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C8BC" w14:textId="4D252352" w:rsidR="00A06FEA" w:rsidRPr="00504F64" w:rsidRDefault="002005B8">
      <w:r w:rsidRPr="00042FF1">
        <w:rPr>
          <w:noProof/>
        </w:rPr>
        <w:drawing>
          <wp:anchor distT="0" distB="0" distL="114300" distR="114300" simplePos="0" relativeHeight="251657216" behindDoc="1" locked="0" layoutInCell="1" allowOverlap="1" wp14:anchorId="5411A1AB" wp14:editId="1F6A53FF">
            <wp:simplePos x="0" y="0"/>
            <wp:positionH relativeFrom="column">
              <wp:posOffset>-997585</wp:posOffset>
            </wp:positionH>
            <wp:positionV relativeFrom="paragraph">
              <wp:posOffset>-1053465</wp:posOffset>
            </wp:positionV>
            <wp:extent cx="7795260" cy="2114550"/>
            <wp:effectExtent l="0" t="0" r="0" b="0"/>
            <wp:wrapNone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26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B94">
        <w:t xml:space="preserve"> </w:t>
      </w:r>
    </w:p>
    <w:p w14:paraId="1E15ABE4" w14:textId="77777777" w:rsidR="00A06FEA" w:rsidRPr="00504F64" w:rsidRDefault="00A06FEA"/>
    <w:p w14:paraId="40700A44" w14:textId="77777777" w:rsidR="00A06FEA" w:rsidRPr="00AF0C3A" w:rsidRDefault="00A06FEA"/>
    <w:p w14:paraId="2546B4A3" w14:textId="77777777" w:rsidR="00A06FEA" w:rsidRPr="00AF0C3A" w:rsidRDefault="00A06FEA"/>
    <w:p w14:paraId="248C9434" w14:textId="77777777" w:rsidR="00A06FEA" w:rsidRPr="00AF0C3A" w:rsidRDefault="00A06FEA"/>
    <w:p w14:paraId="401E5134" w14:textId="77777777" w:rsidR="00A06FEA" w:rsidRPr="00AF0C3A" w:rsidRDefault="00A06FEA"/>
    <w:p w14:paraId="661E0836" w14:textId="77777777" w:rsidR="00A06FEA" w:rsidRPr="00AF0C3A" w:rsidRDefault="00A06FEA"/>
    <w:p w14:paraId="292DF508" w14:textId="77777777" w:rsidR="00A06FEA" w:rsidRPr="00AF0C3A" w:rsidRDefault="00A06FEA"/>
    <w:p w14:paraId="631DFF95" w14:textId="77777777" w:rsidR="00A06FEA" w:rsidRPr="009C6495" w:rsidRDefault="00A06FEA"/>
    <w:p w14:paraId="10E2E281" w14:textId="77777777" w:rsidR="00A06FEA" w:rsidRPr="009C6495" w:rsidRDefault="00A06FEA"/>
    <w:p w14:paraId="6B182D80" w14:textId="77777777" w:rsidR="00A06FEA" w:rsidRPr="009C6495" w:rsidRDefault="00A06FEA"/>
    <w:p w14:paraId="19968203" w14:textId="77777777" w:rsidR="00A06FEA" w:rsidRPr="009C6495" w:rsidRDefault="00A06FEA"/>
    <w:p w14:paraId="3E065FF7" w14:textId="77777777" w:rsidR="00A06FEA" w:rsidRPr="009C6495" w:rsidRDefault="00A06FEA"/>
    <w:p w14:paraId="159C6D63" w14:textId="77777777" w:rsidR="00A06FEA" w:rsidRPr="009C6495" w:rsidRDefault="00A06FEA"/>
    <w:p w14:paraId="2D1D1C99" w14:textId="77777777" w:rsidR="00A06FEA" w:rsidRPr="009C6495" w:rsidRDefault="00A06FEA"/>
    <w:p w14:paraId="50DEE4CF" w14:textId="77777777" w:rsidR="00A06FEA" w:rsidRPr="00A92267" w:rsidRDefault="00A06FEA"/>
    <w:p w14:paraId="11FCC121" w14:textId="77777777" w:rsidR="00A06FEA" w:rsidRPr="00A92267" w:rsidRDefault="00A06FEA"/>
    <w:p w14:paraId="2889BFFE" w14:textId="77777777" w:rsidR="00A06FEA" w:rsidRPr="00D80263" w:rsidRDefault="00A06FEA"/>
    <w:p w14:paraId="4797452C" w14:textId="77777777" w:rsidR="00A06FEA" w:rsidRPr="00E50F78" w:rsidRDefault="00A06FEA"/>
    <w:p w14:paraId="114570EB" w14:textId="77777777" w:rsidR="00A06FEA" w:rsidRPr="00C057C4" w:rsidRDefault="00A06FEA"/>
    <w:p w14:paraId="3009A93C" w14:textId="77777777" w:rsidR="00CE2513" w:rsidRDefault="00A06FEA" w:rsidP="00322C5B">
      <w:pPr>
        <w:pStyle w:val="Cim1Modul"/>
        <w:shd w:val="clear" w:color="auto" w:fill="FFFFFF"/>
        <w:rPr>
          <w:rFonts w:cs="Arial"/>
          <w:bCs/>
          <w:sz w:val="44"/>
          <w:szCs w:val="44"/>
        </w:rPr>
      </w:pPr>
      <w:r w:rsidRPr="00504F64">
        <w:rPr>
          <w:rFonts w:cs="Arial"/>
          <w:bCs/>
          <w:sz w:val="44"/>
          <w:szCs w:val="44"/>
        </w:rPr>
        <w:t xml:space="preserve">Útmutató képzési program készítéséhez </w:t>
      </w:r>
    </w:p>
    <w:p w14:paraId="7DAE2FAB" w14:textId="77777777" w:rsidR="00A06FEA" w:rsidRDefault="00A06FEA" w:rsidP="00322C5B">
      <w:pPr>
        <w:pStyle w:val="Cim1Modul"/>
        <w:shd w:val="clear" w:color="auto" w:fill="FFFFFF"/>
        <w:rPr>
          <w:rFonts w:cs="Arial"/>
          <w:bCs/>
          <w:sz w:val="44"/>
          <w:szCs w:val="44"/>
        </w:rPr>
      </w:pPr>
      <w:r w:rsidRPr="00AF0C3A">
        <w:rPr>
          <w:rFonts w:cs="Arial"/>
          <w:bCs/>
          <w:sz w:val="44"/>
          <w:szCs w:val="44"/>
        </w:rPr>
        <w:t>duális képző</w:t>
      </w:r>
      <w:r w:rsidR="00FF35EA">
        <w:rPr>
          <w:rFonts w:cs="Arial"/>
          <w:bCs/>
          <w:sz w:val="44"/>
          <w:szCs w:val="44"/>
        </w:rPr>
        <w:t>helye</w:t>
      </w:r>
      <w:r w:rsidRPr="00AF0C3A">
        <w:rPr>
          <w:rFonts w:cs="Arial"/>
          <w:bCs/>
          <w:sz w:val="44"/>
          <w:szCs w:val="44"/>
        </w:rPr>
        <w:t>k számára</w:t>
      </w:r>
    </w:p>
    <w:p w14:paraId="1E67C143" w14:textId="77777777" w:rsidR="005A6DB0" w:rsidRDefault="005A6DB0" w:rsidP="005A6DB0">
      <w:pPr>
        <w:pStyle w:val="SzovegBekezdes"/>
        <w:jc w:val="center"/>
        <w:rPr>
          <w:rFonts w:cs="Arial"/>
          <w:b/>
          <w:bCs/>
          <w:sz w:val="44"/>
          <w:szCs w:val="44"/>
        </w:rPr>
      </w:pPr>
      <w:r w:rsidRPr="005A6DB0">
        <w:rPr>
          <w:rFonts w:cs="Arial"/>
          <w:b/>
          <w:bCs/>
          <w:sz w:val="44"/>
          <w:szCs w:val="44"/>
        </w:rPr>
        <w:t>2020</w:t>
      </w:r>
    </w:p>
    <w:p w14:paraId="0D6DF0D9" w14:textId="77777777" w:rsidR="005A6DB0" w:rsidRPr="005A6DB0" w:rsidRDefault="005A6DB0" w:rsidP="005A6DB0">
      <w:pPr>
        <w:pStyle w:val="SzovegFolytatas"/>
      </w:pPr>
    </w:p>
    <w:p w14:paraId="4DBD6F93" w14:textId="77777777" w:rsidR="005A6DB0" w:rsidRDefault="005A6DB0" w:rsidP="005A6DB0">
      <w:pPr>
        <w:pStyle w:val="SzovegFolytatas"/>
        <w:jc w:val="center"/>
        <w:rPr>
          <w:rFonts w:cs="Arial"/>
          <w:b/>
          <w:bCs/>
          <w:sz w:val="44"/>
          <w:szCs w:val="44"/>
        </w:rPr>
      </w:pPr>
    </w:p>
    <w:p w14:paraId="776E43D3" w14:textId="77777777" w:rsidR="005A6DB0" w:rsidRDefault="005A6DB0" w:rsidP="005A6DB0">
      <w:pPr>
        <w:pStyle w:val="SzovegFolytatas"/>
        <w:jc w:val="center"/>
        <w:rPr>
          <w:rFonts w:cs="Arial"/>
          <w:b/>
          <w:bCs/>
          <w:sz w:val="44"/>
          <w:szCs w:val="44"/>
        </w:rPr>
      </w:pPr>
    </w:p>
    <w:p w14:paraId="5C2CE54B" w14:textId="77777777" w:rsidR="005A6DB0" w:rsidRDefault="005A6DB0" w:rsidP="005A6DB0">
      <w:pPr>
        <w:pStyle w:val="SzovegFolytatas"/>
        <w:jc w:val="center"/>
        <w:rPr>
          <w:rFonts w:cs="Arial"/>
          <w:b/>
          <w:bCs/>
          <w:sz w:val="44"/>
          <w:szCs w:val="44"/>
        </w:rPr>
      </w:pPr>
    </w:p>
    <w:p w14:paraId="416560F6" w14:textId="77777777" w:rsidR="005A6DB0" w:rsidRDefault="005A6DB0" w:rsidP="005A6DB0">
      <w:pPr>
        <w:pStyle w:val="SzovegFolytatas"/>
        <w:jc w:val="center"/>
        <w:rPr>
          <w:rFonts w:cs="Arial"/>
          <w:b/>
          <w:bCs/>
          <w:sz w:val="44"/>
          <w:szCs w:val="44"/>
        </w:rPr>
      </w:pPr>
    </w:p>
    <w:p w14:paraId="69459ABA" w14:textId="77777777" w:rsidR="005A6DB0" w:rsidRPr="005A6DB0" w:rsidRDefault="005A6DB0" w:rsidP="005A6DB0">
      <w:pPr>
        <w:pStyle w:val="SzovegFolytatas"/>
        <w:jc w:val="center"/>
        <w:rPr>
          <w:rFonts w:cs="Arial"/>
          <w:b/>
          <w:bCs/>
          <w:sz w:val="44"/>
          <w:szCs w:val="44"/>
        </w:rPr>
      </w:pPr>
      <w:r w:rsidRPr="005A6DB0">
        <w:rPr>
          <w:rFonts w:cs="Arial"/>
          <w:b/>
          <w:bCs/>
          <w:sz w:val="44"/>
          <w:szCs w:val="44"/>
        </w:rPr>
        <w:t>Minták</w:t>
      </w:r>
    </w:p>
    <w:p w14:paraId="2E4DB7D9" w14:textId="77777777" w:rsidR="00A06FEA" w:rsidRPr="009C6495" w:rsidRDefault="00A06FEA" w:rsidP="00A06FEA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7692D758" w14:textId="77777777" w:rsidR="005A6DB0" w:rsidRDefault="005A6DB0" w:rsidP="005A6DB0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7A5C5129" w14:textId="38443F8C" w:rsidR="00A06FEA" w:rsidRPr="00543F12" w:rsidRDefault="002005B8" w:rsidP="00020257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  <w:r w:rsidRPr="00504F64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374098B" wp14:editId="06063C4E">
            <wp:simplePos x="0" y="0"/>
            <wp:positionH relativeFrom="column">
              <wp:posOffset>-902335</wp:posOffset>
            </wp:positionH>
            <wp:positionV relativeFrom="paragraph">
              <wp:posOffset>899160</wp:posOffset>
            </wp:positionV>
            <wp:extent cx="7690485" cy="2181225"/>
            <wp:effectExtent l="0" t="0" r="0" b="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48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FEA" w:rsidRPr="00504F64">
        <w:rPr>
          <w:rFonts w:ascii="Arial" w:hAnsi="Arial" w:cs="Arial"/>
        </w:rPr>
        <w:br w:type="page"/>
      </w:r>
    </w:p>
    <w:p w14:paraId="42A29E63" w14:textId="77777777" w:rsidR="00D33D4D" w:rsidRPr="00543F12" w:rsidRDefault="00D33D4D" w:rsidP="00504F64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73A3059E" w14:textId="77777777" w:rsidR="00D33D4D" w:rsidRPr="00543F12" w:rsidRDefault="00D33D4D" w:rsidP="00D33D4D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501B6D71" w14:textId="77777777" w:rsidR="009B4B0E" w:rsidRPr="00543F12" w:rsidRDefault="009B4B0E" w:rsidP="002E6433">
      <w:pPr>
        <w:pStyle w:val="szovegfolytatas0"/>
        <w:spacing w:before="60"/>
        <w:jc w:val="both"/>
        <w:rPr>
          <w:rFonts w:ascii="Arial" w:hAnsi="Arial" w:cs="Arial"/>
        </w:rPr>
      </w:pPr>
      <w:r w:rsidRPr="00543F12">
        <w:rPr>
          <w:rFonts w:ascii="Arial" w:hAnsi="Arial" w:cs="Arial"/>
        </w:rPr>
        <w:t>.</w:t>
      </w:r>
    </w:p>
    <w:p w14:paraId="47426962" w14:textId="77777777" w:rsidR="00A831F4" w:rsidRDefault="00A831F4" w:rsidP="000437F5">
      <w:pPr>
        <w:pStyle w:val="szovegfolytatas0"/>
        <w:shd w:val="clear" w:color="auto" w:fill="A8D08D"/>
        <w:spacing w:before="60" w:beforeAutospacing="0" w:after="0" w:afterAutospacing="0"/>
        <w:jc w:val="center"/>
        <w:rPr>
          <w:rFonts w:ascii="Arial" w:hAnsi="Arial" w:cs="Arial"/>
          <w:b/>
          <w:bCs/>
        </w:rPr>
        <w:sectPr w:rsidR="00A831F4" w:rsidSect="00FB13B2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418" w:right="1418" w:bottom="1418" w:left="1418" w:header="708" w:footer="708" w:gutter="0"/>
          <w:cols w:space="708"/>
          <w:docGrid w:linePitch="272"/>
        </w:sectPr>
      </w:pPr>
    </w:p>
    <w:p w14:paraId="59D1AC91" w14:textId="77777777" w:rsidR="000437F5" w:rsidRPr="00AF0C3A" w:rsidRDefault="000437F5" w:rsidP="000437F5">
      <w:pPr>
        <w:pStyle w:val="szovegfolytatas0"/>
        <w:shd w:val="clear" w:color="auto" w:fill="A8D08D"/>
        <w:spacing w:before="60" w:beforeAutospacing="0" w:after="0" w:afterAutospacing="0"/>
        <w:jc w:val="center"/>
        <w:rPr>
          <w:rFonts w:ascii="Arial" w:hAnsi="Arial" w:cs="Arial"/>
          <w:b/>
          <w:bCs/>
        </w:rPr>
      </w:pPr>
      <w:r w:rsidRPr="00504F64">
        <w:rPr>
          <w:rFonts w:ascii="Arial" w:hAnsi="Arial" w:cs="Arial"/>
          <w:b/>
          <w:bCs/>
        </w:rPr>
        <w:lastRenderedPageBreak/>
        <w:t>A szakirányú oktatás képzési programja</w:t>
      </w:r>
      <w:r w:rsidRPr="00AF0C3A">
        <w:rPr>
          <w:rFonts w:ascii="Arial" w:hAnsi="Arial" w:cs="Arial"/>
          <w:b/>
          <w:bCs/>
        </w:rPr>
        <w:t xml:space="preserve"> (sablon)</w:t>
      </w:r>
    </w:p>
    <w:p w14:paraId="5BD619F4" w14:textId="77777777" w:rsidR="000437F5" w:rsidRPr="00543F12" w:rsidRDefault="00735CFD" w:rsidP="00735CFD">
      <w:pPr>
        <w:pStyle w:val="szovegfolytatas0"/>
        <w:spacing w:before="60" w:beforeAutospacing="0" w:after="0" w:afterAutospacing="0"/>
        <w:jc w:val="center"/>
        <w:rPr>
          <w:rFonts w:ascii="Arial" w:hAnsi="Arial" w:cs="Arial"/>
        </w:rPr>
      </w:pPr>
      <w:bookmarkStart w:id="0" w:name="_Hlk49335537"/>
      <w:r>
        <w:rPr>
          <w:rFonts w:ascii="Arial" w:hAnsi="Arial" w:cs="Arial"/>
        </w:rPr>
        <w:t>(</w:t>
      </w:r>
      <w:r w:rsidR="003870AB">
        <w:rPr>
          <w:rFonts w:ascii="Arial" w:hAnsi="Arial" w:cs="Arial"/>
        </w:rPr>
        <w:t>P</w:t>
      </w:r>
      <w:r w:rsidRPr="00543F12">
        <w:rPr>
          <w:rFonts w:ascii="Arial" w:hAnsi="Arial" w:cs="Arial"/>
        </w:rPr>
        <w:t>rojekt alapú oktatás</w:t>
      </w:r>
      <w:r w:rsidR="003870AB">
        <w:rPr>
          <w:rFonts w:ascii="Arial" w:hAnsi="Arial" w:cs="Arial"/>
        </w:rPr>
        <w:t xml:space="preserve"> </w:t>
      </w:r>
      <w:r w:rsidRPr="00543F12">
        <w:rPr>
          <w:rFonts w:ascii="Arial" w:hAnsi="Arial" w:cs="Arial"/>
        </w:rPr>
        <w:t>esetén</w:t>
      </w:r>
      <w:r>
        <w:rPr>
          <w:rFonts w:ascii="Arial" w:hAnsi="Arial" w:cs="Arial"/>
        </w:rPr>
        <w:t>)</w:t>
      </w:r>
    </w:p>
    <w:p w14:paraId="3FAE9955" w14:textId="77777777" w:rsidR="00FE28F8" w:rsidRPr="00543F12" w:rsidRDefault="00CB133A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  <w:r w:rsidRPr="00543F12">
        <w:rPr>
          <w:rFonts w:ascii="Arial" w:hAnsi="Arial" w:cs="Arial"/>
        </w:rPr>
        <w:t xml:space="preserve">A </w:t>
      </w:r>
      <w:bookmarkStart w:id="1" w:name="_Hlk53671435"/>
      <w:r w:rsidRPr="00543F12">
        <w:rPr>
          <w:rFonts w:ascii="Arial" w:hAnsi="Arial" w:cs="Arial"/>
        </w:rPr>
        <w:t xml:space="preserve">szakmai elvárásokat és a jogszabályi normákat alapul véve </w:t>
      </w:r>
      <w:r w:rsidR="00735CFD">
        <w:rPr>
          <w:rFonts w:ascii="Arial" w:hAnsi="Arial" w:cs="Arial"/>
        </w:rPr>
        <w:t xml:space="preserve">bemutatjuk </w:t>
      </w:r>
      <w:r w:rsidR="00FE28F8" w:rsidRPr="00543F12">
        <w:rPr>
          <w:rFonts w:ascii="Arial" w:hAnsi="Arial" w:cs="Arial"/>
        </w:rPr>
        <w:t xml:space="preserve">– </w:t>
      </w:r>
      <w:r w:rsidRPr="00543F12">
        <w:rPr>
          <w:rFonts w:ascii="Arial" w:hAnsi="Arial" w:cs="Arial"/>
        </w:rPr>
        <w:t xml:space="preserve">a </w:t>
      </w:r>
      <w:r w:rsidR="003870AB">
        <w:rPr>
          <w:rFonts w:ascii="Arial" w:hAnsi="Arial" w:cs="Arial"/>
        </w:rPr>
        <w:t xml:space="preserve">projekt alapú </w:t>
      </w:r>
      <w:r w:rsidR="00FE28F8" w:rsidRPr="00543F12">
        <w:rPr>
          <w:rFonts w:ascii="Arial" w:hAnsi="Arial" w:cs="Arial"/>
        </w:rPr>
        <w:t xml:space="preserve">– </w:t>
      </w:r>
      <w:r w:rsidRPr="00543F12">
        <w:rPr>
          <w:rFonts w:ascii="Arial" w:hAnsi="Arial" w:cs="Arial"/>
        </w:rPr>
        <w:t>képzési program</w:t>
      </w:r>
      <w:r w:rsidR="00FE28F8" w:rsidRPr="00543F12">
        <w:rPr>
          <w:rFonts w:ascii="Arial" w:hAnsi="Arial" w:cs="Arial"/>
        </w:rPr>
        <w:t xml:space="preserve"> sablonját, amelyben néhány helyen példák</w:t>
      </w:r>
      <w:r w:rsidR="00FA2492" w:rsidRPr="00543F12">
        <w:rPr>
          <w:rFonts w:ascii="Arial" w:hAnsi="Arial" w:cs="Arial"/>
        </w:rPr>
        <w:t xml:space="preserve"> is szolgálják a helyes értelmezést és az egyértelmű alkalmazást. Természetesen a helyi sajátosságoknak megfelelően a sablon tartalma – igények szerint – bővíthető, illetve szűkíthető.</w:t>
      </w:r>
      <w:r w:rsidR="00FE28F8" w:rsidRPr="00543F12">
        <w:rPr>
          <w:rFonts w:ascii="Arial" w:hAnsi="Arial" w:cs="Arial"/>
        </w:rPr>
        <w:t xml:space="preserve"> </w:t>
      </w:r>
    </w:p>
    <w:p w14:paraId="283D16BD" w14:textId="77777777" w:rsidR="00FE28F8" w:rsidRPr="00543F12" w:rsidRDefault="00FE28F8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4A9E27BA" w14:textId="77777777" w:rsidR="000749C5" w:rsidRPr="00AF0C3A" w:rsidRDefault="000749C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  <w:r w:rsidRPr="00543F12">
        <w:rPr>
          <w:rFonts w:ascii="Arial" w:hAnsi="Arial" w:cs="Arial"/>
        </w:rPr>
        <w:t>(</w:t>
      </w:r>
      <w:r w:rsidRPr="00322C5B">
        <w:rPr>
          <w:rFonts w:ascii="Arial" w:hAnsi="Arial" w:cs="Arial"/>
          <w:b/>
          <w:bCs/>
        </w:rPr>
        <w:t>Kötelezően</w:t>
      </w:r>
      <w:r w:rsidRPr="00504F64">
        <w:rPr>
          <w:rFonts w:ascii="Arial" w:hAnsi="Arial" w:cs="Arial"/>
        </w:rPr>
        <w:t xml:space="preserve"> használandó forrásmunkák a szakma KKK-ja </w:t>
      </w:r>
      <w:r w:rsidRPr="00AF0C3A">
        <w:rPr>
          <w:rFonts w:ascii="Arial" w:hAnsi="Arial" w:cs="Arial"/>
        </w:rPr>
        <w:t>és PTT-je!)</w:t>
      </w:r>
    </w:p>
    <w:p w14:paraId="3066E6F5" w14:textId="77777777" w:rsidR="000749C5" w:rsidRPr="00AF0C3A" w:rsidRDefault="000749C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76B71D6B" w14:textId="77777777" w:rsidR="000749C5" w:rsidRPr="00AF0C3A" w:rsidRDefault="000749C5" w:rsidP="00632AAC">
      <w:pPr>
        <w:pStyle w:val="szovegfolytatas0"/>
        <w:shd w:val="clear" w:color="auto" w:fill="E2EFD9"/>
        <w:spacing w:before="60" w:beforeAutospacing="0" w:after="0" w:afterAutospacing="0"/>
        <w:jc w:val="both"/>
        <w:rPr>
          <w:rFonts w:ascii="Arial" w:hAnsi="Arial" w:cs="Arial"/>
          <w:b/>
          <w:bCs/>
        </w:rPr>
      </w:pPr>
      <w:r w:rsidRPr="00AF0C3A">
        <w:rPr>
          <w:rFonts w:ascii="Arial" w:hAnsi="Arial" w:cs="Arial"/>
          <w:b/>
          <w:bCs/>
        </w:rPr>
        <w:t>I. ÖSSZEFOGLALÓ ADATOK</w:t>
      </w:r>
    </w:p>
    <w:p w14:paraId="69F07898" w14:textId="77777777" w:rsidR="000749C5" w:rsidRPr="00AF0C3A" w:rsidRDefault="000749C5" w:rsidP="00632AAC">
      <w:pPr>
        <w:pStyle w:val="Cim2Fejezet"/>
        <w:shd w:val="clear" w:color="auto" w:fill="E2EFD9"/>
        <w:jc w:val="both"/>
        <w:rPr>
          <w:rFonts w:cs="Arial"/>
          <w:b w:val="0"/>
          <w:bCs/>
          <w:sz w:val="22"/>
          <w:szCs w:val="22"/>
        </w:rPr>
      </w:pPr>
      <w:r w:rsidRPr="00AF0C3A">
        <w:rPr>
          <w:rFonts w:cs="Arial"/>
          <w:sz w:val="22"/>
          <w:szCs w:val="22"/>
        </w:rPr>
        <w:t xml:space="preserve">1. A szakma alapadatai </w:t>
      </w:r>
      <w:r w:rsidRPr="00AF0C3A">
        <w:rPr>
          <w:rFonts w:cs="Arial"/>
          <w:b w:val="0"/>
          <w:bCs/>
          <w:sz w:val="22"/>
          <w:szCs w:val="22"/>
        </w:rPr>
        <w:t>(Forrás: KKK és/vagy PTT)</w:t>
      </w:r>
    </w:p>
    <w:p w14:paraId="494F609F" w14:textId="77777777" w:rsidR="000749C5" w:rsidRPr="00AF0C3A" w:rsidRDefault="000749C5" w:rsidP="002E6433">
      <w:pPr>
        <w:pStyle w:val="Felsorol1"/>
        <w:rPr>
          <w:rFonts w:cs="Arial"/>
          <w:b/>
          <w:bCs/>
          <w:i/>
          <w:iCs/>
          <w:sz w:val="22"/>
          <w:szCs w:val="22"/>
        </w:rPr>
      </w:pPr>
      <w:r w:rsidRPr="00AF0C3A">
        <w:rPr>
          <w:rFonts w:cs="Arial"/>
          <w:b/>
          <w:bCs/>
          <w:i/>
          <w:iCs/>
          <w:sz w:val="22"/>
          <w:szCs w:val="22"/>
        </w:rPr>
        <w:t>PÉLDA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567"/>
        <w:gridCol w:w="7938"/>
        <w:gridCol w:w="5245"/>
      </w:tblGrid>
      <w:tr w:rsidR="000749C5" w:rsidRPr="00543F12" w14:paraId="17131FC7" w14:textId="77777777" w:rsidTr="00A831F4">
        <w:tc>
          <w:tcPr>
            <w:tcW w:w="567" w:type="dxa"/>
            <w:shd w:val="clear" w:color="auto" w:fill="E2EFD9"/>
          </w:tcPr>
          <w:p w14:paraId="053A81D7" w14:textId="77777777" w:rsidR="000749C5" w:rsidRPr="00AF0C3A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C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938" w:type="dxa"/>
            <w:shd w:val="clear" w:color="auto" w:fill="E2EFD9"/>
          </w:tcPr>
          <w:p w14:paraId="3093D2EC" w14:textId="77777777" w:rsidR="000749C5" w:rsidRPr="00AF0C3A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C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Az ágazat megnevezése: </w:t>
            </w:r>
          </w:p>
        </w:tc>
        <w:tc>
          <w:tcPr>
            <w:tcW w:w="5245" w:type="dxa"/>
            <w:shd w:val="clear" w:color="auto" w:fill="E2EFD9"/>
          </w:tcPr>
          <w:p w14:paraId="320F7BF4" w14:textId="77777777" w:rsidR="000749C5" w:rsidRPr="00AF0C3A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F0C3A">
              <w:rPr>
                <w:rFonts w:ascii="Arial" w:hAnsi="Arial" w:cs="Arial"/>
                <w:i/>
                <w:iCs/>
                <w:sz w:val="22"/>
                <w:szCs w:val="22"/>
              </w:rPr>
              <w:t>Specializált gép- és járműgyártás</w:t>
            </w:r>
          </w:p>
        </w:tc>
      </w:tr>
      <w:tr w:rsidR="000749C5" w:rsidRPr="00543F12" w14:paraId="47D3441C" w14:textId="77777777" w:rsidTr="00A831F4">
        <w:tc>
          <w:tcPr>
            <w:tcW w:w="567" w:type="dxa"/>
            <w:shd w:val="clear" w:color="auto" w:fill="E2EFD9"/>
          </w:tcPr>
          <w:p w14:paraId="53B6CA7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938" w:type="dxa"/>
            <w:shd w:val="clear" w:color="auto" w:fill="E2EFD9"/>
          </w:tcPr>
          <w:p w14:paraId="26831C4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megnevezése:</w:t>
            </w:r>
          </w:p>
        </w:tc>
        <w:tc>
          <w:tcPr>
            <w:tcW w:w="5245" w:type="dxa"/>
            <w:shd w:val="clear" w:color="auto" w:fill="E2EFD9"/>
          </w:tcPr>
          <w:p w14:paraId="0EE0240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Mechatronikai technikus</w:t>
            </w:r>
          </w:p>
        </w:tc>
      </w:tr>
      <w:tr w:rsidR="000749C5" w:rsidRPr="00543F12" w14:paraId="4DCBF9CC" w14:textId="77777777" w:rsidTr="00A831F4">
        <w:tc>
          <w:tcPr>
            <w:tcW w:w="567" w:type="dxa"/>
            <w:shd w:val="clear" w:color="auto" w:fill="E2EFD9"/>
          </w:tcPr>
          <w:p w14:paraId="0EE8D40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938" w:type="dxa"/>
            <w:shd w:val="clear" w:color="auto" w:fill="E2EFD9"/>
          </w:tcPr>
          <w:p w14:paraId="151A823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szakma azonosító száma: </w:t>
            </w:r>
          </w:p>
        </w:tc>
        <w:tc>
          <w:tcPr>
            <w:tcW w:w="5245" w:type="dxa"/>
            <w:shd w:val="clear" w:color="auto" w:fill="E2EFD9"/>
          </w:tcPr>
          <w:p w14:paraId="3502F70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5 0714 19 12</w:t>
            </w:r>
          </w:p>
        </w:tc>
      </w:tr>
      <w:tr w:rsidR="000749C5" w:rsidRPr="00543F12" w14:paraId="2C22351F" w14:textId="77777777" w:rsidTr="00A831F4">
        <w:tc>
          <w:tcPr>
            <w:tcW w:w="567" w:type="dxa"/>
            <w:shd w:val="clear" w:color="auto" w:fill="E2EFD9"/>
          </w:tcPr>
          <w:p w14:paraId="253AE5A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938" w:type="dxa"/>
            <w:shd w:val="clear" w:color="auto" w:fill="E2EFD9"/>
          </w:tcPr>
          <w:p w14:paraId="5F89B3C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szakmairányai:</w:t>
            </w:r>
          </w:p>
        </w:tc>
        <w:tc>
          <w:tcPr>
            <w:tcW w:w="5245" w:type="dxa"/>
            <w:shd w:val="clear" w:color="auto" w:fill="E2EFD9"/>
          </w:tcPr>
          <w:p w14:paraId="40C3A1C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0749C5" w:rsidRPr="00543F12" w14:paraId="708B2C7E" w14:textId="77777777" w:rsidTr="00A831F4">
        <w:tc>
          <w:tcPr>
            <w:tcW w:w="567" w:type="dxa"/>
            <w:shd w:val="clear" w:color="auto" w:fill="E2EFD9"/>
          </w:tcPr>
          <w:p w14:paraId="375CBA5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938" w:type="dxa"/>
            <w:shd w:val="clear" w:color="auto" w:fill="E2EFD9"/>
          </w:tcPr>
          <w:p w14:paraId="7B65211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Európai Képesítési Keretrendszer szerinti szintje:</w:t>
            </w:r>
          </w:p>
        </w:tc>
        <w:tc>
          <w:tcPr>
            <w:tcW w:w="5245" w:type="dxa"/>
            <w:shd w:val="clear" w:color="auto" w:fill="E2EFD9"/>
          </w:tcPr>
          <w:p w14:paraId="71B2B9B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749C5" w:rsidRPr="00543F12" w14:paraId="18AFAC8E" w14:textId="77777777" w:rsidTr="00A831F4">
        <w:tc>
          <w:tcPr>
            <w:tcW w:w="567" w:type="dxa"/>
            <w:shd w:val="clear" w:color="auto" w:fill="E2EFD9"/>
          </w:tcPr>
          <w:p w14:paraId="2636D29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938" w:type="dxa"/>
            <w:shd w:val="clear" w:color="auto" w:fill="E2EFD9"/>
          </w:tcPr>
          <w:p w14:paraId="2039A53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Magyar Képesítési Keretrendszer szerinti szintje:</w:t>
            </w:r>
          </w:p>
        </w:tc>
        <w:tc>
          <w:tcPr>
            <w:tcW w:w="5245" w:type="dxa"/>
            <w:shd w:val="clear" w:color="auto" w:fill="E2EFD9"/>
          </w:tcPr>
          <w:p w14:paraId="5E8468A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749C5" w:rsidRPr="00543F12" w14:paraId="5BB69CE8" w14:textId="77777777" w:rsidTr="00A831F4">
        <w:tc>
          <w:tcPr>
            <w:tcW w:w="567" w:type="dxa"/>
            <w:shd w:val="clear" w:color="auto" w:fill="E2EFD9"/>
          </w:tcPr>
          <w:p w14:paraId="267B8DE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938" w:type="dxa"/>
            <w:shd w:val="clear" w:color="auto" w:fill="E2EFD9"/>
          </w:tcPr>
          <w:p w14:paraId="6D002B0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Ágazati alapoktatás megnevezése:</w:t>
            </w:r>
          </w:p>
        </w:tc>
        <w:tc>
          <w:tcPr>
            <w:tcW w:w="5245" w:type="dxa"/>
            <w:shd w:val="clear" w:color="auto" w:fill="E2EFD9"/>
          </w:tcPr>
          <w:p w14:paraId="3A80011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Műszaki ágazati alapoktatás</w:t>
            </w:r>
          </w:p>
        </w:tc>
      </w:tr>
      <w:tr w:rsidR="000749C5" w:rsidRPr="00543F12" w14:paraId="2EBD9601" w14:textId="77777777" w:rsidTr="00A831F4">
        <w:tc>
          <w:tcPr>
            <w:tcW w:w="567" w:type="dxa"/>
            <w:shd w:val="clear" w:color="auto" w:fill="E2EFD9"/>
          </w:tcPr>
          <w:p w14:paraId="07AE4A0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938" w:type="dxa"/>
            <w:shd w:val="clear" w:color="auto" w:fill="E2EFD9"/>
          </w:tcPr>
          <w:p w14:paraId="445B791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Kapcsolódó részszakmák megnevezése:</w:t>
            </w:r>
          </w:p>
        </w:tc>
        <w:tc>
          <w:tcPr>
            <w:tcW w:w="5245" w:type="dxa"/>
            <w:shd w:val="clear" w:color="auto" w:fill="E2EFD9"/>
          </w:tcPr>
          <w:p w14:paraId="0440385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0749C5" w:rsidRPr="00543F12" w14:paraId="73F4217C" w14:textId="77777777" w:rsidTr="00A831F4">
        <w:tc>
          <w:tcPr>
            <w:tcW w:w="567" w:type="dxa"/>
            <w:shd w:val="clear" w:color="auto" w:fill="E2EFD9"/>
          </w:tcPr>
          <w:p w14:paraId="3A3073A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938" w:type="dxa"/>
            <w:shd w:val="clear" w:color="auto" w:fill="E2EFD9"/>
          </w:tcPr>
          <w:p w14:paraId="6FD114C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Egybefüggő szakmai gyakorlat időtartama: </w:t>
            </w:r>
          </w:p>
        </w:tc>
        <w:tc>
          <w:tcPr>
            <w:tcW w:w="5245" w:type="dxa"/>
            <w:shd w:val="clear" w:color="auto" w:fill="E2EFD9"/>
          </w:tcPr>
          <w:p w14:paraId="4317B51E" w14:textId="77777777" w:rsidR="000749C5" w:rsidRPr="00543F12" w:rsidRDefault="000749C5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Szakképző iskolai oktatásban: -,</w:t>
            </w:r>
          </w:p>
          <w:p w14:paraId="7F8C2606" w14:textId="77777777" w:rsidR="000749C5" w:rsidRPr="00543F12" w:rsidRDefault="000749C5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Technikumi oktatásban: 225 óra,</w:t>
            </w:r>
          </w:p>
          <w:p w14:paraId="3E9BA41F" w14:textId="77777777" w:rsidR="000749C5" w:rsidRPr="00543F12" w:rsidRDefault="000749C5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Érettségire épülő oktatásban: 160 óra</w:t>
            </w:r>
          </w:p>
        </w:tc>
      </w:tr>
      <w:tr w:rsidR="000749C5" w:rsidRPr="00543F12" w14:paraId="4B95F468" w14:textId="77777777" w:rsidTr="00A831F4">
        <w:tc>
          <w:tcPr>
            <w:tcW w:w="567" w:type="dxa"/>
            <w:shd w:val="clear" w:color="auto" w:fill="E2EFD9"/>
          </w:tcPr>
          <w:p w14:paraId="77B5854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938" w:type="dxa"/>
            <w:shd w:val="clear" w:color="auto" w:fill="E2EFD9"/>
          </w:tcPr>
          <w:p w14:paraId="09C7297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szakirányú oktatásra egy időben fogadható tanulók, illetve képzésben részt vevő személyek maximális létszáma:</w:t>
            </w:r>
          </w:p>
          <w:p w14:paraId="388DD1DB" w14:textId="77777777" w:rsidR="003A571C" w:rsidRPr="00543F12" w:rsidRDefault="002640F2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16"/>
                <w:szCs w:val="16"/>
              </w:rPr>
              <w:t>(</w:t>
            </w:r>
            <w:r w:rsidR="003A571C"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Figyelem</w:t>
            </w:r>
            <w:r w:rsidR="003A571C" w:rsidRPr="00543F12">
              <w:rPr>
                <w:rFonts w:ascii="Arial" w:hAnsi="Arial" w:cs="Arial"/>
                <w:sz w:val="16"/>
                <w:szCs w:val="16"/>
              </w:rPr>
              <w:t xml:space="preserve">! </w:t>
            </w:r>
            <w:r w:rsidR="003A571C"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A duális képzőhely</w:t>
            </w:r>
            <w:r w:rsidR="003A571C" w:rsidRPr="00543F12">
              <w:rPr>
                <w:rFonts w:ascii="Arial" w:hAnsi="Arial" w:cs="Arial"/>
                <w:sz w:val="16"/>
                <w:szCs w:val="16"/>
              </w:rPr>
              <w:t xml:space="preserve"> a szakképzési </w:t>
            </w:r>
            <w:r w:rsidR="003A571C" w:rsidRPr="00543F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munkaszerződés megkötését megelőzően </w:t>
            </w:r>
            <w:r w:rsidR="003A571C" w:rsidRPr="00543F12">
              <w:rPr>
                <w:rFonts w:ascii="Arial" w:hAnsi="Arial" w:cs="Arial"/>
                <w:sz w:val="16"/>
                <w:szCs w:val="16"/>
              </w:rPr>
              <w:t xml:space="preserve">a tanulók, illetve a képzésben részt vevő személyek számára – jogszabályban foglalt rendelkezések megtartásával </w:t>
            </w:r>
            <w:r w:rsidRPr="00543F12">
              <w:rPr>
                <w:rFonts w:ascii="Arial" w:hAnsi="Arial" w:cs="Arial"/>
                <w:sz w:val="16"/>
                <w:szCs w:val="16"/>
              </w:rPr>
              <w:t>-</w:t>
            </w:r>
            <w:r w:rsidR="003A571C" w:rsidRPr="00543F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571C"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kiválasztási eljárást folytathat le.</w:t>
            </w:r>
            <w:r w:rsidRPr="00543F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571C" w:rsidRPr="00543F12">
              <w:rPr>
                <w:rFonts w:ascii="Arial" w:hAnsi="Arial" w:cs="Arial"/>
                <w:sz w:val="16"/>
                <w:szCs w:val="16"/>
              </w:rPr>
              <w:t xml:space="preserve">Szakképzési munkaszerződés azzal a tanulóval, illetve a képzésben részt vevő személlyel köthető, aki a </w:t>
            </w:r>
            <w:r w:rsidR="003A571C"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szakmára előírt egészségügyi feltételeknek és pályaalkalmassági követelményeknek megfelel</w:t>
            </w:r>
            <w:r w:rsidR="003A571C" w:rsidRPr="00543F12">
              <w:rPr>
                <w:rFonts w:ascii="Arial" w:hAnsi="Arial" w:cs="Arial"/>
                <w:sz w:val="16"/>
                <w:szCs w:val="16"/>
              </w:rPr>
              <w:t>.</w:t>
            </w:r>
            <w:r w:rsidRPr="00543F12">
              <w:rPr>
                <w:rFonts w:ascii="Arial" w:hAnsi="Arial" w:cs="Arial"/>
                <w:sz w:val="16"/>
                <w:szCs w:val="16"/>
              </w:rPr>
              <w:t>!)</w:t>
            </w:r>
          </w:p>
        </w:tc>
        <w:tc>
          <w:tcPr>
            <w:tcW w:w="5245" w:type="dxa"/>
            <w:shd w:val="clear" w:color="auto" w:fill="E2EFD9"/>
          </w:tcPr>
          <w:p w14:paraId="33B8976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Pl. 12 fő</w:t>
            </w:r>
          </w:p>
        </w:tc>
      </w:tr>
      <w:tr w:rsidR="003A571C" w:rsidRPr="00543F12" w14:paraId="1D4E8DA7" w14:textId="77777777" w:rsidTr="00A831F4">
        <w:tc>
          <w:tcPr>
            <w:tcW w:w="567" w:type="dxa"/>
            <w:shd w:val="clear" w:color="auto" w:fill="E2EFD9"/>
          </w:tcPr>
          <w:p w14:paraId="52CE2261" w14:textId="77777777" w:rsidR="003A571C" w:rsidRPr="00543F12" w:rsidRDefault="003A571C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7938" w:type="dxa"/>
            <w:shd w:val="clear" w:color="auto" w:fill="E2EFD9"/>
          </w:tcPr>
          <w:p w14:paraId="4909D2F5" w14:textId="77777777" w:rsidR="003A571C" w:rsidRPr="00543F12" w:rsidRDefault="003A571C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képzés célja:</w:t>
            </w:r>
          </w:p>
        </w:tc>
        <w:tc>
          <w:tcPr>
            <w:tcW w:w="5245" w:type="dxa"/>
            <w:shd w:val="clear" w:color="auto" w:fill="E2EFD9"/>
          </w:tcPr>
          <w:p w14:paraId="18EED42D" w14:textId="77777777" w:rsidR="003A571C" w:rsidRPr="00543F12" w:rsidRDefault="003A571C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3A571C" w:rsidRPr="00543F12" w14:paraId="4675EC4D" w14:textId="77777777" w:rsidTr="00A831F4">
        <w:tc>
          <w:tcPr>
            <w:tcW w:w="567" w:type="dxa"/>
            <w:shd w:val="clear" w:color="auto" w:fill="E2EFD9"/>
          </w:tcPr>
          <w:p w14:paraId="699D0832" w14:textId="77777777" w:rsidR="003A571C" w:rsidRPr="00543F12" w:rsidRDefault="003A571C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938" w:type="dxa"/>
            <w:shd w:val="clear" w:color="auto" w:fill="E2EFD9"/>
          </w:tcPr>
          <w:p w14:paraId="48505FC6" w14:textId="77777777" w:rsidR="003A571C" w:rsidRPr="00543F12" w:rsidRDefault="003A571C" w:rsidP="00735CFD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képzés célcsoportja</w:t>
            </w:r>
            <w:r w:rsidR="00735C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35CFD" w:rsidRPr="00735CFD">
              <w:rPr>
                <w:rFonts w:ascii="Arial" w:hAnsi="Arial" w:cs="Arial"/>
                <w:sz w:val="22"/>
                <w:szCs w:val="22"/>
              </w:rPr>
              <w:t>(iskolai/szakmai végzettség)</w:t>
            </w:r>
            <w:r w:rsidRPr="00735C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E2EFD9"/>
          </w:tcPr>
          <w:p w14:paraId="4E770133" w14:textId="77777777" w:rsidR="003A571C" w:rsidRPr="00543F12" w:rsidRDefault="003A571C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34F71998" w14:textId="77777777" w:rsidR="00EB3A82" w:rsidRPr="00543F12" w:rsidRDefault="00EB3A82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69DAAF9" w14:textId="77777777" w:rsidR="00735CFD" w:rsidRPr="00543F12" w:rsidRDefault="00735CF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9B4C242" w14:textId="77777777" w:rsidR="000749C5" w:rsidRPr="00543F12" w:rsidRDefault="00673450" w:rsidP="002E6433">
      <w:pPr>
        <w:pStyle w:val="Felsorol1"/>
        <w:rPr>
          <w:rFonts w:cs="Arial"/>
          <w:sz w:val="22"/>
          <w:szCs w:val="22"/>
        </w:rPr>
      </w:pPr>
      <w:r w:rsidRPr="00543F12">
        <w:rPr>
          <w:rFonts w:cs="Arial"/>
          <w:b/>
          <w:bCs/>
          <w:sz w:val="22"/>
          <w:szCs w:val="22"/>
        </w:rPr>
        <w:t xml:space="preserve">2. </w:t>
      </w:r>
      <w:r w:rsidR="000749C5" w:rsidRPr="00543F12">
        <w:rPr>
          <w:rFonts w:cs="Arial"/>
          <w:b/>
          <w:bCs/>
          <w:sz w:val="22"/>
          <w:szCs w:val="22"/>
        </w:rPr>
        <w:t xml:space="preserve">A szakirányú oktatás szakmai </w:t>
      </w:r>
      <w:r w:rsidR="00D553C0">
        <w:rPr>
          <w:rFonts w:cs="Arial"/>
          <w:b/>
          <w:bCs/>
          <w:sz w:val="22"/>
          <w:szCs w:val="22"/>
        </w:rPr>
        <w:t xml:space="preserve">kimeneti </w:t>
      </w:r>
      <w:r w:rsidR="000749C5" w:rsidRPr="00543F12">
        <w:rPr>
          <w:rFonts w:cs="Arial"/>
          <w:b/>
          <w:bCs/>
          <w:sz w:val="22"/>
          <w:szCs w:val="22"/>
        </w:rPr>
        <w:t>követelményei</w:t>
      </w:r>
      <w:r w:rsidR="000749C5" w:rsidRPr="00543F12">
        <w:rPr>
          <w:rFonts w:cs="Arial"/>
          <w:sz w:val="22"/>
          <w:szCs w:val="22"/>
        </w:rPr>
        <w:t xml:space="preserve"> (Forrás: KKK</w:t>
      </w:r>
      <w:r w:rsidR="00CE6DB7" w:rsidRPr="00543F12">
        <w:rPr>
          <w:rFonts w:cs="Arial"/>
          <w:sz w:val="22"/>
          <w:szCs w:val="22"/>
        </w:rPr>
        <w:t>)</w:t>
      </w:r>
    </w:p>
    <w:p w14:paraId="568D59D5" w14:textId="77777777" w:rsidR="000749C5" w:rsidRPr="00543F12" w:rsidRDefault="000749C5" w:rsidP="002E6433">
      <w:pPr>
        <w:pStyle w:val="Felsorol1"/>
        <w:rPr>
          <w:rFonts w:cs="Arial"/>
          <w:b/>
          <w:bCs/>
          <w:i/>
          <w:iCs/>
          <w:sz w:val="22"/>
          <w:szCs w:val="22"/>
        </w:rPr>
      </w:pPr>
      <w:r w:rsidRPr="00543F12">
        <w:rPr>
          <w:rFonts w:cs="Arial"/>
          <w:b/>
          <w:bCs/>
          <w:i/>
          <w:iCs/>
          <w:sz w:val="22"/>
          <w:szCs w:val="22"/>
        </w:rPr>
        <w:t>PÉLDA: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2694"/>
        <w:gridCol w:w="2976"/>
        <w:gridCol w:w="4111"/>
        <w:gridCol w:w="3969"/>
      </w:tblGrid>
      <w:tr w:rsidR="000749C5" w:rsidRPr="00543F12" w14:paraId="197EC505" w14:textId="77777777" w:rsidTr="00A831F4">
        <w:tc>
          <w:tcPr>
            <w:tcW w:w="2694" w:type="dxa"/>
            <w:shd w:val="clear" w:color="auto" w:fill="E2EFD9"/>
          </w:tcPr>
          <w:p w14:paraId="07BC23E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2976" w:type="dxa"/>
            <w:shd w:val="clear" w:color="auto" w:fill="E2EFD9"/>
          </w:tcPr>
          <w:p w14:paraId="57B9775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4111" w:type="dxa"/>
            <w:shd w:val="clear" w:color="auto" w:fill="E2EFD9"/>
          </w:tcPr>
          <w:p w14:paraId="0123D6B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3969" w:type="dxa"/>
            <w:shd w:val="clear" w:color="auto" w:fill="E2EFD9"/>
          </w:tcPr>
          <w:p w14:paraId="56F1E8D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Önállóság és felelősség mértéke</w:t>
            </w:r>
          </w:p>
        </w:tc>
      </w:tr>
      <w:tr w:rsidR="000749C5" w:rsidRPr="00543F12" w14:paraId="6ED322CD" w14:textId="77777777" w:rsidTr="00A831F4">
        <w:tc>
          <w:tcPr>
            <w:tcW w:w="2694" w:type="dxa"/>
            <w:shd w:val="clear" w:color="auto" w:fill="E2EFD9"/>
          </w:tcPr>
          <w:p w14:paraId="2F591D3F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Mechatronikai berendezést épít.</w:t>
            </w:r>
          </w:p>
        </w:tc>
        <w:tc>
          <w:tcPr>
            <w:tcW w:w="2976" w:type="dxa"/>
            <w:shd w:val="clear" w:color="auto" w:fill="E2EFD9"/>
          </w:tcPr>
          <w:p w14:paraId="08C3B7DB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Ismeri a pneumatikus, hidraulikus, elektromechanikus, villamos elemeket és kapcsolási és összeépítési módjaikat</w:t>
            </w:r>
          </w:p>
        </w:tc>
        <w:tc>
          <w:tcPr>
            <w:tcW w:w="4111" w:type="dxa"/>
            <w:shd w:val="clear" w:color="auto" w:fill="E2EFD9"/>
          </w:tcPr>
          <w:p w14:paraId="5771085A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mechatronikai berendezéseket a tőle elvárható legnagyobb gondossággal szereli össze, szem előtt tartva az összes baleset- és munkavédelmi előírást.</w:t>
            </w:r>
          </w:p>
        </w:tc>
        <w:tc>
          <w:tcPr>
            <w:tcW w:w="3969" w:type="dxa"/>
            <w:shd w:val="clear" w:color="auto" w:fill="E2EFD9"/>
          </w:tcPr>
          <w:p w14:paraId="265A3C97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mechatronikai berendezéseket önállóan, a műszaki dokumentáció előírásait követve építi meg.</w:t>
            </w:r>
          </w:p>
        </w:tc>
      </w:tr>
      <w:tr w:rsidR="000749C5" w:rsidRPr="00543F12" w14:paraId="69D03FCF" w14:textId="77777777" w:rsidTr="00A831F4">
        <w:tc>
          <w:tcPr>
            <w:tcW w:w="2694" w:type="dxa"/>
            <w:shd w:val="clear" w:color="auto" w:fill="E2EFD9"/>
          </w:tcPr>
          <w:p w14:paraId="34EB0A49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Mechatronikai berendezést üzembe helyez, tesztel.</w:t>
            </w:r>
          </w:p>
        </w:tc>
        <w:tc>
          <w:tcPr>
            <w:tcW w:w="2976" w:type="dxa"/>
            <w:shd w:val="clear" w:color="auto" w:fill="E2EFD9"/>
          </w:tcPr>
          <w:p w14:paraId="37F65714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Ismeri a zavartalan üzemvitelt biztosító vezérlő, - szabályzó, - mérő és állapotfelügyeleti szerelési egységek szerepét és beállítási módjait.</w:t>
            </w:r>
          </w:p>
        </w:tc>
        <w:tc>
          <w:tcPr>
            <w:tcW w:w="4111" w:type="dxa"/>
            <w:shd w:val="clear" w:color="auto" w:fill="E2EFD9"/>
          </w:tcPr>
          <w:p w14:paraId="00777BD4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mechatronikai berendezéseket a tőle elvárható legnagyobb gondossággal helyezi üzembe, szem előtt tartva az összes baleset- és munkavédelmi előírást.</w:t>
            </w:r>
          </w:p>
        </w:tc>
        <w:tc>
          <w:tcPr>
            <w:tcW w:w="3969" w:type="dxa"/>
            <w:shd w:val="clear" w:color="auto" w:fill="E2EFD9"/>
          </w:tcPr>
          <w:p w14:paraId="02D6142A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mechatronikai berendezéseket önállóan, a műszaki dokumentáció előírásait követve helyezi üzembe.</w:t>
            </w:r>
          </w:p>
        </w:tc>
      </w:tr>
      <w:tr w:rsidR="000749C5" w:rsidRPr="00543F12" w14:paraId="09392296" w14:textId="77777777" w:rsidTr="00A831F4">
        <w:tc>
          <w:tcPr>
            <w:tcW w:w="2694" w:type="dxa"/>
            <w:shd w:val="clear" w:color="auto" w:fill="E2EFD9"/>
          </w:tcPr>
          <w:p w14:paraId="752CE882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PLC programot átmásol, cserél, beüzemel.</w:t>
            </w:r>
          </w:p>
        </w:tc>
        <w:tc>
          <w:tcPr>
            <w:tcW w:w="2976" w:type="dxa"/>
            <w:shd w:val="clear" w:color="auto" w:fill="E2EFD9"/>
          </w:tcPr>
          <w:p w14:paraId="56E0C1EE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Ismeri a PLC programok kezelésének, írásának, tesztelésének, beüzemelésének módszereit.</w:t>
            </w:r>
          </w:p>
        </w:tc>
        <w:tc>
          <w:tcPr>
            <w:tcW w:w="4111" w:type="dxa"/>
            <w:shd w:val="clear" w:color="auto" w:fill="E2EFD9"/>
          </w:tcPr>
          <w:p w14:paraId="077CA74C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PLC programot precízen és hibamentesen telepíti, a PLC programozó mérnök utasításai alapján.</w:t>
            </w:r>
          </w:p>
        </w:tc>
        <w:tc>
          <w:tcPr>
            <w:tcW w:w="3969" w:type="dxa"/>
            <w:shd w:val="clear" w:color="auto" w:fill="E2EFD9"/>
          </w:tcPr>
          <w:p w14:paraId="542ACE4C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PLC programozó mérnök szakmai felügyelete mellett végzi munkáját-</w:t>
            </w:r>
          </w:p>
        </w:tc>
      </w:tr>
      <w:tr w:rsidR="000749C5" w:rsidRPr="00543F12" w14:paraId="4B9F7F55" w14:textId="77777777" w:rsidTr="00A831F4">
        <w:tc>
          <w:tcPr>
            <w:tcW w:w="2694" w:type="dxa"/>
            <w:shd w:val="clear" w:color="auto" w:fill="E2EFD9"/>
          </w:tcPr>
          <w:p w14:paraId="6FF09A5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2976" w:type="dxa"/>
            <w:shd w:val="clear" w:color="auto" w:fill="E2EFD9"/>
          </w:tcPr>
          <w:p w14:paraId="7C5D471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E2EFD9"/>
          </w:tcPr>
          <w:p w14:paraId="217CBDE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2EFD9"/>
          </w:tcPr>
          <w:p w14:paraId="498D451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48731653" w14:textId="77777777" w:rsidTr="00A831F4">
        <w:tc>
          <w:tcPr>
            <w:tcW w:w="2694" w:type="dxa"/>
            <w:shd w:val="clear" w:color="auto" w:fill="E2EFD9"/>
          </w:tcPr>
          <w:p w14:paraId="40E4B7C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2976" w:type="dxa"/>
            <w:shd w:val="clear" w:color="auto" w:fill="E2EFD9"/>
          </w:tcPr>
          <w:p w14:paraId="216ADCE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E2EFD9"/>
          </w:tcPr>
          <w:p w14:paraId="1BA8753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2EFD9"/>
          </w:tcPr>
          <w:p w14:paraId="28A476E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2C38C9" w14:textId="77777777" w:rsidR="00A831F4" w:rsidRDefault="00A831F4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58B2732" w14:textId="77777777" w:rsidR="000749C5" w:rsidRPr="00543F12" w:rsidRDefault="00A831F4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66BA180" w14:textId="77777777" w:rsidR="000749C5" w:rsidRPr="00543F12" w:rsidRDefault="00322C5B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 w:rsidR="000749C5" w:rsidRPr="00543F12">
        <w:rPr>
          <w:rFonts w:cs="Arial"/>
          <w:sz w:val="22"/>
          <w:szCs w:val="22"/>
        </w:rPr>
        <w:t xml:space="preserve">A szakirányú oktatásba történő belépés feltételei </w:t>
      </w:r>
      <w:r w:rsidR="000749C5" w:rsidRPr="00543F12">
        <w:rPr>
          <w:rFonts w:cs="Arial"/>
          <w:b w:val="0"/>
          <w:bCs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567"/>
        <w:gridCol w:w="3261"/>
        <w:gridCol w:w="9922"/>
      </w:tblGrid>
      <w:tr w:rsidR="000749C5" w:rsidRPr="00543F12" w14:paraId="783CF909" w14:textId="77777777" w:rsidTr="00A831F4">
        <w:tc>
          <w:tcPr>
            <w:tcW w:w="567" w:type="dxa"/>
            <w:shd w:val="clear" w:color="auto" w:fill="E2EFD9"/>
          </w:tcPr>
          <w:p w14:paraId="1A1F917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1" w:type="dxa"/>
            <w:shd w:val="clear" w:color="auto" w:fill="E2EFD9"/>
          </w:tcPr>
          <w:p w14:paraId="481CD76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E2EFD9"/>
          </w:tcPr>
          <w:p w14:paraId="15805B5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2AB8F806" w14:textId="77777777" w:rsidTr="00A831F4">
        <w:tc>
          <w:tcPr>
            <w:tcW w:w="567" w:type="dxa"/>
            <w:shd w:val="clear" w:color="auto" w:fill="E2EFD9"/>
          </w:tcPr>
          <w:p w14:paraId="562AC5B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1" w:type="dxa"/>
            <w:shd w:val="clear" w:color="auto" w:fill="E2EFD9"/>
          </w:tcPr>
          <w:p w14:paraId="41EF78E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E2EFD9"/>
          </w:tcPr>
          <w:p w14:paraId="1AFE596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66A9ECA3" w14:textId="77777777" w:rsidTr="00A831F4">
        <w:tc>
          <w:tcPr>
            <w:tcW w:w="567" w:type="dxa"/>
            <w:shd w:val="clear" w:color="auto" w:fill="E2EFD9"/>
          </w:tcPr>
          <w:p w14:paraId="150FC0B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261" w:type="dxa"/>
            <w:shd w:val="clear" w:color="auto" w:fill="E2EFD9"/>
          </w:tcPr>
          <w:p w14:paraId="186111B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E2EFD9"/>
          </w:tcPr>
          <w:p w14:paraId="5EF135C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175B5DBC" w14:textId="77777777" w:rsidTr="00A831F4">
        <w:tc>
          <w:tcPr>
            <w:tcW w:w="567" w:type="dxa"/>
            <w:shd w:val="clear" w:color="auto" w:fill="E2EFD9"/>
          </w:tcPr>
          <w:p w14:paraId="1FE80A0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3261" w:type="dxa"/>
            <w:shd w:val="clear" w:color="auto" w:fill="E2EFD9"/>
          </w:tcPr>
          <w:p w14:paraId="23D555B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E2EFD9"/>
          </w:tcPr>
          <w:p w14:paraId="4A46C0B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27AC72" w14:textId="77777777" w:rsidR="000437F5" w:rsidRPr="00543F12" w:rsidRDefault="000437F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0F5F44" w14:textId="77777777" w:rsidR="000749C5" w:rsidRPr="00543F12" w:rsidRDefault="000749C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0C682FA" w14:textId="77777777" w:rsidR="000749C5" w:rsidRPr="00543F12" w:rsidRDefault="00322C5B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4, </w:t>
      </w:r>
      <w:r w:rsidR="000749C5" w:rsidRPr="00543F12">
        <w:rPr>
          <w:rFonts w:cs="Arial"/>
          <w:sz w:val="22"/>
          <w:szCs w:val="22"/>
        </w:rPr>
        <w:t>A szakirányú oktatás megszervezéséhez szükséges személyi feltételek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583"/>
        <w:gridCol w:w="1827"/>
        <w:gridCol w:w="1418"/>
        <w:gridCol w:w="1912"/>
        <w:gridCol w:w="4041"/>
        <w:gridCol w:w="3969"/>
      </w:tblGrid>
      <w:tr w:rsidR="000749C5" w:rsidRPr="00543F12" w14:paraId="20C570A7" w14:textId="77777777" w:rsidTr="00A831F4">
        <w:tc>
          <w:tcPr>
            <w:tcW w:w="2410" w:type="dxa"/>
            <w:gridSpan w:val="2"/>
            <w:shd w:val="clear" w:color="auto" w:fill="E2EFD9"/>
          </w:tcPr>
          <w:p w14:paraId="1A9B916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Funkció</w:t>
            </w:r>
          </w:p>
        </w:tc>
        <w:tc>
          <w:tcPr>
            <w:tcW w:w="1418" w:type="dxa"/>
            <w:shd w:val="clear" w:color="auto" w:fill="E2EFD9"/>
          </w:tcPr>
          <w:p w14:paraId="5D25FB6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Végzettség</w:t>
            </w:r>
          </w:p>
        </w:tc>
        <w:tc>
          <w:tcPr>
            <w:tcW w:w="1912" w:type="dxa"/>
            <w:shd w:val="clear" w:color="auto" w:fill="E2EFD9"/>
          </w:tcPr>
          <w:p w14:paraId="152B6AB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Szakképzettség</w:t>
            </w:r>
          </w:p>
          <w:p w14:paraId="3DAA2B2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(szakképesítés)</w:t>
            </w:r>
          </w:p>
        </w:tc>
        <w:tc>
          <w:tcPr>
            <w:tcW w:w="4041" w:type="dxa"/>
            <w:shd w:val="clear" w:color="auto" w:fill="E2EFD9"/>
          </w:tcPr>
          <w:p w14:paraId="444638E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Szakirányú szakmai gyakorlat</w:t>
            </w:r>
          </w:p>
        </w:tc>
        <w:tc>
          <w:tcPr>
            <w:tcW w:w="3969" w:type="dxa"/>
            <w:shd w:val="clear" w:color="auto" w:fill="E2EFD9"/>
          </w:tcPr>
          <w:p w14:paraId="5500F50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Egyéb </w:t>
            </w:r>
            <w:r w:rsidRPr="00543F12">
              <w:rPr>
                <w:rFonts w:ascii="Arial" w:hAnsi="Arial" w:cs="Arial"/>
                <w:sz w:val="22"/>
                <w:szCs w:val="22"/>
              </w:rPr>
              <w:t>(pl. kamarai gyakorlati oktatói vizsga)</w:t>
            </w:r>
          </w:p>
        </w:tc>
      </w:tr>
      <w:tr w:rsidR="000749C5" w:rsidRPr="00543F12" w14:paraId="58ABE192" w14:textId="77777777" w:rsidTr="00A831F4">
        <w:tc>
          <w:tcPr>
            <w:tcW w:w="583" w:type="dxa"/>
            <w:shd w:val="clear" w:color="auto" w:fill="E2EFD9"/>
          </w:tcPr>
          <w:p w14:paraId="517F7F5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E2EFD9"/>
          </w:tcPr>
          <w:p w14:paraId="23455A8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Tanműhely-vezető</w:t>
            </w:r>
          </w:p>
        </w:tc>
        <w:tc>
          <w:tcPr>
            <w:tcW w:w="1418" w:type="dxa"/>
            <w:shd w:val="clear" w:color="auto" w:fill="E2EFD9"/>
          </w:tcPr>
          <w:p w14:paraId="36AE43F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E2EFD9"/>
          </w:tcPr>
          <w:p w14:paraId="5672DFB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E2EFD9"/>
          </w:tcPr>
          <w:p w14:paraId="0FFCEF5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2EFD9"/>
          </w:tcPr>
          <w:p w14:paraId="75765BC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2B680901" w14:textId="77777777" w:rsidTr="00A831F4">
        <w:tc>
          <w:tcPr>
            <w:tcW w:w="583" w:type="dxa"/>
            <w:shd w:val="clear" w:color="auto" w:fill="E2EFD9"/>
          </w:tcPr>
          <w:p w14:paraId="54F976A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27" w:type="dxa"/>
            <w:shd w:val="clear" w:color="auto" w:fill="E2EFD9"/>
          </w:tcPr>
          <w:p w14:paraId="014AC67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Szakirányú oktatásért felelős személy</w:t>
            </w:r>
          </w:p>
        </w:tc>
        <w:tc>
          <w:tcPr>
            <w:tcW w:w="1418" w:type="dxa"/>
            <w:shd w:val="clear" w:color="auto" w:fill="E2EFD9"/>
          </w:tcPr>
          <w:p w14:paraId="2CAD2B4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E2EFD9"/>
          </w:tcPr>
          <w:p w14:paraId="0A6257C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E2EFD9"/>
          </w:tcPr>
          <w:p w14:paraId="79CD49F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2EFD9"/>
          </w:tcPr>
          <w:p w14:paraId="539C39F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05531292" w14:textId="77777777" w:rsidTr="00A831F4">
        <w:tc>
          <w:tcPr>
            <w:tcW w:w="583" w:type="dxa"/>
            <w:shd w:val="clear" w:color="auto" w:fill="E2EFD9"/>
          </w:tcPr>
          <w:p w14:paraId="512E2A2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27" w:type="dxa"/>
            <w:shd w:val="clear" w:color="auto" w:fill="E2EFD9"/>
          </w:tcPr>
          <w:p w14:paraId="7313FC3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Oktató(k)</w:t>
            </w:r>
          </w:p>
        </w:tc>
        <w:tc>
          <w:tcPr>
            <w:tcW w:w="1418" w:type="dxa"/>
            <w:shd w:val="clear" w:color="auto" w:fill="E2EFD9"/>
          </w:tcPr>
          <w:p w14:paraId="60C0F42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E2EFD9"/>
          </w:tcPr>
          <w:p w14:paraId="65641C6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E2EFD9"/>
          </w:tcPr>
          <w:p w14:paraId="4CA305F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2EFD9"/>
          </w:tcPr>
          <w:p w14:paraId="2527DCE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37561FEC" w14:textId="77777777" w:rsidTr="00A831F4">
        <w:tc>
          <w:tcPr>
            <w:tcW w:w="583" w:type="dxa"/>
            <w:shd w:val="clear" w:color="auto" w:fill="E2EFD9"/>
          </w:tcPr>
          <w:p w14:paraId="5EFC0D6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E2EFD9"/>
          </w:tcPr>
          <w:p w14:paraId="069C1D1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Műszaki, fizikai dolgozó(k)</w:t>
            </w:r>
          </w:p>
        </w:tc>
        <w:tc>
          <w:tcPr>
            <w:tcW w:w="1418" w:type="dxa"/>
            <w:shd w:val="clear" w:color="auto" w:fill="E2EFD9"/>
          </w:tcPr>
          <w:p w14:paraId="2E15A77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E2EFD9"/>
          </w:tcPr>
          <w:p w14:paraId="0FC585F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E2EFD9"/>
          </w:tcPr>
          <w:p w14:paraId="27B0845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2EFD9"/>
          </w:tcPr>
          <w:p w14:paraId="39D18E8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1367C3" w14:textId="77777777" w:rsidR="000749C5" w:rsidRDefault="000749C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980AB89" w14:textId="77777777" w:rsidR="00735CFD" w:rsidRPr="00543F12" w:rsidRDefault="00735CFD" w:rsidP="00735CFD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 </w:t>
      </w:r>
      <w:r w:rsidRPr="00543F12">
        <w:rPr>
          <w:rFonts w:cs="Arial"/>
          <w:sz w:val="22"/>
          <w:szCs w:val="22"/>
        </w:rPr>
        <w:t>A szakirányú oktatás megszervezéséhez szükséges tárgyi feltételek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567"/>
        <w:gridCol w:w="5245"/>
        <w:gridCol w:w="7938"/>
      </w:tblGrid>
      <w:tr w:rsidR="00735CFD" w:rsidRPr="00543F12" w14:paraId="0D5B19C9" w14:textId="77777777" w:rsidTr="00A831F4">
        <w:tc>
          <w:tcPr>
            <w:tcW w:w="567" w:type="dxa"/>
            <w:shd w:val="clear" w:color="auto" w:fill="E2EFD9"/>
          </w:tcPr>
          <w:p w14:paraId="68417ECF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E2EFD9"/>
          </w:tcPr>
          <w:p w14:paraId="33AAB573" w14:textId="77777777" w:rsidR="00735CFD" w:rsidRPr="00543F12" w:rsidRDefault="00735CFD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Helyiségek (tanterem, tanműhely, tanterem, adminisztrációs iroda, irattár stb.):</w:t>
            </w:r>
          </w:p>
        </w:tc>
        <w:tc>
          <w:tcPr>
            <w:tcW w:w="7938" w:type="dxa"/>
            <w:shd w:val="clear" w:color="auto" w:fill="E2EFD9"/>
          </w:tcPr>
          <w:p w14:paraId="36FFC5FC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CFD" w:rsidRPr="00543F12" w14:paraId="5E8D67CA" w14:textId="77777777" w:rsidTr="00A831F4">
        <w:tc>
          <w:tcPr>
            <w:tcW w:w="567" w:type="dxa"/>
            <w:shd w:val="clear" w:color="auto" w:fill="E2EFD9"/>
          </w:tcPr>
          <w:p w14:paraId="7AF8E133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E2EFD9"/>
          </w:tcPr>
          <w:p w14:paraId="38E44FAC" w14:textId="77777777" w:rsidR="00735CFD" w:rsidRPr="00543F12" w:rsidRDefault="00735CFD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Eszközök és berendezések </w:t>
            </w:r>
            <w:r w:rsidRPr="00543F12">
              <w:rPr>
                <w:rFonts w:ascii="Arial" w:hAnsi="Arial" w:cs="Arial"/>
                <w:sz w:val="22"/>
                <w:szCs w:val="22"/>
              </w:rPr>
              <w:t>(Forrás: KKK):</w:t>
            </w:r>
          </w:p>
        </w:tc>
        <w:tc>
          <w:tcPr>
            <w:tcW w:w="7938" w:type="dxa"/>
            <w:shd w:val="clear" w:color="auto" w:fill="E2EFD9"/>
          </w:tcPr>
          <w:p w14:paraId="29D153ED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CFD" w:rsidRPr="00543F12" w14:paraId="45F32419" w14:textId="77777777" w:rsidTr="00A831F4">
        <w:tc>
          <w:tcPr>
            <w:tcW w:w="567" w:type="dxa"/>
            <w:shd w:val="clear" w:color="auto" w:fill="E2EFD9"/>
          </w:tcPr>
          <w:p w14:paraId="71D38F2A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E2EFD9"/>
          </w:tcPr>
          <w:p w14:paraId="5C2835D8" w14:textId="77777777" w:rsidR="00735CFD" w:rsidRPr="00543F12" w:rsidRDefault="00735CFD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projektfeladatok teljesítéséhez szükséges anyagok és felszerelések:</w:t>
            </w:r>
          </w:p>
        </w:tc>
        <w:tc>
          <w:tcPr>
            <w:tcW w:w="7938" w:type="dxa"/>
            <w:shd w:val="clear" w:color="auto" w:fill="E2EFD9"/>
          </w:tcPr>
          <w:p w14:paraId="0DA6756A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CFD" w:rsidRPr="00543F12" w14:paraId="0F7CB002" w14:textId="77777777" w:rsidTr="00A831F4">
        <w:tc>
          <w:tcPr>
            <w:tcW w:w="567" w:type="dxa"/>
            <w:shd w:val="clear" w:color="auto" w:fill="E2EFD9"/>
          </w:tcPr>
          <w:p w14:paraId="1BBC9C97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E2EFD9"/>
          </w:tcPr>
          <w:p w14:paraId="2DD0079A" w14:textId="77777777" w:rsidR="00735CFD" w:rsidRPr="00543F12" w:rsidRDefault="00735CFD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Egyéb speciális feltételek:</w:t>
            </w:r>
          </w:p>
        </w:tc>
        <w:tc>
          <w:tcPr>
            <w:tcW w:w="7938" w:type="dxa"/>
            <w:shd w:val="clear" w:color="auto" w:fill="E2EFD9"/>
          </w:tcPr>
          <w:p w14:paraId="20C06202" w14:textId="77777777" w:rsidR="00735CFD" w:rsidRPr="00543F12" w:rsidRDefault="00735CFD" w:rsidP="00C35CBC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7908EE" w14:textId="77777777" w:rsidR="00735CFD" w:rsidRDefault="00735CF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75861E2" w14:textId="77777777" w:rsidR="000749C5" w:rsidRPr="00543F12" w:rsidRDefault="00735CFD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322C5B">
        <w:rPr>
          <w:rFonts w:cs="Arial"/>
          <w:sz w:val="22"/>
          <w:szCs w:val="22"/>
        </w:rPr>
        <w:t xml:space="preserve">. </w:t>
      </w:r>
      <w:r w:rsidR="000749C5" w:rsidRPr="00543F12">
        <w:rPr>
          <w:rFonts w:cs="Arial"/>
          <w:sz w:val="22"/>
          <w:szCs w:val="22"/>
        </w:rPr>
        <w:t xml:space="preserve">A szakirányú oktatás tervezett időtartama </w:t>
      </w:r>
      <w:r w:rsidR="000749C5" w:rsidRPr="00543F12">
        <w:rPr>
          <w:rFonts w:cs="Arial"/>
          <w:b w:val="0"/>
          <w:bCs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567"/>
        <w:gridCol w:w="5245"/>
        <w:gridCol w:w="3119"/>
        <w:gridCol w:w="4819"/>
      </w:tblGrid>
      <w:tr w:rsidR="000749C5" w:rsidRPr="00543F12" w14:paraId="5390704B" w14:textId="77777777" w:rsidTr="00A831F4">
        <w:tc>
          <w:tcPr>
            <w:tcW w:w="567" w:type="dxa"/>
            <w:shd w:val="clear" w:color="auto" w:fill="E2EFD9"/>
          </w:tcPr>
          <w:p w14:paraId="44B0099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E2EFD9"/>
          </w:tcPr>
          <w:p w14:paraId="306DEF8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Projekt alapú foglalkozások (óra):</w:t>
            </w:r>
          </w:p>
        </w:tc>
        <w:tc>
          <w:tcPr>
            <w:tcW w:w="3119" w:type="dxa"/>
            <w:shd w:val="clear" w:color="auto" w:fill="E2EFD9"/>
          </w:tcPr>
          <w:p w14:paraId="048AF4E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Pl. 1503</w:t>
            </w:r>
          </w:p>
        </w:tc>
        <w:tc>
          <w:tcPr>
            <w:tcW w:w="4819" w:type="dxa"/>
            <w:shd w:val="clear" w:color="auto" w:fill="E2EFD9"/>
          </w:tcPr>
          <w:p w14:paraId="61E2C44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Pl. 70%</w:t>
            </w:r>
          </w:p>
        </w:tc>
      </w:tr>
      <w:tr w:rsidR="000749C5" w:rsidRPr="00543F12" w14:paraId="3E8B7991" w14:textId="77777777" w:rsidTr="00A831F4">
        <w:tc>
          <w:tcPr>
            <w:tcW w:w="567" w:type="dxa"/>
            <w:shd w:val="clear" w:color="auto" w:fill="E2EFD9"/>
          </w:tcPr>
          <w:p w14:paraId="6730D64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E2EFD9"/>
          </w:tcPr>
          <w:p w14:paraId="5799EE6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Elméleti foglalkozások (óra):</w:t>
            </w:r>
          </w:p>
        </w:tc>
        <w:tc>
          <w:tcPr>
            <w:tcW w:w="3119" w:type="dxa"/>
            <w:shd w:val="clear" w:color="auto" w:fill="E2EFD9"/>
          </w:tcPr>
          <w:p w14:paraId="475C12F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Pl. 650</w:t>
            </w:r>
          </w:p>
        </w:tc>
        <w:tc>
          <w:tcPr>
            <w:tcW w:w="4819" w:type="dxa"/>
            <w:shd w:val="clear" w:color="auto" w:fill="E2EFD9"/>
          </w:tcPr>
          <w:p w14:paraId="324FE83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Pl. 30%</w:t>
            </w:r>
          </w:p>
        </w:tc>
      </w:tr>
      <w:tr w:rsidR="000749C5" w:rsidRPr="00543F12" w14:paraId="3AE49EDF" w14:textId="77777777" w:rsidTr="00A831F4">
        <w:tc>
          <w:tcPr>
            <w:tcW w:w="567" w:type="dxa"/>
            <w:shd w:val="clear" w:color="auto" w:fill="E2EFD9"/>
          </w:tcPr>
          <w:p w14:paraId="07C37A6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E2EFD9"/>
          </w:tcPr>
          <w:p w14:paraId="713AB8B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foglalkozások összes óraszáma:</w:t>
            </w:r>
          </w:p>
        </w:tc>
        <w:tc>
          <w:tcPr>
            <w:tcW w:w="3119" w:type="dxa"/>
            <w:shd w:val="clear" w:color="auto" w:fill="E2EFD9"/>
          </w:tcPr>
          <w:p w14:paraId="74CE6B9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Pl. 2153</w:t>
            </w:r>
          </w:p>
        </w:tc>
        <w:tc>
          <w:tcPr>
            <w:tcW w:w="4819" w:type="dxa"/>
            <w:shd w:val="clear" w:color="auto" w:fill="E2EFD9"/>
          </w:tcPr>
          <w:p w14:paraId="2E02C24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14:paraId="6FAFB2DE" w14:textId="77777777" w:rsidR="000749C5" w:rsidRPr="00543F12" w:rsidRDefault="000749C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26DD108" w14:textId="77777777" w:rsidR="000749C5" w:rsidRPr="00543F12" w:rsidRDefault="00322C5B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7. </w:t>
      </w:r>
      <w:r w:rsidR="000749C5" w:rsidRPr="00543F12">
        <w:rPr>
          <w:rFonts w:cs="Arial"/>
          <w:sz w:val="22"/>
          <w:szCs w:val="22"/>
        </w:rPr>
        <w:t xml:space="preserve">Tanulási területek </w:t>
      </w:r>
      <w:r w:rsidR="000749C5" w:rsidRPr="00543F12">
        <w:rPr>
          <w:rFonts w:cs="Arial"/>
          <w:b w:val="0"/>
          <w:bCs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646"/>
        <w:gridCol w:w="3082"/>
        <w:gridCol w:w="2084"/>
        <w:gridCol w:w="3119"/>
        <w:gridCol w:w="4819"/>
      </w:tblGrid>
      <w:tr w:rsidR="000749C5" w:rsidRPr="00543F12" w14:paraId="380600F8" w14:textId="77777777" w:rsidTr="00A831F4">
        <w:tc>
          <w:tcPr>
            <w:tcW w:w="646" w:type="dxa"/>
            <w:shd w:val="clear" w:color="auto" w:fill="E2EFD9"/>
          </w:tcPr>
          <w:p w14:paraId="09F8E66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E2EFD9"/>
          </w:tcPr>
          <w:p w14:paraId="2CAC476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tanulási terület belső azonosítója és megnevezés</w:t>
            </w:r>
            <w:r w:rsidR="00B20835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084" w:type="dxa"/>
            <w:shd w:val="clear" w:color="auto" w:fill="E2EFD9"/>
          </w:tcPr>
          <w:p w14:paraId="683CEF0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Projekt alapú foglalkozások (óra)</w:t>
            </w:r>
          </w:p>
        </w:tc>
        <w:tc>
          <w:tcPr>
            <w:tcW w:w="3119" w:type="dxa"/>
            <w:shd w:val="clear" w:color="auto" w:fill="E2EFD9"/>
          </w:tcPr>
          <w:p w14:paraId="04AB800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Elméleti foglalkozások (óra)</w:t>
            </w:r>
          </w:p>
        </w:tc>
        <w:tc>
          <w:tcPr>
            <w:tcW w:w="4819" w:type="dxa"/>
            <w:shd w:val="clear" w:color="auto" w:fill="E2EFD9"/>
          </w:tcPr>
          <w:p w14:paraId="425AFF6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tanulási terület foglalkozásainak összes óraszáma</w:t>
            </w:r>
          </w:p>
        </w:tc>
      </w:tr>
      <w:tr w:rsidR="000749C5" w:rsidRPr="00543F12" w14:paraId="04E5B51B" w14:textId="77777777" w:rsidTr="00A831F4">
        <w:tc>
          <w:tcPr>
            <w:tcW w:w="646" w:type="dxa"/>
            <w:shd w:val="clear" w:color="auto" w:fill="E2EFD9"/>
          </w:tcPr>
          <w:p w14:paraId="595FF40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82" w:type="dxa"/>
            <w:shd w:val="clear" w:color="auto" w:fill="E2EFD9"/>
          </w:tcPr>
          <w:p w14:paraId="512254EA" w14:textId="77777777" w:rsidR="000749C5" w:rsidRPr="00543F12" w:rsidRDefault="000749C5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Pl. 5 0714-0001 Ipari folyamatok</w:t>
            </w:r>
          </w:p>
        </w:tc>
        <w:tc>
          <w:tcPr>
            <w:tcW w:w="2084" w:type="dxa"/>
            <w:shd w:val="clear" w:color="auto" w:fill="E2EFD9"/>
          </w:tcPr>
          <w:p w14:paraId="2D2065B5" w14:textId="77777777" w:rsidR="000749C5" w:rsidRPr="00543F12" w:rsidRDefault="000749C5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451</w:t>
            </w:r>
          </w:p>
        </w:tc>
        <w:tc>
          <w:tcPr>
            <w:tcW w:w="3119" w:type="dxa"/>
            <w:shd w:val="clear" w:color="auto" w:fill="E2EFD9"/>
          </w:tcPr>
          <w:p w14:paraId="4EEA9C48" w14:textId="77777777" w:rsidR="000749C5" w:rsidRPr="00543F12" w:rsidRDefault="000749C5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4819" w:type="dxa"/>
            <w:shd w:val="clear" w:color="auto" w:fill="E2EFD9"/>
          </w:tcPr>
          <w:p w14:paraId="197A5398" w14:textId="77777777" w:rsidR="000749C5" w:rsidRPr="00543F12" w:rsidRDefault="000749C5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751</w:t>
            </w:r>
          </w:p>
        </w:tc>
      </w:tr>
      <w:tr w:rsidR="000749C5" w:rsidRPr="00543F12" w14:paraId="1918DAB6" w14:textId="77777777" w:rsidTr="00A831F4">
        <w:tc>
          <w:tcPr>
            <w:tcW w:w="646" w:type="dxa"/>
            <w:shd w:val="clear" w:color="auto" w:fill="E2EFD9"/>
          </w:tcPr>
          <w:p w14:paraId="7B6179D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82" w:type="dxa"/>
            <w:shd w:val="clear" w:color="auto" w:fill="E2EFD9"/>
          </w:tcPr>
          <w:p w14:paraId="658C0D5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E2EFD9"/>
          </w:tcPr>
          <w:p w14:paraId="48E7989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2EFD9"/>
          </w:tcPr>
          <w:p w14:paraId="77D5D39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2EFD9"/>
          </w:tcPr>
          <w:p w14:paraId="61230F8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0A7B27C6" w14:textId="77777777" w:rsidTr="00A831F4">
        <w:tc>
          <w:tcPr>
            <w:tcW w:w="646" w:type="dxa"/>
            <w:shd w:val="clear" w:color="auto" w:fill="E2EFD9"/>
          </w:tcPr>
          <w:p w14:paraId="698B31F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082" w:type="dxa"/>
            <w:shd w:val="clear" w:color="auto" w:fill="E2EFD9"/>
          </w:tcPr>
          <w:p w14:paraId="1C088CE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E2EFD9"/>
          </w:tcPr>
          <w:p w14:paraId="0F1227E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2EFD9"/>
          </w:tcPr>
          <w:p w14:paraId="469276C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2EFD9"/>
          </w:tcPr>
          <w:p w14:paraId="7BE4902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5FC26B31" w14:textId="77777777" w:rsidTr="00A831F4">
        <w:tc>
          <w:tcPr>
            <w:tcW w:w="646" w:type="dxa"/>
            <w:shd w:val="clear" w:color="auto" w:fill="E2EFD9"/>
          </w:tcPr>
          <w:p w14:paraId="31B1974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3082" w:type="dxa"/>
            <w:shd w:val="clear" w:color="auto" w:fill="E2EFD9"/>
          </w:tcPr>
          <w:p w14:paraId="0505F33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E2EFD9"/>
          </w:tcPr>
          <w:p w14:paraId="505025B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2EFD9"/>
          </w:tcPr>
          <w:p w14:paraId="2DC4128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2EFD9"/>
          </w:tcPr>
          <w:p w14:paraId="5606D91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A72" w:rsidRPr="00543F12" w14:paraId="2115AB8E" w14:textId="77777777" w:rsidTr="00A831F4">
        <w:tc>
          <w:tcPr>
            <w:tcW w:w="3728" w:type="dxa"/>
            <w:gridSpan w:val="2"/>
            <w:shd w:val="clear" w:color="auto" w:fill="E2EFD9"/>
          </w:tcPr>
          <w:p w14:paraId="409726F8" w14:textId="77777777" w:rsidR="00C91A72" w:rsidRPr="00543F12" w:rsidRDefault="00C91A72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tanulási területek összes óraszáma:</w:t>
            </w:r>
          </w:p>
        </w:tc>
        <w:tc>
          <w:tcPr>
            <w:tcW w:w="2084" w:type="dxa"/>
            <w:shd w:val="clear" w:color="auto" w:fill="E2EFD9"/>
          </w:tcPr>
          <w:p w14:paraId="01BECEB7" w14:textId="77777777" w:rsidR="00C91A72" w:rsidRPr="00543F12" w:rsidRDefault="004950EB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1503</w:t>
            </w:r>
          </w:p>
        </w:tc>
        <w:tc>
          <w:tcPr>
            <w:tcW w:w="3119" w:type="dxa"/>
            <w:shd w:val="clear" w:color="auto" w:fill="E2EFD9"/>
          </w:tcPr>
          <w:p w14:paraId="100CF50F" w14:textId="77777777" w:rsidR="00C91A72" w:rsidRPr="00543F12" w:rsidRDefault="004950EB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650</w:t>
            </w:r>
          </w:p>
        </w:tc>
        <w:tc>
          <w:tcPr>
            <w:tcW w:w="4819" w:type="dxa"/>
            <w:shd w:val="clear" w:color="auto" w:fill="E2EFD9"/>
          </w:tcPr>
          <w:p w14:paraId="5C220B3B" w14:textId="77777777" w:rsidR="00C91A72" w:rsidRPr="00543F12" w:rsidRDefault="00C91A72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2153</w:t>
            </w:r>
          </w:p>
        </w:tc>
      </w:tr>
    </w:tbl>
    <w:p w14:paraId="5763273F" w14:textId="77777777" w:rsidR="000437F5" w:rsidRPr="00543F12" w:rsidRDefault="000437F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1E592BA" w14:textId="77777777" w:rsidR="000749C5" w:rsidRPr="00543F12" w:rsidRDefault="000437F5" w:rsidP="000F1112">
      <w:pPr>
        <w:pStyle w:val="szovegfolytatas0"/>
        <w:shd w:val="clear" w:color="auto" w:fill="D9D9D9"/>
        <w:spacing w:before="6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543F12">
        <w:rPr>
          <w:rFonts w:ascii="Arial" w:hAnsi="Arial" w:cs="Arial"/>
          <w:sz w:val="22"/>
          <w:szCs w:val="22"/>
        </w:rPr>
        <w:br w:type="page"/>
      </w:r>
      <w:r w:rsidR="000749C5" w:rsidRPr="00543F12">
        <w:rPr>
          <w:rFonts w:ascii="Arial" w:hAnsi="Arial" w:cs="Arial"/>
          <w:b/>
          <w:bCs/>
          <w:sz w:val="22"/>
          <w:szCs w:val="22"/>
        </w:rPr>
        <w:lastRenderedPageBreak/>
        <w:t>II. A TANULÁSI TERÜLETEK RÉSZLETES SZAKMAI TARTALMA</w:t>
      </w:r>
      <w:r w:rsidR="009F71F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3AA032" w14:textId="77777777" w:rsidR="000749C5" w:rsidRDefault="009F71F2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9F71F2">
        <w:rPr>
          <w:rFonts w:ascii="Arial" w:hAnsi="Arial" w:cs="Arial"/>
          <w:i/>
          <w:iCs/>
          <w:sz w:val="22"/>
          <w:szCs w:val="22"/>
        </w:rPr>
        <w:t>ELSŐ TANULÁSI TERÜLET</w:t>
      </w:r>
    </w:p>
    <w:p w14:paraId="77206199" w14:textId="77777777" w:rsidR="00632AAC" w:rsidRPr="009F71F2" w:rsidRDefault="00632AAC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04D16B4" w14:textId="77777777" w:rsidR="00AA299F" w:rsidRPr="00632AAC" w:rsidRDefault="00AA299F" w:rsidP="00AA299F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AA299F">
        <w:rPr>
          <w:rFonts w:ascii="Arial" w:hAnsi="Arial" w:cs="Arial"/>
          <w:b/>
          <w:bCs/>
        </w:rPr>
        <w:t>A t</w:t>
      </w:r>
      <w:r w:rsidR="000749C5" w:rsidRPr="00AA299F">
        <w:rPr>
          <w:rFonts w:ascii="Arial" w:hAnsi="Arial" w:cs="Arial"/>
          <w:b/>
          <w:bCs/>
        </w:rPr>
        <w:t xml:space="preserve">anulási </w:t>
      </w:r>
      <w:r w:rsidRPr="00632AAC">
        <w:rPr>
          <w:rFonts w:ascii="Arial" w:hAnsi="Arial" w:cs="Arial"/>
          <w:b/>
          <w:bCs/>
        </w:rPr>
        <w:t>területhez tartozó tanulási eredmények (szakmai kimeneti követelmények) felsorolása</w:t>
      </w:r>
      <w:r w:rsidR="00632AAC" w:rsidRPr="00632AAC">
        <w:rPr>
          <w:rFonts w:ascii="Arial" w:hAnsi="Arial" w:cs="Arial"/>
          <w:b/>
          <w:bCs/>
        </w:rPr>
        <w:t xml:space="preserve"> </w:t>
      </w:r>
      <w:r w:rsidR="00632AAC" w:rsidRPr="00632AAC">
        <w:rPr>
          <w:rFonts w:ascii="Arial" w:hAnsi="Arial" w:cs="Arial"/>
        </w:rPr>
        <w:t>(Forrás: KKK és PTT)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610"/>
        <w:gridCol w:w="1990"/>
        <w:gridCol w:w="2112"/>
        <w:gridCol w:w="1556"/>
        <w:gridCol w:w="5805"/>
      </w:tblGrid>
      <w:tr w:rsidR="00AA299F" w:rsidRPr="0004102D" w14:paraId="1CA46FA9" w14:textId="77777777" w:rsidTr="000F1112">
        <w:tc>
          <w:tcPr>
            <w:tcW w:w="785" w:type="dxa"/>
            <w:shd w:val="clear" w:color="auto" w:fill="E2EFD9"/>
          </w:tcPr>
          <w:p w14:paraId="186CD56E" w14:textId="77777777" w:rsidR="00AA299F" w:rsidRPr="0004102D" w:rsidRDefault="006B104A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TEA-s</w:t>
            </w:r>
            <w:r w:rsidR="00AA299F"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.sz.</w:t>
            </w:r>
          </w:p>
        </w:tc>
        <w:tc>
          <w:tcPr>
            <w:tcW w:w="1610" w:type="dxa"/>
            <w:shd w:val="clear" w:color="auto" w:fill="E2EFD9"/>
          </w:tcPr>
          <w:p w14:paraId="22448EDE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1990" w:type="dxa"/>
            <w:shd w:val="clear" w:color="auto" w:fill="E2EFD9"/>
          </w:tcPr>
          <w:p w14:paraId="3B298D13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2112" w:type="dxa"/>
            <w:shd w:val="clear" w:color="auto" w:fill="E2EFD9"/>
          </w:tcPr>
          <w:p w14:paraId="4415F51C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1556" w:type="dxa"/>
            <w:shd w:val="clear" w:color="auto" w:fill="E2EFD9"/>
          </w:tcPr>
          <w:p w14:paraId="1968F988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Önállóság és felelősség mértéke</w:t>
            </w:r>
          </w:p>
        </w:tc>
        <w:tc>
          <w:tcPr>
            <w:tcW w:w="5805" w:type="dxa"/>
            <w:shd w:val="clear" w:color="auto" w:fill="E2EFD9"/>
          </w:tcPr>
          <w:p w14:paraId="6B399F62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Általános és szakmához kötődő digitális kompetenciák</w:t>
            </w:r>
          </w:p>
        </w:tc>
      </w:tr>
      <w:tr w:rsidR="00AA299F" w:rsidRPr="0004102D" w14:paraId="025D8BB1" w14:textId="77777777" w:rsidTr="000F1112">
        <w:tc>
          <w:tcPr>
            <w:tcW w:w="785" w:type="dxa"/>
            <w:shd w:val="clear" w:color="auto" w:fill="E2EFD9"/>
          </w:tcPr>
          <w:p w14:paraId="6B5C6003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02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10" w:type="dxa"/>
            <w:shd w:val="clear" w:color="auto" w:fill="E2EFD9"/>
          </w:tcPr>
          <w:p w14:paraId="51DC4714" w14:textId="77777777" w:rsidR="00AA299F" w:rsidRPr="0004102D" w:rsidRDefault="009D7C9B" w:rsidP="0004102D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04102D">
              <w:rPr>
                <w:rFonts w:cs="Arial"/>
                <w:i/>
                <w:iCs/>
                <w:sz w:val="22"/>
                <w:szCs w:val="22"/>
              </w:rPr>
              <w:t>Például: Egyszerű számításokat végez a pneumatika és a hidraulika területén.</w:t>
            </w:r>
          </w:p>
        </w:tc>
        <w:tc>
          <w:tcPr>
            <w:tcW w:w="1990" w:type="dxa"/>
            <w:shd w:val="clear" w:color="auto" w:fill="E2EFD9"/>
          </w:tcPr>
          <w:p w14:paraId="0A9FAB00" w14:textId="77777777" w:rsidR="00AA299F" w:rsidRPr="0004102D" w:rsidRDefault="009D7C9B" w:rsidP="0004102D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04102D">
              <w:rPr>
                <w:rFonts w:cs="Arial"/>
                <w:i/>
                <w:iCs/>
                <w:sz w:val="22"/>
                <w:szCs w:val="22"/>
              </w:rPr>
              <w:t>Például: Ismeri a pneumatika és a hidraulika fizikai alapmennyiségeit, összefüggéseit, törvényeit.</w:t>
            </w:r>
          </w:p>
        </w:tc>
        <w:tc>
          <w:tcPr>
            <w:tcW w:w="2112" w:type="dxa"/>
            <w:shd w:val="clear" w:color="auto" w:fill="E2EFD9"/>
          </w:tcPr>
          <w:p w14:paraId="2A6FE596" w14:textId="77777777" w:rsidR="00AA299F" w:rsidRPr="0004102D" w:rsidRDefault="009D7C9B" w:rsidP="0004102D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04102D">
              <w:rPr>
                <w:rFonts w:cs="Arial"/>
                <w:i/>
                <w:iCs/>
                <w:sz w:val="22"/>
                <w:szCs w:val="22"/>
              </w:rPr>
              <w:t>Például: Kritikusan szemléli az internetről letöltött kapcsolásokat.</w:t>
            </w:r>
          </w:p>
        </w:tc>
        <w:tc>
          <w:tcPr>
            <w:tcW w:w="1556" w:type="dxa"/>
            <w:shd w:val="clear" w:color="auto" w:fill="E2EFD9"/>
          </w:tcPr>
          <w:p w14:paraId="21C76304" w14:textId="77777777" w:rsidR="00AA299F" w:rsidRPr="0004102D" w:rsidRDefault="009D7C9B" w:rsidP="0004102D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04102D">
              <w:rPr>
                <w:rFonts w:cs="Arial"/>
                <w:i/>
                <w:iCs/>
                <w:sz w:val="22"/>
                <w:szCs w:val="22"/>
              </w:rPr>
              <w:t>Például: A számításokat teljesen önállóan hajtja végre</w:t>
            </w:r>
          </w:p>
        </w:tc>
        <w:tc>
          <w:tcPr>
            <w:tcW w:w="5805" w:type="dxa"/>
            <w:shd w:val="clear" w:color="auto" w:fill="E2EFD9"/>
          </w:tcPr>
          <w:p w14:paraId="792E5AC7" w14:textId="77777777" w:rsidR="00AA299F" w:rsidRPr="0004102D" w:rsidRDefault="009D7C9B" w:rsidP="0004102D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04102D">
              <w:rPr>
                <w:rFonts w:cs="Arial"/>
                <w:i/>
                <w:iCs/>
                <w:sz w:val="22"/>
                <w:szCs w:val="22"/>
              </w:rPr>
              <w:t>Például: Digitális tartalmak keresése, böngészése, szűrése, felhasználása és rendszerezése</w:t>
            </w:r>
          </w:p>
        </w:tc>
      </w:tr>
      <w:tr w:rsidR="00AA299F" w:rsidRPr="0004102D" w14:paraId="11D71BF5" w14:textId="77777777" w:rsidTr="000F1112">
        <w:tc>
          <w:tcPr>
            <w:tcW w:w="785" w:type="dxa"/>
            <w:shd w:val="clear" w:color="auto" w:fill="E2EFD9"/>
          </w:tcPr>
          <w:p w14:paraId="59C4C178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02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610" w:type="dxa"/>
            <w:shd w:val="clear" w:color="auto" w:fill="E2EFD9"/>
          </w:tcPr>
          <w:p w14:paraId="6C3EECF7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E2EFD9"/>
          </w:tcPr>
          <w:p w14:paraId="45159E71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E2EFD9"/>
          </w:tcPr>
          <w:p w14:paraId="696C1F4D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E2EFD9"/>
          </w:tcPr>
          <w:p w14:paraId="73F9CD66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5" w:type="dxa"/>
            <w:shd w:val="clear" w:color="auto" w:fill="E2EFD9"/>
          </w:tcPr>
          <w:p w14:paraId="5149A8A1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99F" w:rsidRPr="0004102D" w14:paraId="7D82B7E3" w14:textId="77777777" w:rsidTr="000F1112">
        <w:tc>
          <w:tcPr>
            <w:tcW w:w="785" w:type="dxa"/>
            <w:shd w:val="clear" w:color="auto" w:fill="E2EFD9"/>
          </w:tcPr>
          <w:p w14:paraId="045835F6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02D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610" w:type="dxa"/>
            <w:shd w:val="clear" w:color="auto" w:fill="E2EFD9"/>
          </w:tcPr>
          <w:p w14:paraId="471ADB6F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E2EFD9"/>
          </w:tcPr>
          <w:p w14:paraId="6C610C96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E2EFD9"/>
          </w:tcPr>
          <w:p w14:paraId="622CB979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E2EFD9"/>
          </w:tcPr>
          <w:p w14:paraId="68D42ED9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5" w:type="dxa"/>
            <w:shd w:val="clear" w:color="auto" w:fill="E2EFD9"/>
          </w:tcPr>
          <w:p w14:paraId="2F161725" w14:textId="77777777" w:rsidR="00AA299F" w:rsidRPr="0004102D" w:rsidRDefault="00AA299F" w:rsidP="0004102D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56A51" w14:textId="77777777" w:rsidR="00AA299F" w:rsidRPr="00544CEF" w:rsidRDefault="00AA299F" w:rsidP="00AA299F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085C59CE" w14:textId="77777777" w:rsidR="00AA299F" w:rsidRDefault="00AA299F" w:rsidP="00AA299F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A t</w:t>
      </w:r>
      <w:r w:rsidRPr="002B246E">
        <w:rPr>
          <w:rFonts w:ascii="Arial" w:hAnsi="Arial" w:cs="Arial"/>
          <w:b/>
          <w:bCs/>
        </w:rPr>
        <w:t>anulási terület</w:t>
      </w:r>
      <w:r>
        <w:rPr>
          <w:rFonts w:ascii="Arial" w:hAnsi="Arial" w:cs="Arial"/>
          <w:b/>
          <w:bCs/>
        </w:rPr>
        <w:t xml:space="preserve"> tartalmi elemei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84"/>
        <w:gridCol w:w="1134"/>
        <w:gridCol w:w="425"/>
        <w:gridCol w:w="284"/>
        <w:gridCol w:w="708"/>
        <w:gridCol w:w="426"/>
        <w:gridCol w:w="283"/>
        <w:gridCol w:w="425"/>
        <w:gridCol w:w="426"/>
        <w:gridCol w:w="992"/>
        <w:gridCol w:w="5528"/>
      </w:tblGrid>
      <w:tr w:rsidR="000749C5" w:rsidRPr="00543F12" w14:paraId="6768328B" w14:textId="77777777" w:rsidTr="00A831F4"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E2EFD9"/>
          </w:tcPr>
          <w:p w14:paraId="59EDE609" w14:textId="77777777" w:rsidR="000749C5" w:rsidRPr="00543F12" w:rsidRDefault="000749C5" w:rsidP="002E6433">
            <w:pPr>
              <w:pStyle w:val="SzovegFolytatas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b/>
                <w:sz w:val="22"/>
                <w:szCs w:val="22"/>
              </w:rPr>
              <w:t xml:space="preserve">A tanulási terület </w:t>
            </w:r>
            <w:r w:rsidR="00E43F08" w:rsidRPr="00543F12">
              <w:rPr>
                <w:rFonts w:cs="Arial"/>
                <w:b/>
                <w:bCs/>
                <w:sz w:val="22"/>
                <w:szCs w:val="22"/>
              </w:rPr>
              <w:t xml:space="preserve">belső </w:t>
            </w:r>
            <w:r w:rsidRPr="00543F12">
              <w:rPr>
                <w:rFonts w:cs="Arial"/>
                <w:b/>
                <w:sz w:val="22"/>
                <w:szCs w:val="22"/>
              </w:rPr>
              <w:t>azonosító száma és megnevezése:</w:t>
            </w:r>
          </w:p>
        </w:tc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E2EFD9"/>
          </w:tcPr>
          <w:p w14:paraId="169EDBF0" w14:textId="77777777" w:rsidR="000749C5" w:rsidRPr="00543F12" w:rsidRDefault="000749C5" w:rsidP="002E6433">
            <w:pPr>
              <w:pStyle w:val="Felsorol1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 xml:space="preserve">PÉLDA: 5 0714-0001 Ipari folyamatok </w:t>
            </w:r>
          </w:p>
        </w:tc>
      </w:tr>
      <w:tr w:rsidR="000749C5" w:rsidRPr="00543F12" w14:paraId="64F109BC" w14:textId="77777777" w:rsidTr="000F1112">
        <w:tc>
          <w:tcPr>
            <w:tcW w:w="13858" w:type="dxa"/>
            <w:gridSpan w:val="13"/>
            <w:shd w:val="clear" w:color="auto" w:fill="E2EFD9"/>
          </w:tcPr>
          <w:p w14:paraId="2367ECB8" w14:textId="77777777" w:rsidR="000749C5" w:rsidRPr="00543F12" w:rsidRDefault="009F71F2" w:rsidP="009F71F2">
            <w:pPr>
              <w:pStyle w:val="SzovegFolytatas"/>
              <w:rPr>
                <w:rFonts w:cs="Arial"/>
                <w:b/>
                <w:bCs/>
                <w:sz w:val="22"/>
                <w:szCs w:val="22"/>
              </w:rPr>
            </w:pPr>
            <w:r w:rsidRPr="009F71F2">
              <w:rPr>
                <w:rFonts w:cs="Arial"/>
                <w:b/>
                <w:bCs/>
                <w:sz w:val="22"/>
                <w:szCs w:val="22"/>
              </w:rPr>
              <w:t xml:space="preserve">A tanulási terület foglalkozásainak óraszáma évfolyamok és </w:t>
            </w:r>
            <w:r w:rsidR="004C5961">
              <w:rPr>
                <w:rFonts w:cs="Arial"/>
                <w:b/>
                <w:bCs/>
                <w:sz w:val="22"/>
                <w:szCs w:val="22"/>
              </w:rPr>
              <w:t xml:space="preserve">tananyag-, illetve </w:t>
            </w:r>
            <w:r w:rsidRPr="009F71F2">
              <w:rPr>
                <w:rFonts w:cs="Arial"/>
                <w:b/>
                <w:bCs/>
                <w:sz w:val="22"/>
                <w:szCs w:val="22"/>
              </w:rPr>
              <w:t>tematikai egységek szerinti bontásban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749C5" w:rsidRPr="00543F12">
              <w:rPr>
                <w:rFonts w:cs="Arial"/>
                <w:sz w:val="22"/>
                <w:szCs w:val="22"/>
              </w:rPr>
              <w:t>(Forrás: PTT)</w:t>
            </w:r>
          </w:p>
        </w:tc>
      </w:tr>
      <w:tr w:rsidR="000749C5" w:rsidRPr="00543F12" w14:paraId="34797B2D" w14:textId="77777777" w:rsidTr="00EE455B">
        <w:trPr>
          <w:trHeight w:val="238"/>
        </w:trPr>
        <w:tc>
          <w:tcPr>
            <w:tcW w:w="4361" w:type="dxa"/>
            <w:gridSpan w:val="4"/>
            <w:vMerge w:val="restart"/>
            <w:shd w:val="clear" w:color="auto" w:fill="E2EFD9"/>
          </w:tcPr>
          <w:p w14:paraId="0E0F68A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8"/>
            <w:shd w:val="clear" w:color="auto" w:fill="E2EFD9"/>
          </w:tcPr>
          <w:p w14:paraId="002EDC7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(szakirányú) oktatás évfolyama</w:t>
            </w:r>
          </w:p>
        </w:tc>
        <w:tc>
          <w:tcPr>
            <w:tcW w:w="5528" w:type="dxa"/>
            <w:vMerge w:val="restart"/>
            <w:shd w:val="clear" w:color="auto" w:fill="E2EFD9"/>
          </w:tcPr>
          <w:p w14:paraId="20CB5B4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szakirányú oktatás összes óraszáma</w:t>
            </w:r>
          </w:p>
        </w:tc>
      </w:tr>
      <w:tr w:rsidR="00A831F4" w:rsidRPr="00543F12" w14:paraId="1010C856" w14:textId="77777777" w:rsidTr="00EE455B">
        <w:trPr>
          <w:trHeight w:val="236"/>
        </w:trPr>
        <w:tc>
          <w:tcPr>
            <w:tcW w:w="4361" w:type="dxa"/>
            <w:gridSpan w:val="4"/>
            <w:vMerge/>
            <w:shd w:val="clear" w:color="auto" w:fill="E2EFD9"/>
          </w:tcPr>
          <w:p w14:paraId="3377410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E2EFD9"/>
          </w:tcPr>
          <w:p w14:paraId="010718B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708" w:type="dxa"/>
            <w:shd w:val="clear" w:color="auto" w:fill="E2EFD9"/>
          </w:tcPr>
          <w:p w14:paraId="084BF68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653D6EE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00D4CC2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992" w:type="dxa"/>
            <w:shd w:val="clear" w:color="auto" w:fill="E2EFD9"/>
          </w:tcPr>
          <w:p w14:paraId="7EA7EA4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528" w:type="dxa"/>
            <w:vMerge/>
            <w:shd w:val="clear" w:color="auto" w:fill="E2EFD9"/>
          </w:tcPr>
          <w:p w14:paraId="0AD45D6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49C5" w:rsidRPr="00543F12" w14:paraId="5D79B484" w14:textId="77777777" w:rsidTr="00EE455B">
        <w:trPr>
          <w:trHeight w:val="236"/>
        </w:trPr>
        <w:tc>
          <w:tcPr>
            <w:tcW w:w="1668" w:type="dxa"/>
            <w:vMerge w:val="restart"/>
            <w:shd w:val="clear" w:color="auto" w:fill="E2EFD9"/>
          </w:tcPr>
          <w:p w14:paraId="6EE24562" w14:textId="77777777" w:rsidR="000749C5" w:rsidRPr="00543F12" w:rsidRDefault="000749C5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Tanulási terület megnevezése</w:t>
            </w:r>
          </w:p>
        </w:tc>
        <w:tc>
          <w:tcPr>
            <w:tcW w:w="2693" w:type="dxa"/>
            <w:gridSpan w:val="3"/>
            <w:vMerge w:val="restart"/>
            <w:shd w:val="clear" w:color="auto" w:fill="E2EFD9"/>
          </w:tcPr>
          <w:p w14:paraId="798CBF01" w14:textId="77777777" w:rsidR="000749C5" w:rsidRPr="00543F12" w:rsidRDefault="000749C5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Tananyag</w:t>
            </w:r>
            <w:r w:rsidR="00632AA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AA29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gység, illetve </w:t>
            </w:r>
            <w:r w:rsidR="009F71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AA29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tematikai egységek </w:t>
            </w: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3969" w:type="dxa"/>
            <w:gridSpan w:val="8"/>
            <w:shd w:val="clear" w:color="auto" w:fill="E2EFD9"/>
          </w:tcPr>
          <w:p w14:paraId="278873B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Az évfolyam összes óraszáma</w:t>
            </w:r>
          </w:p>
        </w:tc>
        <w:tc>
          <w:tcPr>
            <w:tcW w:w="5528" w:type="dxa"/>
            <w:vMerge/>
            <w:shd w:val="clear" w:color="auto" w:fill="E2EFD9"/>
          </w:tcPr>
          <w:p w14:paraId="38CAF73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31F4" w:rsidRPr="00543F12" w14:paraId="0460AF6A" w14:textId="77777777" w:rsidTr="00EE455B">
        <w:trPr>
          <w:trHeight w:val="236"/>
        </w:trPr>
        <w:tc>
          <w:tcPr>
            <w:tcW w:w="1668" w:type="dxa"/>
            <w:vMerge/>
            <w:shd w:val="clear" w:color="auto" w:fill="E2EFD9"/>
          </w:tcPr>
          <w:p w14:paraId="210F221E" w14:textId="77777777" w:rsidR="000749C5" w:rsidRPr="00543F12" w:rsidRDefault="000749C5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/>
          </w:tcPr>
          <w:p w14:paraId="5C9C9D8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E2EFD9"/>
          </w:tcPr>
          <w:p w14:paraId="7F5452E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Pl. 252</w:t>
            </w:r>
          </w:p>
        </w:tc>
        <w:tc>
          <w:tcPr>
            <w:tcW w:w="708" w:type="dxa"/>
            <w:shd w:val="clear" w:color="auto" w:fill="E2EFD9"/>
          </w:tcPr>
          <w:p w14:paraId="60FE5D3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324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194AB81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450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6283F05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414</w:t>
            </w:r>
          </w:p>
        </w:tc>
        <w:tc>
          <w:tcPr>
            <w:tcW w:w="992" w:type="dxa"/>
            <w:shd w:val="clear" w:color="auto" w:fill="E2EFD9"/>
          </w:tcPr>
          <w:p w14:paraId="7AA7173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713</w:t>
            </w:r>
          </w:p>
        </w:tc>
        <w:tc>
          <w:tcPr>
            <w:tcW w:w="5528" w:type="dxa"/>
            <w:shd w:val="clear" w:color="auto" w:fill="E2EFD9"/>
          </w:tcPr>
          <w:p w14:paraId="7733416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2153</w:t>
            </w:r>
          </w:p>
        </w:tc>
      </w:tr>
      <w:tr w:rsidR="00A831F4" w:rsidRPr="00543F12" w14:paraId="2AF81BBA" w14:textId="77777777" w:rsidTr="00EE455B">
        <w:tc>
          <w:tcPr>
            <w:tcW w:w="1668" w:type="dxa"/>
            <w:vMerge w:val="restart"/>
            <w:shd w:val="clear" w:color="auto" w:fill="E2EFD9"/>
          </w:tcPr>
          <w:p w14:paraId="0C362265" w14:textId="77777777" w:rsidR="000749C5" w:rsidRPr="00543F12" w:rsidRDefault="000749C5" w:rsidP="00A831F4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Pl. Ipari </w:t>
            </w: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folyamatok</w:t>
            </w:r>
          </w:p>
        </w:tc>
        <w:tc>
          <w:tcPr>
            <w:tcW w:w="2693" w:type="dxa"/>
            <w:gridSpan w:val="3"/>
            <w:shd w:val="clear" w:color="auto" w:fill="E2EFD9"/>
          </w:tcPr>
          <w:p w14:paraId="13D2289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Pneumatika, hidraulika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006C605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E2EFD9"/>
          </w:tcPr>
          <w:p w14:paraId="58B956A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593F1FF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65BA01F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72</w:t>
            </w:r>
          </w:p>
        </w:tc>
        <w:tc>
          <w:tcPr>
            <w:tcW w:w="992" w:type="dxa"/>
            <w:shd w:val="clear" w:color="auto" w:fill="E2EFD9"/>
          </w:tcPr>
          <w:p w14:paraId="2BEB877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155</w:t>
            </w:r>
          </w:p>
        </w:tc>
        <w:tc>
          <w:tcPr>
            <w:tcW w:w="5528" w:type="dxa"/>
            <w:shd w:val="clear" w:color="auto" w:fill="E2EFD9"/>
          </w:tcPr>
          <w:p w14:paraId="05B9261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227</w:t>
            </w:r>
          </w:p>
        </w:tc>
      </w:tr>
      <w:tr w:rsidR="00A831F4" w:rsidRPr="00543F12" w14:paraId="35F20D14" w14:textId="77777777" w:rsidTr="00EE455B">
        <w:tc>
          <w:tcPr>
            <w:tcW w:w="1668" w:type="dxa"/>
            <w:vMerge/>
            <w:shd w:val="clear" w:color="auto" w:fill="E2EFD9"/>
          </w:tcPr>
          <w:p w14:paraId="0B4C655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E2EFD9"/>
          </w:tcPr>
          <w:p w14:paraId="0CD8B25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Pneumatika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703E977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E2EFD9"/>
          </w:tcPr>
          <w:p w14:paraId="2C464EC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204832BC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0CCF0A0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E2EFD9"/>
          </w:tcPr>
          <w:p w14:paraId="7DBF623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93</w:t>
            </w:r>
          </w:p>
        </w:tc>
        <w:tc>
          <w:tcPr>
            <w:tcW w:w="5528" w:type="dxa"/>
            <w:shd w:val="clear" w:color="auto" w:fill="E2EFD9"/>
          </w:tcPr>
          <w:p w14:paraId="3227A50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147</w:t>
            </w:r>
          </w:p>
        </w:tc>
      </w:tr>
      <w:tr w:rsidR="00A831F4" w:rsidRPr="00543F12" w14:paraId="26B9F34A" w14:textId="77777777" w:rsidTr="00EE455B">
        <w:tc>
          <w:tcPr>
            <w:tcW w:w="1668" w:type="dxa"/>
            <w:vMerge/>
            <w:shd w:val="clear" w:color="auto" w:fill="E2EFD9"/>
          </w:tcPr>
          <w:p w14:paraId="21EC797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E2EFD9"/>
          </w:tcPr>
          <w:p w14:paraId="07FC320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Hidraulika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71181D0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E2EFD9"/>
          </w:tcPr>
          <w:p w14:paraId="451F1B6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556BAB6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1E9BEFA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E2EFD9"/>
          </w:tcPr>
          <w:p w14:paraId="5F45B3F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528" w:type="dxa"/>
            <w:shd w:val="clear" w:color="auto" w:fill="E2EFD9"/>
          </w:tcPr>
          <w:p w14:paraId="1015932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80</w:t>
            </w:r>
          </w:p>
        </w:tc>
      </w:tr>
      <w:tr w:rsidR="00A831F4" w:rsidRPr="00543F12" w14:paraId="695102B5" w14:textId="77777777" w:rsidTr="00EE455B">
        <w:tc>
          <w:tcPr>
            <w:tcW w:w="1668" w:type="dxa"/>
            <w:vMerge/>
            <w:shd w:val="clear" w:color="auto" w:fill="E2EFD9"/>
          </w:tcPr>
          <w:p w14:paraId="46B72E5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E2EFD9"/>
          </w:tcPr>
          <w:p w14:paraId="7C7A360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77782DC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E2EFD9"/>
          </w:tcPr>
          <w:p w14:paraId="5881B0D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026B12B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60B89BD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14:paraId="253F5FE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528" w:type="dxa"/>
            <w:shd w:val="clear" w:color="auto" w:fill="E2EFD9"/>
          </w:tcPr>
          <w:p w14:paraId="0B4ECE6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62</w:t>
            </w:r>
          </w:p>
        </w:tc>
      </w:tr>
      <w:tr w:rsidR="00A831F4" w:rsidRPr="00543F12" w14:paraId="628076C6" w14:textId="77777777" w:rsidTr="00EE455B">
        <w:tc>
          <w:tcPr>
            <w:tcW w:w="1668" w:type="dxa"/>
            <w:vMerge/>
            <w:shd w:val="clear" w:color="auto" w:fill="E2EFD9"/>
          </w:tcPr>
          <w:p w14:paraId="63E1C9E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E2EFD9"/>
          </w:tcPr>
          <w:p w14:paraId="680C395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Hajtástechnikai elemek szerelése és karbantartása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38010AA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E2EFD9"/>
          </w:tcPr>
          <w:p w14:paraId="1B01D9F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3114C9C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058CBAD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14:paraId="02E8C01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31</w:t>
            </w:r>
          </w:p>
        </w:tc>
        <w:tc>
          <w:tcPr>
            <w:tcW w:w="5528" w:type="dxa"/>
            <w:shd w:val="clear" w:color="auto" w:fill="E2EFD9"/>
          </w:tcPr>
          <w:p w14:paraId="361F1BF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31</w:t>
            </w:r>
          </w:p>
        </w:tc>
      </w:tr>
      <w:tr w:rsidR="00A831F4" w:rsidRPr="00543F12" w14:paraId="18699652" w14:textId="77777777" w:rsidTr="00EE455B">
        <w:tc>
          <w:tcPr>
            <w:tcW w:w="1668" w:type="dxa"/>
            <w:vMerge/>
            <w:shd w:val="clear" w:color="auto" w:fill="E2EFD9"/>
          </w:tcPr>
          <w:p w14:paraId="7559629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E2EFD9"/>
          </w:tcPr>
          <w:p w14:paraId="01275050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Karbantartási ismeretek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5C40B573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E2EFD9"/>
          </w:tcPr>
          <w:p w14:paraId="397DD2F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2B126ED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shd w:val="clear" w:color="auto" w:fill="E2EFD9"/>
          </w:tcPr>
          <w:p w14:paraId="7D343C7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14:paraId="5801CC0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31</w:t>
            </w:r>
          </w:p>
        </w:tc>
        <w:tc>
          <w:tcPr>
            <w:tcW w:w="5528" w:type="dxa"/>
            <w:shd w:val="clear" w:color="auto" w:fill="E2EFD9"/>
          </w:tcPr>
          <w:p w14:paraId="57FCCDA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31</w:t>
            </w:r>
          </w:p>
        </w:tc>
      </w:tr>
      <w:tr w:rsidR="00A831F4" w:rsidRPr="00543F12" w14:paraId="47A786DC" w14:textId="77777777" w:rsidTr="00EE455B">
        <w:tc>
          <w:tcPr>
            <w:tcW w:w="1668" w:type="dxa"/>
            <w:vMerge/>
            <w:shd w:val="clear" w:color="auto" w:fill="E2EFD9"/>
          </w:tcPr>
          <w:p w14:paraId="25B892C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E2EFD9"/>
          </w:tcPr>
          <w:p w14:paraId="34E448C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34C86AE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2EFD9"/>
          </w:tcPr>
          <w:p w14:paraId="07BB239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E2EFD9"/>
          </w:tcPr>
          <w:p w14:paraId="3151771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E2EFD9"/>
          </w:tcPr>
          <w:p w14:paraId="1D52139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/>
          </w:tcPr>
          <w:p w14:paraId="70C6026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E2EFD9"/>
          </w:tcPr>
          <w:p w14:paraId="77565FD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831F4" w:rsidRPr="00543F12" w14:paraId="58D3CE1E" w14:textId="77777777" w:rsidTr="00EE455B">
        <w:tc>
          <w:tcPr>
            <w:tcW w:w="1668" w:type="dxa"/>
            <w:vMerge/>
            <w:shd w:val="clear" w:color="auto" w:fill="E2EFD9"/>
          </w:tcPr>
          <w:p w14:paraId="00ED71F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E2EFD9"/>
          </w:tcPr>
          <w:p w14:paraId="303A454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709" w:type="dxa"/>
            <w:gridSpan w:val="2"/>
            <w:shd w:val="clear" w:color="auto" w:fill="E2EFD9"/>
          </w:tcPr>
          <w:p w14:paraId="4681B81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2EFD9"/>
          </w:tcPr>
          <w:p w14:paraId="7980789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E2EFD9"/>
          </w:tcPr>
          <w:p w14:paraId="509F821D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E2EFD9"/>
          </w:tcPr>
          <w:p w14:paraId="124F682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2EFD9"/>
          </w:tcPr>
          <w:p w14:paraId="0B5C77CB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E2EFD9"/>
          </w:tcPr>
          <w:p w14:paraId="756C5A5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831F4" w:rsidRPr="00543F12" w14:paraId="5552CC64" w14:textId="77777777" w:rsidTr="00EE455B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2EFD9"/>
          </w:tcPr>
          <w:p w14:paraId="50974C6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E2EFD9"/>
          </w:tcPr>
          <w:p w14:paraId="575B271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Tanulási terület összóraszáma: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14:paraId="5EF894F8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2EFD9"/>
          </w:tcPr>
          <w:p w14:paraId="0177DD9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14:paraId="6E7CA81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14:paraId="3F4A84E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/>
          </w:tcPr>
          <w:p w14:paraId="28DA716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589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2EFD9"/>
          </w:tcPr>
          <w:p w14:paraId="5F3D7F8A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751</w:t>
            </w:r>
          </w:p>
        </w:tc>
      </w:tr>
      <w:tr w:rsidR="000749C5" w:rsidRPr="00543F12" w14:paraId="676A1A9D" w14:textId="77777777" w:rsidTr="00A831F4">
        <w:tc>
          <w:tcPr>
            <w:tcW w:w="13858" w:type="dxa"/>
            <w:gridSpan w:val="13"/>
            <w:shd w:val="clear" w:color="auto" w:fill="auto"/>
          </w:tcPr>
          <w:p w14:paraId="6477EA73" w14:textId="77777777" w:rsidR="000749C5" w:rsidRPr="00543F12" w:rsidRDefault="000749C5" w:rsidP="009D7C9B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9D7C9B" w:rsidRPr="009D7C9B">
              <w:rPr>
                <w:rFonts w:ascii="Arial" w:hAnsi="Arial" w:cs="Arial"/>
                <w:b/>
                <w:bCs/>
                <w:sz w:val="22"/>
                <w:szCs w:val="22"/>
              </w:rPr>
              <w:t>tananyag-, illetve a tematikai egységek megvalósítása során alkalmazott módszerek és munkaformák</w:t>
            </w:r>
          </w:p>
        </w:tc>
      </w:tr>
      <w:tr w:rsidR="000749C5" w:rsidRPr="00543F12" w14:paraId="053533EE" w14:textId="77777777" w:rsidTr="00EE455B">
        <w:trPr>
          <w:trHeight w:val="111"/>
        </w:trPr>
        <w:tc>
          <w:tcPr>
            <w:tcW w:w="2943" w:type="dxa"/>
            <w:gridSpan w:val="2"/>
            <w:vMerge w:val="restart"/>
            <w:shd w:val="clear" w:color="auto" w:fill="E2EFD9"/>
          </w:tcPr>
          <w:p w14:paraId="6C8BD4E5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alapú foglalkozások tartalma, óraszáma és ajánlott szervezési módja </w:t>
            </w:r>
            <w:r w:rsidRPr="00543F12">
              <w:rPr>
                <w:rFonts w:ascii="Arial" w:hAnsi="Arial" w:cs="Arial"/>
                <w:sz w:val="22"/>
                <w:szCs w:val="22"/>
              </w:rPr>
              <w:t>(napi projekt, projektnapok, illetve projekthetek)</w:t>
            </w:r>
            <w:r w:rsidR="008D35A7" w:rsidRPr="00543F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B73498E" w14:textId="77777777" w:rsidR="002B4938" w:rsidRPr="00543F12" w:rsidRDefault="002B4938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Figyelem</w:t>
            </w:r>
            <w:r w:rsidRPr="00543F12">
              <w:rPr>
                <w:rFonts w:ascii="Arial" w:hAnsi="Arial" w:cs="Arial"/>
                <w:sz w:val="22"/>
                <w:szCs w:val="22"/>
              </w:rPr>
              <w:t>! A projekteket úgy kell meghatározni, hogy az elméleti foglalkozásokkal együtt lefedjék a tanulási területek összes óraszámát!</w:t>
            </w:r>
          </w:p>
        </w:tc>
        <w:tc>
          <w:tcPr>
            <w:tcW w:w="1843" w:type="dxa"/>
            <w:gridSpan w:val="3"/>
            <w:shd w:val="clear" w:color="auto" w:fill="E2EFD9"/>
          </w:tcPr>
          <w:p w14:paraId="20D9A9E0" w14:textId="77777777" w:rsidR="006B104A" w:rsidRDefault="000749C5" w:rsidP="006B104A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Projektfeladat 1</w:t>
            </w:r>
            <w:r w:rsidRPr="00543F12">
              <w:rPr>
                <w:rFonts w:cs="Arial"/>
                <w:i/>
                <w:iCs/>
                <w:sz w:val="22"/>
                <w:szCs w:val="22"/>
              </w:rPr>
              <w:t>. (pl. gyakorlati munka)</w:t>
            </w:r>
          </w:p>
          <w:p w14:paraId="5956AF52" w14:textId="77777777" w:rsidR="00C12C25" w:rsidRPr="006B104A" w:rsidRDefault="00C12C25" w:rsidP="006B104A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1418" w:type="dxa"/>
            <w:gridSpan w:val="3"/>
            <w:shd w:val="clear" w:color="auto" w:fill="E2EFD9"/>
          </w:tcPr>
          <w:p w14:paraId="6D90B86D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Tartalmi ismertetés</w:t>
            </w:r>
          </w:p>
        </w:tc>
        <w:tc>
          <w:tcPr>
            <w:tcW w:w="708" w:type="dxa"/>
            <w:gridSpan w:val="2"/>
            <w:shd w:val="clear" w:color="auto" w:fill="E2EFD9"/>
          </w:tcPr>
          <w:p w14:paraId="64000D0E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(óra)</w:t>
            </w:r>
          </w:p>
        </w:tc>
        <w:tc>
          <w:tcPr>
            <w:tcW w:w="1418" w:type="dxa"/>
            <w:gridSpan w:val="2"/>
            <w:shd w:val="clear" w:color="auto" w:fill="E2EFD9"/>
          </w:tcPr>
          <w:p w14:paraId="7101BBCF" w14:textId="77777777" w:rsidR="000749C5" w:rsidRPr="00543F12" w:rsidRDefault="006C2BFE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Pl. n</w:t>
            </w:r>
            <w:r w:rsidR="000749C5" w:rsidRPr="00543F12">
              <w:rPr>
                <w:rFonts w:cs="Arial"/>
                <w:i/>
                <w:iCs/>
                <w:sz w:val="22"/>
                <w:szCs w:val="22"/>
              </w:rPr>
              <w:t>api projektsáv</w:t>
            </w:r>
          </w:p>
        </w:tc>
        <w:tc>
          <w:tcPr>
            <w:tcW w:w="5528" w:type="dxa"/>
            <w:shd w:val="clear" w:color="auto" w:fill="E2EFD9"/>
          </w:tcPr>
          <w:p w14:paraId="6A8ED95A" w14:textId="77777777" w:rsidR="000749C5" w:rsidRPr="00543F12" w:rsidRDefault="008D35A7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 xml:space="preserve">Pl. </w:t>
            </w:r>
            <w:r w:rsidR="000749C5" w:rsidRPr="00543F12">
              <w:rPr>
                <w:rFonts w:cs="Arial"/>
                <w:i/>
                <w:iCs/>
                <w:sz w:val="22"/>
                <w:szCs w:val="22"/>
              </w:rPr>
              <w:t xml:space="preserve">Felügyelet mellett végezhető </w:t>
            </w:r>
          </w:p>
        </w:tc>
      </w:tr>
      <w:tr w:rsidR="000749C5" w:rsidRPr="00543F12" w14:paraId="01BA63D2" w14:textId="77777777" w:rsidTr="00EE455B">
        <w:trPr>
          <w:trHeight w:val="110"/>
        </w:trPr>
        <w:tc>
          <w:tcPr>
            <w:tcW w:w="2943" w:type="dxa"/>
            <w:gridSpan w:val="2"/>
            <w:vMerge/>
            <w:shd w:val="clear" w:color="auto" w:fill="E2EFD9"/>
          </w:tcPr>
          <w:p w14:paraId="6515E9F4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E2EFD9"/>
          </w:tcPr>
          <w:p w14:paraId="14BD3433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Projektfeladat 2.</w:t>
            </w:r>
          </w:p>
          <w:p w14:paraId="398833FD" w14:textId="77777777" w:rsidR="000749C5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(dolgozat)</w:t>
            </w:r>
          </w:p>
          <w:p w14:paraId="393F31E0" w14:textId="77777777" w:rsidR="006B104A" w:rsidRPr="00543F12" w:rsidRDefault="006B104A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1418" w:type="dxa"/>
            <w:gridSpan w:val="3"/>
            <w:shd w:val="clear" w:color="auto" w:fill="E2EFD9"/>
          </w:tcPr>
          <w:p w14:paraId="4869245C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Tartalmi ismertetés</w:t>
            </w:r>
          </w:p>
        </w:tc>
        <w:tc>
          <w:tcPr>
            <w:tcW w:w="708" w:type="dxa"/>
            <w:gridSpan w:val="2"/>
            <w:shd w:val="clear" w:color="auto" w:fill="E2EFD9"/>
          </w:tcPr>
          <w:p w14:paraId="04A4A9ED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(óra)</w:t>
            </w:r>
          </w:p>
        </w:tc>
        <w:tc>
          <w:tcPr>
            <w:tcW w:w="1418" w:type="dxa"/>
            <w:gridSpan w:val="2"/>
            <w:shd w:val="clear" w:color="auto" w:fill="E2EFD9"/>
          </w:tcPr>
          <w:p w14:paraId="3C17AE08" w14:textId="77777777" w:rsidR="000749C5" w:rsidRPr="00543F12" w:rsidRDefault="006C2BFE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Pl. p</w:t>
            </w:r>
            <w:r w:rsidR="000749C5" w:rsidRPr="00543F12">
              <w:rPr>
                <w:rFonts w:cs="Arial"/>
                <w:i/>
                <w:iCs/>
                <w:sz w:val="22"/>
                <w:szCs w:val="22"/>
              </w:rPr>
              <w:t>rojekthét</w:t>
            </w:r>
          </w:p>
        </w:tc>
        <w:tc>
          <w:tcPr>
            <w:tcW w:w="5528" w:type="dxa"/>
            <w:shd w:val="clear" w:color="auto" w:fill="E2EFD9"/>
          </w:tcPr>
          <w:p w14:paraId="737C46F0" w14:textId="77777777" w:rsidR="000749C5" w:rsidRPr="00543F12" w:rsidRDefault="008D35A7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 xml:space="preserve">Pl. </w:t>
            </w:r>
            <w:r w:rsidR="000749C5" w:rsidRPr="00543F12">
              <w:rPr>
                <w:rFonts w:cs="Arial"/>
                <w:i/>
                <w:iCs/>
                <w:sz w:val="22"/>
                <w:szCs w:val="22"/>
              </w:rPr>
              <w:t>Önállóan végezhető</w:t>
            </w:r>
          </w:p>
        </w:tc>
      </w:tr>
      <w:tr w:rsidR="000749C5" w:rsidRPr="00543F12" w14:paraId="7A46F1D0" w14:textId="77777777" w:rsidTr="00EE455B">
        <w:trPr>
          <w:trHeight w:val="110"/>
        </w:trPr>
        <w:tc>
          <w:tcPr>
            <w:tcW w:w="2943" w:type="dxa"/>
            <w:gridSpan w:val="2"/>
            <w:vMerge/>
            <w:shd w:val="clear" w:color="auto" w:fill="E2EFD9"/>
          </w:tcPr>
          <w:p w14:paraId="669421DD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E2EFD9"/>
          </w:tcPr>
          <w:p w14:paraId="5BE40C6E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1418" w:type="dxa"/>
            <w:gridSpan w:val="3"/>
            <w:shd w:val="clear" w:color="auto" w:fill="E2EFD9"/>
          </w:tcPr>
          <w:p w14:paraId="56BDAD14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E2EFD9"/>
          </w:tcPr>
          <w:p w14:paraId="45A5BF4B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E2EFD9"/>
          </w:tcPr>
          <w:p w14:paraId="02A870B9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E2EFD9"/>
          </w:tcPr>
          <w:p w14:paraId="12F91FD5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749C5" w:rsidRPr="00543F12" w14:paraId="5DFC9BFE" w14:textId="77777777" w:rsidTr="00EE455B">
        <w:trPr>
          <w:trHeight w:val="110"/>
        </w:trPr>
        <w:tc>
          <w:tcPr>
            <w:tcW w:w="2943" w:type="dxa"/>
            <w:gridSpan w:val="2"/>
            <w:vMerge/>
            <w:shd w:val="clear" w:color="auto" w:fill="E2EFD9"/>
          </w:tcPr>
          <w:p w14:paraId="0EB7BBB1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E2EFD9"/>
          </w:tcPr>
          <w:p w14:paraId="39A823FB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Projektfeladat n</w:t>
            </w:r>
            <w:r w:rsidRPr="00543F12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  <w:p w14:paraId="0279343F" w14:textId="77777777" w:rsidR="000749C5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(portfólió)</w:t>
            </w:r>
          </w:p>
          <w:p w14:paraId="7ED6031D" w14:textId="77777777" w:rsidR="006B104A" w:rsidRPr="00543F12" w:rsidRDefault="006B104A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1418" w:type="dxa"/>
            <w:gridSpan w:val="3"/>
            <w:shd w:val="clear" w:color="auto" w:fill="E2EFD9"/>
          </w:tcPr>
          <w:p w14:paraId="73427282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Tartalmi ismertetés</w:t>
            </w:r>
          </w:p>
        </w:tc>
        <w:tc>
          <w:tcPr>
            <w:tcW w:w="708" w:type="dxa"/>
            <w:gridSpan w:val="2"/>
            <w:shd w:val="clear" w:color="auto" w:fill="E2EFD9"/>
          </w:tcPr>
          <w:p w14:paraId="572FE9A0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(óra)</w:t>
            </w:r>
          </w:p>
        </w:tc>
        <w:tc>
          <w:tcPr>
            <w:tcW w:w="1418" w:type="dxa"/>
            <w:gridSpan w:val="2"/>
            <w:shd w:val="clear" w:color="auto" w:fill="E2EFD9"/>
          </w:tcPr>
          <w:p w14:paraId="64227777" w14:textId="77777777" w:rsidR="000749C5" w:rsidRPr="00543F12" w:rsidRDefault="006C2BFE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Pl. p</w:t>
            </w:r>
            <w:r w:rsidR="000749C5" w:rsidRPr="00543F12">
              <w:rPr>
                <w:rFonts w:cs="Arial"/>
                <w:i/>
                <w:iCs/>
                <w:sz w:val="22"/>
                <w:szCs w:val="22"/>
              </w:rPr>
              <w:t>rojektnap</w:t>
            </w:r>
          </w:p>
        </w:tc>
        <w:tc>
          <w:tcPr>
            <w:tcW w:w="5528" w:type="dxa"/>
            <w:shd w:val="clear" w:color="auto" w:fill="E2EFD9"/>
          </w:tcPr>
          <w:p w14:paraId="194DEFFE" w14:textId="77777777" w:rsidR="000749C5" w:rsidRPr="00543F12" w:rsidRDefault="008D35A7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 xml:space="preserve">Pl. </w:t>
            </w:r>
            <w:r w:rsidR="000749C5" w:rsidRPr="00543F12">
              <w:rPr>
                <w:rFonts w:cs="Arial"/>
                <w:i/>
                <w:iCs/>
                <w:sz w:val="22"/>
                <w:szCs w:val="22"/>
              </w:rPr>
              <w:t>Önállóan végezhető</w:t>
            </w:r>
          </w:p>
        </w:tc>
      </w:tr>
      <w:tr w:rsidR="000749C5" w:rsidRPr="00543F12" w14:paraId="61648FF2" w14:textId="77777777" w:rsidTr="00A831F4">
        <w:trPr>
          <w:trHeight w:val="41"/>
        </w:trPr>
        <w:tc>
          <w:tcPr>
            <w:tcW w:w="2943" w:type="dxa"/>
            <w:gridSpan w:val="2"/>
            <w:vMerge w:val="restart"/>
            <w:shd w:val="clear" w:color="auto" w:fill="E2EFD9"/>
          </w:tcPr>
          <w:p w14:paraId="3EF94C5F" w14:textId="77777777" w:rsidR="000749C5" w:rsidRPr="00543F12" w:rsidRDefault="00482092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Projektfeladatokhoz kapcsolódó e</w:t>
            </w:r>
            <w:r w:rsidR="000749C5"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lméleti foglalkozások</w:t>
            </w:r>
            <w:r w:rsidR="008D35A7"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8"/>
            <w:shd w:val="clear" w:color="auto" w:fill="E2EFD9"/>
          </w:tcPr>
          <w:p w14:paraId="7CF39DF8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Például:</w:t>
            </w:r>
          </w:p>
          <w:p w14:paraId="29001B8C" w14:textId="77777777" w:rsidR="000749C5" w:rsidRPr="00543F12" w:rsidRDefault="000749C5" w:rsidP="00322C5B">
            <w:pPr>
              <w:pStyle w:val="Felsorol1"/>
              <w:numPr>
                <w:ilvl w:val="0"/>
                <w:numId w:val="35"/>
              </w:numPr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Pneumatika, hidraulika</w:t>
            </w:r>
            <w:r w:rsidR="00C12C25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C12C25" w:rsidRPr="00C12C25">
              <w:rPr>
                <w:rFonts w:cs="Arial"/>
                <w:sz w:val="22"/>
                <w:szCs w:val="22"/>
              </w:rPr>
              <w:t>(TEA-s.sz:)</w:t>
            </w:r>
          </w:p>
        </w:tc>
        <w:tc>
          <w:tcPr>
            <w:tcW w:w="6946" w:type="dxa"/>
            <w:gridSpan w:val="3"/>
            <w:shd w:val="clear" w:color="auto" w:fill="E2EFD9"/>
          </w:tcPr>
          <w:p w14:paraId="042D856E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0749C5" w:rsidRPr="00543F12" w14:paraId="351C5F85" w14:textId="77777777" w:rsidTr="00A831F4">
        <w:trPr>
          <w:trHeight w:val="39"/>
        </w:trPr>
        <w:tc>
          <w:tcPr>
            <w:tcW w:w="2943" w:type="dxa"/>
            <w:gridSpan w:val="2"/>
            <w:vMerge/>
            <w:shd w:val="clear" w:color="auto" w:fill="E2EFD9"/>
          </w:tcPr>
          <w:p w14:paraId="69F31F9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8"/>
            <w:shd w:val="clear" w:color="auto" w:fill="E2EFD9"/>
          </w:tcPr>
          <w:p w14:paraId="2F0FB42E" w14:textId="77777777" w:rsidR="000749C5" w:rsidRPr="00543F12" w:rsidRDefault="000749C5" w:rsidP="00322C5B">
            <w:pPr>
              <w:pStyle w:val="Felsorol1"/>
              <w:numPr>
                <w:ilvl w:val="0"/>
                <w:numId w:val="35"/>
              </w:numPr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Karbantartás</w:t>
            </w:r>
            <w:r w:rsidR="00C12C25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C12C25" w:rsidRPr="00C12C25">
              <w:rPr>
                <w:rFonts w:cs="Arial"/>
                <w:sz w:val="22"/>
                <w:szCs w:val="22"/>
              </w:rPr>
              <w:t>(TEA-s.sz:)</w:t>
            </w:r>
          </w:p>
        </w:tc>
        <w:tc>
          <w:tcPr>
            <w:tcW w:w="6946" w:type="dxa"/>
            <w:gridSpan w:val="3"/>
            <w:shd w:val="clear" w:color="auto" w:fill="E2EFD9"/>
          </w:tcPr>
          <w:p w14:paraId="088017C4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0749C5" w:rsidRPr="00543F12" w14:paraId="64ABDB03" w14:textId="77777777" w:rsidTr="00A831F4">
        <w:trPr>
          <w:trHeight w:val="39"/>
        </w:trPr>
        <w:tc>
          <w:tcPr>
            <w:tcW w:w="2943" w:type="dxa"/>
            <w:gridSpan w:val="2"/>
            <w:vMerge/>
            <w:shd w:val="clear" w:color="auto" w:fill="E2EFD9"/>
          </w:tcPr>
          <w:p w14:paraId="1C893654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8"/>
            <w:shd w:val="clear" w:color="auto" w:fill="E2EFD9"/>
          </w:tcPr>
          <w:p w14:paraId="56F5F328" w14:textId="77777777" w:rsidR="000749C5" w:rsidRPr="00543F12" w:rsidRDefault="000749C5" w:rsidP="00322C5B">
            <w:pPr>
              <w:pStyle w:val="Felsorol1"/>
              <w:numPr>
                <w:ilvl w:val="0"/>
                <w:numId w:val="35"/>
              </w:numPr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Irányítástechnikai alapok</w:t>
            </w:r>
            <w:r w:rsidR="00C12C25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C12C25" w:rsidRPr="00C12C25">
              <w:rPr>
                <w:rFonts w:cs="Arial"/>
                <w:sz w:val="22"/>
                <w:szCs w:val="22"/>
              </w:rPr>
              <w:lastRenderedPageBreak/>
              <w:t>(TEA-s.sz:)</w:t>
            </w:r>
          </w:p>
        </w:tc>
        <w:tc>
          <w:tcPr>
            <w:tcW w:w="6946" w:type="dxa"/>
            <w:gridSpan w:val="3"/>
            <w:shd w:val="clear" w:color="auto" w:fill="E2EFD9"/>
          </w:tcPr>
          <w:p w14:paraId="347E19AD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lastRenderedPageBreak/>
              <w:t>(óra)</w:t>
            </w:r>
          </w:p>
        </w:tc>
      </w:tr>
      <w:tr w:rsidR="000749C5" w:rsidRPr="00543F12" w14:paraId="085EE711" w14:textId="77777777" w:rsidTr="00A831F4">
        <w:trPr>
          <w:trHeight w:val="39"/>
        </w:trPr>
        <w:tc>
          <w:tcPr>
            <w:tcW w:w="2943" w:type="dxa"/>
            <w:gridSpan w:val="2"/>
            <w:vMerge/>
            <w:shd w:val="clear" w:color="auto" w:fill="E2EFD9"/>
          </w:tcPr>
          <w:p w14:paraId="2FFDE1C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8"/>
            <w:shd w:val="clear" w:color="auto" w:fill="E2EFD9"/>
          </w:tcPr>
          <w:p w14:paraId="39CB410C" w14:textId="77777777" w:rsidR="000749C5" w:rsidRPr="00543F12" w:rsidRDefault="000749C5" w:rsidP="00322C5B">
            <w:pPr>
              <w:pStyle w:val="Felsorol1"/>
              <w:numPr>
                <w:ilvl w:val="0"/>
                <w:numId w:val="35"/>
              </w:numPr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Informatika az iparban</w:t>
            </w:r>
            <w:r w:rsidR="00C12C25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C12C25" w:rsidRPr="00C12C25">
              <w:rPr>
                <w:rFonts w:cs="Arial"/>
                <w:sz w:val="22"/>
                <w:szCs w:val="22"/>
              </w:rPr>
              <w:t>(TEA-s.sz:)</w:t>
            </w:r>
          </w:p>
        </w:tc>
        <w:tc>
          <w:tcPr>
            <w:tcW w:w="6946" w:type="dxa"/>
            <w:gridSpan w:val="3"/>
            <w:shd w:val="clear" w:color="auto" w:fill="E2EFD9"/>
          </w:tcPr>
          <w:p w14:paraId="458B3436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0749C5" w:rsidRPr="00543F12" w14:paraId="146859EF" w14:textId="77777777" w:rsidTr="00A831F4">
        <w:trPr>
          <w:trHeight w:val="39"/>
        </w:trPr>
        <w:tc>
          <w:tcPr>
            <w:tcW w:w="2943" w:type="dxa"/>
            <w:gridSpan w:val="2"/>
            <w:vMerge/>
            <w:shd w:val="clear" w:color="auto" w:fill="E2EFD9"/>
          </w:tcPr>
          <w:p w14:paraId="3BD33CC9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8"/>
            <w:shd w:val="clear" w:color="auto" w:fill="E2EFD9"/>
          </w:tcPr>
          <w:p w14:paraId="31CFBB0B" w14:textId="77777777" w:rsidR="000749C5" w:rsidRPr="00543F12" w:rsidRDefault="000749C5" w:rsidP="00322C5B">
            <w:pPr>
              <w:pStyle w:val="Felsorol1"/>
              <w:numPr>
                <w:ilvl w:val="0"/>
                <w:numId w:val="35"/>
              </w:numPr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Az automatizált gyártás gépei</w:t>
            </w:r>
            <w:r w:rsidR="00C12C25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C12C25" w:rsidRPr="00C12C25">
              <w:rPr>
                <w:rFonts w:cs="Arial"/>
                <w:sz w:val="22"/>
                <w:szCs w:val="22"/>
              </w:rPr>
              <w:t>(TEA-s.sz:)</w:t>
            </w:r>
          </w:p>
        </w:tc>
        <w:tc>
          <w:tcPr>
            <w:tcW w:w="6946" w:type="dxa"/>
            <w:gridSpan w:val="3"/>
            <w:shd w:val="clear" w:color="auto" w:fill="E2EFD9"/>
          </w:tcPr>
          <w:p w14:paraId="09476E8A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0749C5" w:rsidRPr="00543F12" w14:paraId="73BDC47F" w14:textId="77777777" w:rsidTr="00A831F4">
        <w:trPr>
          <w:trHeight w:val="39"/>
        </w:trPr>
        <w:tc>
          <w:tcPr>
            <w:tcW w:w="2943" w:type="dxa"/>
            <w:gridSpan w:val="2"/>
            <w:vMerge/>
            <w:tcBorders>
              <w:bottom w:val="single" w:sz="4" w:space="0" w:color="auto"/>
            </w:tcBorders>
            <w:shd w:val="clear" w:color="auto" w:fill="E2EFD9"/>
          </w:tcPr>
          <w:p w14:paraId="024EE95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  <w:shd w:val="clear" w:color="auto" w:fill="E2EFD9"/>
          </w:tcPr>
          <w:p w14:paraId="285A54F8" w14:textId="77777777" w:rsidR="000749C5" w:rsidRPr="00543F12" w:rsidRDefault="000749C5" w:rsidP="00322C5B">
            <w:pPr>
              <w:pStyle w:val="Felsorol1"/>
              <w:numPr>
                <w:ilvl w:val="0"/>
                <w:numId w:val="35"/>
              </w:numPr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Folyamatirányítás</w:t>
            </w:r>
            <w:r w:rsidR="00C12C25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C12C25" w:rsidRPr="00C12C25">
              <w:rPr>
                <w:rFonts w:cs="Arial"/>
                <w:sz w:val="22"/>
                <w:szCs w:val="22"/>
              </w:rPr>
              <w:t>(TEA-s.sz:)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E2EFD9"/>
          </w:tcPr>
          <w:p w14:paraId="2C7A87F0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0749C5" w:rsidRPr="00543F12" w14:paraId="6B3297B3" w14:textId="77777777" w:rsidTr="00A831F4">
        <w:tc>
          <w:tcPr>
            <w:tcW w:w="1385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22832D3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Értékelés</w:t>
            </w:r>
          </w:p>
        </w:tc>
      </w:tr>
      <w:tr w:rsidR="000749C5" w:rsidRPr="00543F12" w14:paraId="04DF5837" w14:textId="77777777" w:rsidTr="00A831F4">
        <w:tc>
          <w:tcPr>
            <w:tcW w:w="5070" w:type="dxa"/>
            <w:gridSpan w:val="6"/>
            <w:shd w:val="clear" w:color="auto" w:fill="E2EFD9"/>
          </w:tcPr>
          <w:p w14:paraId="0EF2A012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Az előzetes tudás, tapasztalat és tanulási alkalmasság megállapítása </w:t>
            </w:r>
            <w:r w:rsidRPr="00543F12">
              <w:rPr>
                <w:rFonts w:ascii="Arial" w:hAnsi="Arial" w:cs="Arial"/>
                <w:sz w:val="22"/>
                <w:szCs w:val="22"/>
              </w:rPr>
              <w:t>(diagnosztikus értékelés):</w:t>
            </w:r>
          </w:p>
        </w:tc>
        <w:tc>
          <w:tcPr>
            <w:tcW w:w="8788" w:type="dxa"/>
            <w:gridSpan w:val="7"/>
            <w:shd w:val="clear" w:color="auto" w:fill="E2EFD9"/>
          </w:tcPr>
          <w:p w14:paraId="0CF397B4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módszer és munkaforma rövid bemutatása (amennyiben szükséges)</w:t>
            </w:r>
          </w:p>
          <w:p w14:paraId="780F7A9A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Például: tudásszintmérő feladatlap/teszt (az elérhető pontok feltüntetésével)</w:t>
            </w:r>
          </w:p>
        </w:tc>
      </w:tr>
      <w:tr w:rsidR="000749C5" w:rsidRPr="00543F12" w14:paraId="16FFD35E" w14:textId="77777777" w:rsidTr="00A831F4">
        <w:tc>
          <w:tcPr>
            <w:tcW w:w="5070" w:type="dxa"/>
            <w:gridSpan w:val="6"/>
            <w:shd w:val="clear" w:color="auto" w:fill="E2EFD9"/>
          </w:tcPr>
          <w:p w14:paraId="0747E99C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Az oktatás során alkalmazott teljesítményértékelés (</w:t>
            </w:r>
            <w:r w:rsidRPr="00543F12">
              <w:rPr>
                <w:rFonts w:ascii="Arial" w:hAnsi="Arial" w:cs="Arial"/>
                <w:sz w:val="22"/>
                <w:szCs w:val="22"/>
              </w:rPr>
              <w:t>formatív értékelés):</w:t>
            </w:r>
          </w:p>
        </w:tc>
        <w:tc>
          <w:tcPr>
            <w:tcW w:w="8788" w:type="dxa"/>
            <w:gridSpan w:val="7"/>
            <w:shd w:val="clear" w:color="auto" w:fill="E2EFD9"/>
          </w:tcPr>
          <w:p w14:paraId="6CD9BEEA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A módszer és munkaforma rövid bemutatása</w:t>
            </w:r>
          </w:p>
          <w:p w14:paraId="787E0E84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Például: </w:t>
            </w:r>
            <w:r w:rsidR="004068C1"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PLC elemeinek összeszerelése és beüzemelése dokumentáció alapján</w:t>
            </w:r>
          </w:p>
        </w:tc>
      </w:tr>
      <w:tr w:rsidR="000749C5" w:rsidRPr="00543F12" w14:paraId="603A08A8" w14:textId="77777777" w:rsidTr="00EE455B">
        <w:trPr>
          <w:trHeight w:val="296"/>
        </w:trPr>
        <w:tc>
          <w:tcPr>
            <w:tcW w:w="5070" w:type="dxa"/>
            <w:gridSpan w:val="6"/>
            <w:vMerge w:val="restart"/>
            <w:shd w:val="clear" w:color="auto" w:fill="E2EFD9"/>
          </w:tcPr>
          <w:p w14:paraId="6F5C88E6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Minősítő, összegző és lezáró teljesítményértékelés </w:t>
            </w:r>
            <w:r w:rsidRPr="00543F12">
              <w:rPr>
                <w:rFonts w:ascii="Arial" w:hAnsi="Arial" w:cs="Arial"/>
                <w:sz w:val="22"/>
                <w:szCs w:val="22"/>
              </w:rPr>
              <w:t>(szummatív értékelés):</w:t>
            </w:r>
          </w:p>
        </w:tc>
        <w:tc>
          <w:tcPr>
            <w:tcW w:w="1134" w:type="dxa"/>
            <w:gridSpan w:val="2"/>
            <w:shd w:val="clear" w:color="auto" w:fill="E2EFD9"/>
          </w:tcPr>
          <w:p w14:paraId="4BFCD1E5" w14:textId="77777777" w:rsidR="000437F5" w:rsidRPr="00543F12" w:rsidRDefault="000749C5" w:rsidP="000437F5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Írásbeli</w:t>
            </w:r>
            <w:r w:rsidR="00EC6E6D"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3D0D1F39" w14:textId="77777777" w:rsidR="000749C5" w:rsidRPr="00543F12" w:rsidRDefault="00EC6E6D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interaktív</w:t>
            </w:r>
          </w:p>
        </w:tc>
        <w:tc>
          <w:tcPr>
            <w:tcW w:w="7654" w:type="dxa"/>
            <w:gridSpan w:val="5"/>
            <w:shd w:val="clear" w:color="auto" w:fill="E2EFD9"/>
          </w:tcPr>
          <w:p w14:paraId="3B73B02A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Például: Teszt, jegyzőkönyv, rajzos feladat, számításos feladat stb.</w:t>
            </w:r>
          </w:p>
        </w:tc>
      </w:tr>
      <w:tr w:rsidR="000749C5" w:rsidRPr="00543F12" w14:paraId="4990F001" w14:textId="77777777" w:rsidTr="00EE455B">
        <w:trPr>
          <w:trHeight w:val="295"/>
        </w:trPr>
        <w:tc>
          <w:tcPr>
            <w:tcW w:w="5070" w:type="dxa"/>
            <w:gridSpan w:val="6"/>
            <w:vMerge/>
            <w:shd w:val="clear" w:color="auto" w:fill="E2EFD9"/>
          </w:tcPr>
          <w:p w14:paraId="2D6B0739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E2EFD9"/>
          </w:tcPr>
          <w:p w14:paraId="7E00E8A6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Projekt</w:t>
            </w:r>
            <w:r w:rsidR="0058633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feladat</w:t>
            </w:r>
          </w:p>
        </w:tc>
        <w:tc>
          <w:tcPr>
            <w:tcW w:w="7654" w:type="dxa"/>
            <w:gridSpan w:val="5"/>
            <w:shd w:val="clear" w:color="auto" w:fill="E2EFD9"/>
          </w:tcPr>
          <w:p w14:paraId="03EA2B6F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Például: prezentáció, portfólió, gyakorlathoz kapcsolódóan szóbeli kikérdezés, gyakorlati munkavégzés stb.</w:t>
            </w:r>
          </w:p>
        </w:tc>
      </w:tr>
      <w:tr w:rsidR="000749C5" w:rsidRPr="00543F12" w14:paraId="13251EA1" w14:textId="77777777" w:rsidTr="00A831F4">
        <w:tc>
          <w:tcPr>
            <w:tcW w:w="5070" w:type="dxa"/>
            <w:gridSpan w:val="6"/>
            <w:tcBorders>
              <w:bottom w:val="single" w:sz="4" w:space="0" w:color="auto"/>
            </w:tcBorders>
            <w:shd w:val="clear" w:color="auto" w:fill="E2EFD9"/>
          </w:tcPr>
          <w:p w14:paraId="5854366C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Az érdemjegy megállapításának módja </w:t>
            </w:r>
            <w:r w:rsidRPr="00543F12">
              <w:rPr>
                <w:rFonts w:ascii="Arial" w:hAnsi="Arial" w:cs="Arial"/>
                <w:sz w:val="22"/>
                <w:szCs w:val="22"/>
              </w:rPr>
              <w:t>(tanulási területenként egy osztályzat vagy a tanulási területhez kapcsolódó tantárgyanként egy-egy osztályzat):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shd w:val="clear" w:color="auto" w:fill="E2EFD9"/>
          </w:tcPr>
          <w:p w14:paraId="31B8A1D4" w14:textId="77777777" w:rsidR="000749C5" w:rsidRPr="00543F12" w:rsidRDefault="000749C5" w:rsidP="00322C5B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Például: egy osztályzat tanulási területenként</w:t>
            </w:r>
          </w:p>
        </w:tc>
      </w:tr>
      <w:tr w:rsidR="000749C5" w:rsidRPr="00543F12" w14:paraId="431A68C7" w14:textId="77777777" w:rsidTr="00A831F4">
        <w:tc>
          <w:tcPr>
            <w:tcW w:w="13858" w:type="dxa"/>
            <w:gridSpan w:val="13"/>
            <w:shd w:val="clear" w:color="auto" w:fill="auto"/>
          </w:tcPr>
          <w:p w14:paraId="1214CD73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Személyi feltételek</w:t>
            </w:r>
          </w:p>
        </w:tc>
      </w:tr>
      <w:tr w:rsidR="000749C5" w:rsidRPr="00543F12" w14:paraId="57CD3E4A" w14:textId="77777777" w:rsidTr="00A831F4">
        <w:tc>
          <w:tcPr>
            <w:tcW w:w="5070" w:type="dxa"/>
            <w:gridSpan w:val="6"/>
            <w:shd w:val="clear" w:color="auto" w:fill="E2EFD9"/>
          </w:tcPr>
          <w:p w14:paraId="67327661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Projekt alapú foglalkozásokhoz szükséges szakemberek száma, végzettsége, szakképzettsége (szakképesítése) és szakirányú szakmai gyakorlata:</w:t>
            </w:r>
          </w:p>
        </w:tc>
        <w:tc>
          <w:tcPr>
            <w:tcW w:w="8788" w:type="dxa"/>
            <w:gridSpan w:val="7"/>
            <w:shd w:val="clear" w:color="auto" w:fill="E2EFD9"/>
          </w:tcPr>
          <w:p w14:paraId="15F44A26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017247C1" w14:textId="77777777" w:rsidTr="00A831F4">
        <w:tc>
          <w:tcPr>
            <w:tcW w:w="5070" w:type="dxa"/>
            <w:gridSpan w:val="6"/>
            <w:tcBorders>
              <w:bottom w:val="single" w:sz="4" w:space="0" w:color="auto"/>
            </w:tcBorders>
            <w:shd w:val="clear" w:color="auto" w:fill="E2EFD9"/>
          </w:tcPr>
          <w:p w14:paraId="77DB7658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Az elméleti foglalkozásokhoz szükséges szakemberek száma, végzettsége, szakképzettsége (szakképesítése) és szakirányú szakmai gyakorlata: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shd w:val="clear" w:color="auto" w:fill="E2EFD9"/>
          </w:tcPr>
          <w:p w14:paraId="39580987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2006DFC8" w14:textId="77777777" w:rsidTr="00A831F4">
        <w:tc>
          <w:tcPr>
            <w:tcW w:w="13858" w:type="dxa"/>
            <w:gridSpan w:val="13"/>
            <w:shd w:val="clear" w:color="auto" w:fill="auto"/>
          </w:tcPr>
          <w:p w14:paraId="18376413" w14:textId="77777777" w:rsidR="000749C5" w:rsidRPr="00543F12" w:rsidRDefault="000749C5" w:rsidP="00322C5B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Tárgyi feltételek</w:t>
            </w:r>
          </w:p>
        </w:tc>
      </w:tr>
      <w:tr w:rsidR="000749C5" w:rsidRPr="00543F12" w14:paraId="56646220" w14:textId="77777777" w:rsidTr="00A831F4">
        <w:tc>
          <w:tcPr>
            <w:tcW w:w="3227" w:type="dxa"/>
            <w:gridSpan w:val="3"/>
            <w:shd w:val="clear" w:color="auto" w:fill="E2EFD9"/>
          </w:tcPr>
          <w:p w14:paraId="42C3C77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Helyiségek:</w:t>
            </w:r>
          </w:p>
        </w:tc>
        <w:tc>
          <w:tcPr>
            <w:tcW w:w="10631" w:type="dxa"/>
            <w:gridSpan w:val="10"/>
            <w:shd w:val="clear" w:color="auto" w:fill="E2EFD9"/>
          </w:tcPr>
          <w:p w14:paraId="6BC7430E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7010DA80" w14:textId="77777777" w:rsidTr="00A831F4">
        <w:tc>
          <w:tcPr>
            <w:tcW w:w="3227" w:type="dxa"/>
            <w:gridSpan w:val="3"/>
            <w:shd w:val="clear" w:color="auto" w:fill="E2EFD9"/>
          </w:tcPr>
          <w:p w14:paraId="64155125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Eszközök és berendezések:</w:t>
            </w:r>
          </w:p>
        </w:tc>
        <w:tc>
          <w:tcPr>
            <w:tcW w:w="10631" w:type="dxa"/>
            <w:gridSpan w:val="10"/>
            <w:shd w:val="clear" w:color="auto" w:fill="E2EFD9"/>
          </w:tcPr>
          <w:p w14:paraId="20D6EB62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37CAC818" w14:textId="77777777" w:rsidTr="00A831F4">
        <w:tc>
          <w:tcPr>
            <w:tcW w:w="3227" w:type="dxa"/>
            <w:gridSpan w:val="3"/>
            <w:shd w:val="clear" w:color="auto" w:fill="E2EFD9"/>
          </w:tcPr>
          <w:p w14:paraId="519B60C7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Anyagok és felszerelések:</w:t>
            </w:r>
          </w:p>
        </w:tc>
        <w:tc>
          <w:tcPr>
            <w:tcW w:w="10631" w:type="dxa"/>
            <w:gridSpan w:val="10"/>
            <w:shd w:val="clear" w:color="auto" w:fill="E2EFD9"/>
          </w:tcPr>
          <w:p w14:paraId="50DC8AEF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9C5" w:rsidRPr="00543F12" w14:paraId="3BF6EE8D" w14:textId="77777777" w:rsidTr="00A831F4">
        <w:tc>
          <w:tcPr>
            <w:tcW w:w="3227" w:type="dxa"/>
            <w:gridSpan w:val="3"/>
            <w:shd w:val="clear" w:color="auto" w:fill="E2EFD9"/>
          </w:tcPr>
          <w:p w14:paraId="796B0F51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Egyéb speciális feltételek:</w:t>
            </w:r>
          </w:p>
        </w:tc>
        <w:tc>
          <w:tcPr>
            <w:tcW w:w="10631" w:type="dxa"/>
            <w:gridSpan w:val="10"/>
            <w:shd w:val="clear" w:color="auto" w:fill="E2EFD9"/>
          </w:tcPr>
          <w:p w14:paraId="1B378506" w14:textId="77777777" w:rsidR="000749C5" w:rsidRPr="00543F12" w:rsidRDefault="000749C5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A79FB" w14:textId="77777777" w:rsidR="000749C5" w:rsidRDefault="000749C5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7965517" w14:textId="77777777" w:rsidR="00632AAC" w:rsidRDefault="00632AAC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5D4B5B6C" w14:textId="77777777" w:rsidR="00546F32" w:rsidRPr="009F71F2" w:rsidRDefault="00546F32" w:rsidP="00546F32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N. </w:t>
      </w:r>
      <w:r w:rsidRPr="009F71F2">
        <w:rPr>
          <w:rFonts w:ascii="Arial" w:hAnsi="Arial" w:cs="Arial"/>
          <w:i/>
          <w:iCs/>
          <w:sz w:val="22"/>
          <w:szCs w:val="22"/>
        </w:rPr>
        <w:t>TANULÁSI TERÜLET</w:t>
      </w:r>
      <w:r w:rsidR="00632AA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EFF390B" w14:textId="77777777" w:rsidR="00546F32" w:rsidRPr="00543F12" w:rsidRDefault="00546F32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03C29AD" w14:textId="77777777" w:rsidR="009C0A50" w:rsidRPr="00543F12" w:rsidRDefault="009C0A50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  <w:r w:rsidRPr="00543F12">
        <w:rPr>
          <w:rFonts w:ascii="Arial" w:hAnsi="Arial" w:cs="Arial"/>
          <w:b/>
          <w:bCs/>
        </w:rPr>
        <w:t>Figyelem</w:t>
      </w:r>
      <w:r w:rsidRPr="00543F12">
        <w:rPr>
          <w:rFonts w:ascii="Arial" w:hAnsi="Arial" w:cs="Arial"/>
        </w:rPr>
        <w:t xml:space="preserve">! A tantárgyalapú oktatásszervezés képzési programját a </w:t>
      </w:r>
      <w:r w:rsidRPr="00543F12">
        <w:rPr>
          <w:rFonts w:ascii="Arial" w:hAnsi="Arial" w:cs="Arial"/>
          <w:i/>
          <w:iCs/>
        </w:rPr>
        <w:t>4. Melléklet</w:t>
      </w:r>
      <w:r w:rsidRPr="00543F12">
        <w:rPr>
          <w:rFonts w:ascii="Arial" w:hAnsi="Arial" w:cs="Arial"/>
        </w:rPr>
        <w:t xml:space="preserve"> mutatja be!</w:t>
      </w:r>
    </w:p>
    <w:p w14:paraId="6F177AAE" w14:textId="77777777" w:rsidR="00A831F4" w:rsidRDefault="005A7133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  <w:sectPr w:rsidR="00A831F4" w:rsidSect="00A831F4">
          <w:pgSz w:w="16840" w:h="11907" w:orient="landscape" w:code="9"/>
          <w:pgMar w:top="1418" w:right="1418" w:bottom="1418" w:left="1418" w:header="708" w:footer="708" w:gutter="0"/>
          <w:cols w:space="708"/>
          <w:docGrid w:linePitch="272"/>
        </w:sectPr>
      </w:pPr>
      <w:r w:rsidRPr="00543F12">
        <w:rPr>
          <w:rFonts w:ascii="Arial" w:hAnsi="Arial" w:cs="Arial"/>
          <w:b/>
        </w:rPr>
        <w:t>Ajánlás</w:t>
      </w:r>
      <w:r w:rsidR="00A4307E" w:rsidRPr="00543F12">
        <w:rPr>
          <w:rFonts w:ascii="Arial" w:hAnsi="Arial" w:cs="Arial"/>
        </w:rPr>
        <w:t>:</w:t>
      </w:r>
      <w:r w:rsidRPr="00543F12">
        <w:rPr>
          <w:rFonts w:ascii="Arial" w:hAnsi="Arial" w:cs="Arial"/>
        </w:rPr>
        <w:t xml:space="preserve"> A két típusú (</w:t>
      </w:r>
      <w:r w:rsidR="00D139B8">
        <w:rPr>
          <w:rFonts w:ascii="Arial" w:hAnsi="Arial" w:cs="Arial"/>
        </w:rPr>
        <w:t xml:space="preserve">a </w:t>
      </w:r>
      <w:r w:rsidRPr="00543F12">
        <w:rPr>
          <w:rFonts w:ascii="Arial" w:hAnsi="Arial" w:cs="Arial"/>
          <w:i/>
        </w:rPr>
        <w:t>projekt alapú</w:t>
      </w:r>
      <w:r w:rsidRPr="00543F12">
        <w:rPr>
          <w:rFonts w:ascii="Arial" w:hAnsi="Arial" w:cs="Arial"/>
        </w:rPr>
        <w:t xml:space="preserve"> és a </w:t>
      </w:r>
      <w:r w:rsidRPr="00543F12">
        <w:rPr>
          <w:rFonts w:ascii="Arial" w:hAnsi="Arial" w:cs="Arial"/>
          <w:i/>
        </w:rPr>
        <w:t>tantárgyalapú</w:t>
      </w:r>
      <w:r w:rsidR="00632AAC">
        <w:rPr>
          <w:rFonts w:ascii="Arial" w:hAnsi="Arial" w:cs="Arial"/>
          <w:i/>
        </w:rPr>
        <w:t>)</w:t>
      </w:r>
      <w:r w:rsidRPr="00543F12">
        <w:rPr>
          <w:rFonts w:ascii="Arial" w:hAnsi="Arial" w:cs="Arial"/>
          <w:i/>
        </w:rPr>
        <w:t xml:space="preserve"> </w:t>
      </w:r>
      <w:r w:rsidRPr="00543F12">
        <w:rPr>
          <w:rFonts w:ascii="Arial" w:hAnsi="Arial" w:cs="Arial"/>
        </w:rPr>
        <w:t>oktatásszervezési megoldás egy képzési programom belül együttesen is használható!</w:t>
      </w:r>
    </w:p>
    <w:bookmarkEnd w:id="0"/>
    <w:bookmarkEnd w:id="1"/>
    <w:p w14:paraId="72CA6530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i/>
        </w:rPr>
      </w:pPr>
      <w:r w:rsidRPr="00543F12">
        <w:rPr>
          <w:rFonts w:ascii="Arial" w:hAnsi="Arial" w:cs="Arial"/>
          <w:i/>
        </w:rPr>
        <w:lastRenderedPageBreak/>
        <w:t>4. Melléklet</w:t>
      </w:r>
    </w:p>
    <w:p w14:paraId="5998C591" w14:textId="77777777" w:rsidR="00EC6E6D" w:rsidRPr="00543F12" w:rsidRDefault="00EC6E6D" w:rsidP="002E6433">
      <w:pPr>
        <w:pStyle w:val="Felsorol2"/>
        <w:rPr>
          <w:sz w:val="24"/>
          <w:szCs w:val="24"/>
        </w:rPr>
      </w:pPr>
    </w:p>
    <w:p w14:paraId="54E03181" w14:textId="77777777" w:rsidR="00EC6E6D" w:rsidRPr="00543F12" w:rsidRDefault="00EC6E6D" w:rsidP="003870AB">
      <w:pPr>
        <w:pStyle w:val="szovegfolytatas0"/>
        <w:shd w:val="clear" w:color="auto" w:fill="A8D08D"/>
        <w:spacing w:before="60" w:beforeAutospacing="0" w:after="0" w:afterAutospacing="0"/>
        <w:jc w:val="center"/>
        <w:rPr>
          <w:rFonts w:ascii="Arial" w:hAnsi="Arial" w:cs="Arial"/>
          <w:b/>
          <w:bCs/>
        </w:rPr>
      </w:pPr>
      <w:r w:rsidRPr="00543F12">
        <w:rPr>
          <w:rFonts w:ascii="Arial" w:hAnsi="Arial" w:cs="Arial"/>
          <w:b/>
          <w:bCs/>
        </w:rPr>
        <w:t>A szakirányú oktatás képzési programja</w:t>
      </w:r>
    </w:p>
    <w:p w14:paraId="37D7F5EF" w14:textId="77777777" w:rsidR="00EC6E6D" w:rsidRPr="00543F12" w:rsidRDefault="00EC6E6D" w:rsidP="003870AB">
      <w:pPr>
        <w:pStyle w:val="szovegfolytatas0"/>
        <w:spacing w:before="60" w:beforeAutospacing="0" w:after="0" w:afterAutospacing="0"/>
        <w:jc w:val="center"/>
        <w:rPr>
          <w:rFonts w:ascii="Arial" w:hAnsi="Arial" w:cs="Arial"/>
        </w:rPr>
      </w:pPr>
      <w:r w:rsidRPr="00543F12">
        <w:rPr>
          <w:rFonts w:ascii="Arial" w:hAnsi="Arial" w:cs="Arial"/>
        </w:rPr>
        <w:t>Tantárgyalapú oktatásszervezés esetén</w:t>
      </w:r>
    </w:p>
    <w:p w14:paraId="7302A405" w14:textId="77777777" w:rsidR="003870AB" w:rsidRPr="00543F12" w:rsidRDefault="003870AB" w:rsidP="003870AB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475B379F" w14:textId="77777777" w:rsidR="003870AB" w:rsidRPr="00AF0C3A" w:rsidRDefault="003870AB" w:rsidP="003870AB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  <w:r w:rsidRPr="00543F12">
        <w:rPr>
          <w:rFonts w:ascii="Arial" w:hAnsi="Arial" w:cs="Arial"/>
        </w:rPr>
        <w:t>(</w:t>
      </w:r>
      <w:r w:rsidRPr="00322C5B">
        <w:rPr>
          <w:rFonts w:ascii="Arial" w:hAnsi="Arial" w:cs="Arial"/>
          <w:b/>
          <w:bCs/>
        </w:rPr>
        <w:t>Kötelezően</w:t>
      </w:r>
      <w:r w:rsidRPr="00504F64">
        <w:rPr>
          <w:rFonts w:ascii="Arial" w:hAnsi="Arial" w:cs="Arial"/>
        </w:rPr>
        <w:t xml:space="preserve"> használandó forrásmunkák a szakma KKK-ja </w:t>
      </w:r>
      <w:r w:rsidRPr="00AF0C3A">
        <w:rPr>
          <w:rFonts w:ascii="Arial" w:hAnsi="Arial" w:cs="Arial"/>
        </w:rPr>
        <w:t>és PTT-je!)</w:t>
      </w:r>
    </w:p>
    <w:p w14:paraId="1171A682" w14:textId="77777777" w:rsidR="003870AB" w:rsidRPr="00504F64" w:rsidRDefault="003870AB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</w:rPr>
      </w:pPr>
    </w:p>
    <w:p w14:paraId="500D713D" w14:textId="77777777" w:rsidR="00EC6E6D" w:rsidRPr="00AF0C3A" w:rsidRDefault="00EC6E6D" w:rsidP="002E6433">
      <w:pPr>
        <w:pStyle w:val="szovegfolytatas0"/>
        <w:shd w:val="clear" w:color="auto" w:fill="D9D9D9"/>
        <w:spacing w:before="60" w:beforeAutospacing="0" w:after="0" w:afterAutospacing="0"/>
        <w:jc w:val="both"/>
        <w:rPr>
          <w:rFonts w:ascii="Arial" w:hAnsi="Arial" w:cs="Arial"/>
          <w:b/>
          <w:bCs/>
        </w:rPr>
      </w:pPr>
      <w:r w:rsidRPr="00AF0C3A">
        <w:rPr>
          <w:rFonts w:ascii="Arial" w:hAnsi="Arial" w:cs="Arial"/>
          <w:b/>
          <w:bCs/>
        </w:rPr>
        <w:t>I. ÖSSZEFOGLALÓ ADATOK</w:t>
      </w:r>
    </w:p>
    <w:p w14:paraId="2EBE0ADA" w14:textId="77777777" w:rsidR="00EC6E6D" w:rsidRPr="00AF0C3A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BB310EE" w14:textId="77777777" w:rsidR="00EC6E6D" w:rsidRPr="009C6495" w:rsidRDefault="00EC6E6D" w:rsidP="002E6433">
      <w:pPr>
        <w:pStyle w:val="Cim2Fejezet"/>
        <w:jc w:val="both"/>
        <w:rPr>
          <w:rFonts w:cs="Arial"/>
          <w:b w:val="0"/>
          <w:bCs/>
          <w:sz w:val="22"/>
          <w:szCs w:val="22"/>
        </w:rPr>
      </w:pPr>
      <w:r w:rsidRPr="00AF0C3A">
        <w:rPr>
          <w:rFonts w:cs="Arial"/>
          <w:sz w:val="22"/>
          <w:szCs w:val="22"/>
        </w:rPr>
        <w:t xml:space="preserve">1. A szakma alapadatai </w:t>
      </w:r>
      <w:r w:rsidRPr="009C6495">
        <w:rPr>
          <w:rFonts w:cs="Arial"/>
          <w:b w:val="0"/>
          <w:bCs/>
          <w:sz w:val="22"/>
          <w:szCs w:val="22"/>
        </w:rPr>
        <w:t>(Forrás: KKK és/vagy PTT)</w:t>
      </w:r>
    </w:p>
    <w:p w14:paraId="2F9D5C18" w14:textId="77777777" w:rsidR="00EC6E6D" w:rsidRPr="009C6495" w:rsidRDefault="00EC6E6D" w:rsidP="002E6433">
      <w:pPr>
        <w:pStyle w:val="Felsorol1"/>
        <w:rPr>
          <w:rFonts w:cs="Arial"/>
          <w:b/>
          <w:bCs/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5670"/>
      </w:tblGrid>
      <w:tr w:rsidR="00EC6E6D" w:rsidRPr="00543F12" w14:paraId="66289AEF" w14:textId="77777777" w:rsidTr="00DF02F0">
        <w:tc>
          <w:tcPr>
            <w:tcW w:w="567" w:type="dxa"/>
            <w:shd w:val="clear" w:color="auto" w:fill="auto"/>
          </w:tcPr>
          <w:p w14:paraId="42E2D232" w14:textId="77777777" w:rsidR="00EC6E6D" w:rsidRPr="009C6495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4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14:paraId="12A69AF7" w14:textId="77777777" w:rsidR="00EC6E6D" w:rsidRPr="009C6495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4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Az ágazat megnevezése: </w:t>
            </w:r>
          </w:p>
        </w:tc>
        <w:tc>
          <w:tcPr>
            <w:tcW w:w="5670" w:type="dxa"/>
            <w:shd w:val="clear" w:color="auto" w:fill="auto"/>
          </w:tcPr>
          <w:p w14:paraId="1C939E32" w14:textId="77777777" w:rsidR="00EC6E6D" w:rsidRPr="009C6495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26A01BD3" w14:textId="77777777" w:rsidTr="00DF02F0">
        <w:tc>
          <w:tcPr>
            <w:tcW w:w="567" w:type="dxa"/>
            <w:shd w:val="clear" w:color="auto" w:fill="auto"/>
          </w:tcPr>
          <w:p w14:paraId="3ECCBA8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14:paraId="4F1DE3D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megnevezése:</w:t>
            </w:r>
          </w:p>
        </w:tc>
        <w:tc>
          <w:tcPr>
            <w:tcW w:w="5670" w:type="dxa"/>
            <w:shd w:val="clear" w:color="auto" w:fill="auto"/>
          </w:tcPr>
          <w:p w14:paraId="48BA1AB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318001AC" w14:textId="77777777" w:rsidTr="00DF02F0">
        <w:tc>
          <w:tcPr>
            <w:tcW w:w="567" w:type="dxa"/>
            <w:shd w:val="clear" w:color="auto" w:fill="auto"/>
          </w:tcPr>
          <w:p w14:paraId="675847B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14:paraId="40C41E0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szakma azonosító száma: </w:t>
            </w:r>
          </w:p>
        </w:tc>
        <w:tc>
          <w:tcPr>
            <w:tcW w:w="5670" w:type="dxa"/>
            <w:shd w:val="clear" w:color="auto" w:fill="auto"/>
          </w:tcPr>
          <w:p w14:paraId="3EC1F27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606CF382" w14:textId="77777777" w:rsidTr="00DF02F0">
        <w:tc>
          <w:tcPr>
            <w:tcW w:w="567" w:type="dxa"/>
            <w:shd w:val="clear" w:color="auto" w:fill="auto"/>
          </w:tcPr>
          <w:p w14:paraId="16CCE4A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14:paraId="4D6D755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szakmairányai:</w:t>
            </w:r>
          </w:p>
        </w:tc>
        <w:tc>
          <w:tcPr>
            <w:tcW w:w="5670" w:type="dxa"/>
            <w:shd w:val="clear" w:color="auto" w:fill="auto"/>
          </w:tcPr>
          <w:p w14:paraId="7B3CA40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7B94A6B6" w14:textId="77777777" w:rsidTr="00DF02F0">
        <w:tc>
          <w:tcPr>
            <w:tcW w:w="567" w:type="dxa"/>
            <w:shd w:val="clear" w:color="auto" w:fill="auto"/>
          </w:tcPr>
          <w:p w14:paraId="4EC6BC2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14:paraId="392C527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Európai Képesítési Keretrendszer szerinti szintje:</w:t>
            </w:r>
          </w:p>
        </w:tc>
        <w:tc>
          <w:tcPr>
            <w:tcW w:w="5670" w:type="dxa"/>
            <w:shd w:val="clear" w:color="auto" w:fill="auto"/>
          </w:tcPr>
          <w:p w14:paraId="7465AC6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485FBEC7" w14:textId="77777777" w:rsidTr="00DF02F0">
        <w:tc>
          <w:tcPr>
            <w:tcW w:w="567" w:type="dxa"/>
            <w:shd w:val="clear" w:color="auto" w:fill="auto"/>
          </w:tcPr>
          <w:p w14:paraId="10CCA18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230" w:type="dxa"/>
            <w:shd w:val="clear" w:color="auto" w:fill="auto"/>
          </w:tcPr>
          <w:p w14:paraId="155CC8C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szakma Magyar Képesítési Keretrendszer szerinti szintje:</w:t>
            </w:r>
          </w:p>
        </w:tc>
        <w:tc>
          <w:tcPr>
            <w:tcW w:w="5670" w:type="dxa"/>
            <w:shd w:val="clear" w:color="auto" w:fill="auto"/>
          </w:tcPr>
          <w:p w14:paraId="238F37E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3D5948C1" w14:textId="77777777" w:rsidTr="00DF02F0">
        <w:tc>
          <w:tcPr>
            <w:tcW w:w="567" w:type="dxa"/>
            <w:shd w:val="clear" w:color="auto" w:fill="auto"/>
          </w:tcPr>
          <w:p w14:paraId="1C26C4C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230" w:type="dxa"/>
            <w:shd w:val="clear" w:color="auto" w:fill="auto"/>
          </w:tcPr>
          <w:p w14:paraId="165853D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Ágazati alapoktatás megnevezése:</w:t>
            </w:r>
          </w:p>
        </w:tc>
        <w:tc>
          <w:tcPr>
            <w:tcW w:w="5670" w:type="dxa"/>
            <w:shd w:val="clear" w:color="auto" w:fill="auto"/>
          </w:tcPr>
          <w:p w14:paraId="5594825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1F547A33" w14:textId="77777777" w:rsidTr="00DF02F0">
        <w:tc>
          <w:tcPr>
            <w:tcW w:w="567" w:type="dxa"/>
            <w:shd w:val="clear" w:color="auto" w:fill="auto"/>
          </w:tcPr>
          <w:p w14:paraId="2548E55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230" w:type="dxa"/>
            <w:shd w:val="clear" w:color="auto" w:fill="auto"/>
          </w:tcPr>
          <w:p w14:paraId="7892EA2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Kapcsolódó részszakmák megnevezése:</w:t>
            </w:r>
          </w:p>
        </w:tc>
        <w:tc>
          <w:tcPr>
            <w:tcW w:w="5670" w:type="dxa"/>
            <w:shd w:val="clear" w:color="auto" w:fill="auto"/>
          </w:tcPr>
          <w:p w14:paraId="372EF40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4D90FF01" w14:textId="77777777" w:rsidTr="00DF02F0">
        <w:tc>
          <w:tcPr>
            <w:tcW w:w="567" w:type="dxa"/>
            <w:shd w:val="clear" w:color="auto" w:fill="auto"/>
          </w:tcPr>
          <w:p w14:paraId="06E0BF3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230" w:type="dxa"/>
            <w:shd w:val="clear" w:color="auto" w:fill="auto"/>
          </w:tcPr>
          <w:p w14:paraId="7714356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Egybefüggő szakmai gyakorlat időtartama: </w:t>
            </w:r>
          </w:p>
        </w:tc>
        <w:tc>
          <w:tcPr>
            <w:tcW w:w="5670" w:type="dxa"/>
            <w:shd w:val="clear" w:color="auto" w:fill="auto"/>
          </w:tcPr>
          <w:p w14:paraId="5D52D3B7" w14:textId="77777777" w:rsidR="00EC6E6D" w:rsidRPr="00543F12" w:rsidRDefault="00EC6E6D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78D18FD6" w14:textId="77777777" w:rsidTr="00DF02F0">
        <w:tc>
          <w:tcPr>
            <w:tcW w:w="567" w:type="dxa"/>
            <w:shd w:val="clear" w:color="auto" w:fill="auto"/>
          </w:tcPr>
          <w:p w14:paraId="4E9395F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230" w:type="dxa"/>
            <w:shd w:val="clear" w:color="auto" w:fill="auto"/>
          </w:tcPr>
          <w:p w14:paraId="0EEC0A7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szakirányú oktatásra egy időben fogadható tanulók, illetve képzésben részt vevő személyek maximális létszáma:</w:t>
            </w:r>
          </w:p>
          <w:p w14:paraId="1059DE0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16"/>
                <w:szCs w:val="16"/>
              </w:rPr>
              <w:t>(</w:t>
            </w:r>
            <w:r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Figyelem</w:t>
            </w:r>
            <w:r w:rsidRPr="00543F12">
              <w:rPr>
                <w:rFonts w:ascii="Arial" w:hAnsi="Arial" w:cs="Arial"/>
                <w:sz w:val="16"/>
                <w:szCs w:val="16"/>
              </w:rPr>
              <w:t xml:space="preserve">! </w:t>
            </w:r>
            <w:r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A duális képzőhely</w:t>
            </w:r>
            <w:r w:rsidRPr="00543F12">
              <w:rPr>
                <w:rFonts w:ascii="Arial" w:hAnsi="Arial" w:cs="Arial"/>
                <w:sz w:val="16"/>
                <w:szCs w:val="16"/>
              </w:rPr>
              <w:t xml:space="preserve"> a szakképzési </w:t>
            </w:r>
            <w:r w:rsidRPr="00543F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munkaszerződés megkötését megelőzően </w:t>
            </w:r>
            <w:r w:rsidRPr="00543F12">
              <w:rPr>
                <w:rFonts w:ascii="Arial" w:hAnsi="Arial" w:cs="Arial"/>
                <w:sz w:val="16"/>
                <w:szCs w:val="16"/>
              </w:rPr>
              <w:t xml:space="preserve">a tanulók, illetve a képzésben részt vevő személyek számára – jogszabályban foglalt rendelkezések megtartásával </w:t>
            </w:r>
            <w:r w:rsidR="00DF02F0">
              <w:rPr>
                <w:rFonts w:ascii="Arial" w:hAnsi="Arial" w:cs="Arial"/>
                <w:sz w:val="16"/>
                <w:szCs w:val="16"/>
              </w:rPr>
              <w:t>‒</w:t>
            </w:r>
            <w:r w:rsidRPr="00543F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kiválasztási eljárást folytathat le.</w:t>
            </w:r>
            <w:r w:rsidRPr="00543F12">
              <w:rPr>
                <w:rFonts w:ascii="Arial" w:hAnsi="Arial" w:cs="Arial"/>
                <w:sz w:val="16"/>
                <w:szCs w:val="16"/>
              </w:rPr>
              <w:t xml:space="preserve"> Szakképzési munkaszerződés azzal a tanulóval, illetve a képzésben részt vevő személlyel köthető, aki a </w:t>
            </w:r>
            <w:r w:rsidRPr="00543F12">
              <w:rPr>
                <w:rFonts w:ascii="Arial" w:hAnsi="Arial" w:cs="Arial"/>
                <w:b/>
                <w:bCs/>
                <w:sz w:val="16"/>
                <w:szCs w:val="16"/>
              </w:rPr>
              <w:t>szakmára előírt egészségügyi feltételeknek és pályaalkalmassági követelményeknek megfelel</w:t>
            </w:r>
            <w:r w:rsidRPr="00543F12">
              <w:rPr>
                <w:rFonts w:ascii="Arial" w:hAnsi="Arial" w:cs="Arial"/>
                <w:sz w:val="16"/>
                <w:szCs w:val="16"/>
              </w:rPr>
              <w:t>.!)</w:t>
            </w:r>
          </w:p>
        </w:tc>
        <w:tc>
          <w:tcPr>
            <w:tcW w:w="5670" w:type="dxa"/>
            <w:shd w:val="clear" w:color="auto" w:fill="auto"/>
          </w:tcPr>
          <w:p w14:paraId="62A897B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09B7CFCE" w14:textId="77777777" w:rsidTr="00DF02F0">
        <w:tc>
          <w:tcPr>
            <w:tcW w:w="567" w:type="dxa"/>
            <w:shd w:val="clear" w:color="auto" w:fill="auto"/>
          </w:tcPr>
          <w:p w14:paraId="1A87F9B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230" w:type="dxa"/>
            <w:shd w:val="clear" w:color="auto" w:fill="auto"/>
          </w:tcPr>
          <w:p w14:paraId="6D835D0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képzés célja:</w:t>
            </w:r>
          </w:p>
        </w:tc>
        <w:tc>
          <w:tcPr>
            <w:tcW w:w="5670" w:type="dxa"/>
            <w:shd w:val="clear" w:color="auto" w:fill="auto"/>
          </w:tcPr>
          <w:p w14:paraId="6395ED2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3B8790D1" w14:textId="77777777" w:rsidTr="00DF02F0">
        <w:tc>
          <w:tcPr>
            <w:tcW w:w="567" w:type="dxa"/>
            <w:shd w:val="clear" w:color="auto" w:fill="auto"/>
          </w:tcPr>
          <w:p w14:paraId="6BABD51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230" w:type="dxa"/>
            <w:shd w:val="clear" w:color="auto" w:fill="auto"/>
          </w:tcPr>
          <w:p w14:paraId="3A1BE47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képzés célcsoportja</w:t>
            </w:r>
            <w:r w:rsidR="003870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870AB" w:rsidRPr="00735CFD">
              <w:rPr>
                <w:rFonts w:ascii="Arial" w:hAnsi="Arial" w:cs="Arial"/>
                <w:sz w:val="22"/>
                <w:szCs w:val="22"/>
              </w:rPr>
              <w:t>(iskolai/szakmai végzettség)</w:t>
            </w: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B17CFB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ACB81C2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C3DD587" w14:textId="77777777" w:rsidR="00EC6E6D" w:rsidRPr="00543F12" w:rsidRDefault="00EC6E6D" w:rsidP="002E6433">
      <w:pPr>
        <w:pStyle w:val="Felsorol1"/>
        <w:rPr>
          <w:rFonts w:cs="Arial"/>
          <w:sz w:val="22"/>
          <w:szCs w:val="22"/>
        </w:rPr>
      </w:pPr>
      <w:r w:rsidRPr="00543F12">
        <w:rPr>
          <w:rFonts w:cs="Arial"/>
          <w:b/>
          <w:bCs/>
          <w:sz w:val="22"/>
          <w:szCs w:val="22"/>
        </w:rPr>
        <w:t xml:space="preserve">2. A szakirányú oktatás szakmai </w:t>
      </w:r>
      <w:r w:rsidR="00A73A32">
        <w:rPr>
          <w:rFonts w:cs="Arial"/>
          <w:b/>
          <w:bCs/>
          <w:sz w:val="22"/>
          <w:szCs w:val="22"/>
        </w:rPr>
        <w:t xml:space="preserve">kimeneti </w:t>
      </w:r>
      <w:r w:rsidRPr="00543F12">
        <w:rPr>
          <w:rFonts w:cs="Arial"/>
          <w:b/>
          <w:bCs/>
          <w:sz w:val="22"/>
          <w:szCs w:val="22"/>
        </w:rPr>
        <w:t>követelményei</w:t>
      </w:r>
      <w:r w:rsidRPr="00543F12">
        <w:rPr>
          <w:rFonts w:cs="Arial"/>
          <w:sz w:val="22"/>
          <w:szCs w:val="22"/>
        </w:rPr>
        <w:t xml:space="preserve"> 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3827"/>
        <w:gridCol w:w="4111"/>
      </w:tblGrid>
      <w:tr w:rsidR="00EC6E6D" w:rsidRPr="00543F12" w14:paraId="51916AE4" w14:textId="77777777" w:rsidTr="00DF02F0">
        <w:tc>
          <w:tcPr>
            <w:tcW w:w="2977" w:type="dxa"/>
            <w:shd w:val="clear" w:color="auto" w:fill="auto"/>
          </w:tcPr>
          <w:p w14:paraId="7B35850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2552" w:type="dxa"/>
            <w:shd w:val="clear" w:color="auto" w:fill="auto"/>
          </w:tcPr>
          <w:p w14:paraId="4F3CD6A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3827" w:type="dxa"/>
            <w:shd w:val="clear" w:color="auto" w:fill="auto"/>
          </w:tcPr>
          <w:p w14:paraId="6C03833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4111" w:type="dxa"/>
            <w:shd w:val="clear" w:color="auto" w:fill="auto"/>
          </w:tcPr>
          <w:p w14:paraId="5DCE61F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Önállóság és felelősség mértéke</w:t>
            </w:r>
          </w:p>
        </w:tc>
      </w:tr>
      <w:tr w:rsidR="00EC6E6D" w:rsidRPr="00543F12" w14:paraId="3DA8F1E0" w14:textId="77777777" w:rsidTr="00DF02F0">
        <w:tc>
          <w:tcPr>
            <w:tcW w:w="2977" w:type="dxa"/>
            <w:shd w:val="clear" w:color="auto" w:fill="auto"/>
          </w:tcPr>
          <w:p w14:paraId="52BE9A1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5299E4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8AAA9D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2641997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59147D4D" w14:textId="77777777" w:rsidTr="00DF02F0">
        <w:tc>
          <w:tcPr>
            <w:tcW w:w="2977" w:type="dxa"/>
            <w:shd w:val="clear" w:color="auto" w:fill="auto"/>
          </w:tcPr>
          <w:p w14:paraId="1553E61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EAE86F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187BF18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5ED3B9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23C75CC8" w14:textId="77777777" w:rsidTr="00DF02F0">
        <w:tc>
          <w:tcPr>
            <w:tcW w:w="2977" w:type="dxa"/>
            <w:shd w:val="clear" w:color="auto" w:fill="auto"/>
          </w:tcPr>
          <w:p w14:paraId="0217E49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9A8503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91B0B8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1D9622F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0F577871" w14:textId="77777777" w:rsidTr="00DF02F0">
        <w:tc>
          <w:tcPr>
            <w:tcW w:w="2977" w:type="dxa"/>
            <w:shd w:val="clear" w:color="auto" w:fill="auto"/>
          </w:tcPr>
          <w:p w14:paraId="323F275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BD527C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B63915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5CCDD6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4325C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FCCCD1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D4A15C9" w14:textId="77777777" w:rsidR="00EC6E6D" w:rsidRPr="00543F12" w:rsidRDefault="00A73A32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 w:rsidR="00EC6E6D" w:rsidRPr="00543F12">
        <w:rPr>
          <w:rFonts w:cs="Arial"/>
          <w:sz w:val="22"/>
          <w:szCs w:val="22"/>
        </w:rPr>
        <w:t xml:space="preserve">A szakirányú oktatásba történő belépés feltételei </w:t>
      </w:r>
      <w:r w:rsidR="00EC6E6D" w:rsidRPr="00543F12">
        <w:rPr>
          <w:rFonts w:cs="Arial"/>
          <w:b w:val="0"/>
          <w:bCs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7230"/>
      </w:tblGrid>
      <w:tr w:rsidR="00EC6E6D" w:rsidRPr="00543F12" w14:paraId="06E9BBA6" w14:textId="77777777" w:rsidTr="00DF02F0">
        <w:tc>
          <w:tcPr>
            <w:tcW w:w="567" w:type="dxa"/>
            <w:shd w:val="clear" w:color="auto" w:fill="auto"/>
          </w:tcPr>
          <w:p w14:paraId="1E32B22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19E8C04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14:paraId="1126572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20F8E37B" w14:textId="77777777" w:rsidTr="00DF02F0">
        <w:tc>
          <w:tcPr>
            <w:tcW w:w="567" w:type="dxa"/>
            <w:shd w:val="clear" w:color="auto" w:fill="auto"/>
          </w:tcPr>
          <w:p w14:paraId="4FD0924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14:paraId="0F89099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14:paraId="1740834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5C1372E5" w14:textId="77777777" w:rsidTr="00DF02F0">
        <w:tc>
          <w:tcPr>
            <w:tcW w:w="567" w:type="dxa"/>
            <w:shd w:val="clear" w:color="auto" w:fill="auto"/>
          </w:tcPr>
          <w:p w14:paraId="073BB15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0" w:type="dxa"/>
            <w:shd w:val="clear" w:color="auto" w:fill="auto"/>
          </w:tcPr>
          <w:p w14:paraId="181001C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14:paraId="3921ADC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306172CE" w14:textId="77777777" w:rsidTr="00DF02F0">
        <w:tc>
          <w:tcPr>
            <w:tcW w:w="567" w:type="dxa"/>
            <w:shd w:val="clear" w:color="auto" w:fill="auto"/>
          </w:tcPr>
          <w:p w14:paraId="712B945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5670" w:type="dxa"/>
            <w:shd w:val="clear" w:color="auto" w:fill="auto"/>
          </w:tcPr>
          <w:p w14:paraId="2FE746B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14:paraId="5691BF3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E09CD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F4AC374" w14:textId="77777777" w:rsidR="00EC6E6D" w:rsidRPr="00543F12" w:rsidRDefault="00046B72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</w:t>
      </w:r>
      <w:r w:rsidR="00EC6E6D" w:rsidRPr="00543F12">
        <w:rPr>
          <w:rFonts w:cs="Arial"/>
          <w:sz w:val="22"/>
          <w:szCs w:val="22"/>
        </w:rPr>
        <w:t>A szakirányú oktatás megszervezéséhez szükséges személyi feltételek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27"/>
        <w:gridCol w:w="1418"/>
        <w:gridCol w:w="2268"/>
        <w:gridCol w:w="3260"/>
        <w:gridCol w:w="4111"/>
      </w:tblGrid>
      <w:tr w:rsidR="00EC6E6D" w:rsidRPr="00543F12" w14:paraId="20B1C941" w14:textId="77777777" w:rsidTr="00DF02F0">
        <w:tc>
          <w:tcPr>
            <w:tcW w:w="2410" w:type="dxa"/>
            <w:gridSpan w:val="2"/>
            <w:shd w:val="clear" w:color="auto" w:fill="auto"/>
          </w:tcPr>
          <w:p w14:paraId="22392C0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Funkció</w:t>
            </w:r>
          </w:p>
        </w:tc>
        <w:tc>
          <w:tcPr>
            <w:tcW w:w="1418" w:type="dxa"/>
            <w:shd w:val="clear" w:color="auto" w:fill="auto"/>
          </w:tcPr>
          <w:p w14:paraId="065A0DBD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Végzettség</w:t>
            </w:r>
          </w:p>
        </w:tc>
        <w:tc>
          <w:tcPr>
            <w:tcW w:w="2268" w:type="dxa"/>
            <w:shd w:val="clear" w:color="auto" w:fill="auto"/>
          </w:tcPr>
          <w:p w14:paraId="47CDCA4D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Szakképzettség</w:t>
            </w:r>
          </w:p>
          <w:p w14:paraId="3CD6C01E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(szakképesítés)</w:t>
            </w:r>
          </w:p>
        </w:tc>
        <w:tc>
          <w:tcPr>
            <w:tcW w:w="3260" w:type="dxa"/>
            <w:shd w:val="clear" w:color="auto" w:fill="auto"/>
          </w:tcPr>
          <w:p w14:paraId="15951811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Szakirányú szakmai gyakorlat</w:t>
            </w:r>
          </w:p>
        </w:tc>
        <w:tc>
          <w:tcPr>
            <w:tcW w:w="4111" w:type="dxa"/>
            <w:shd w:val="clear" w:color="auto" w:fill="auto"/>
          </w:tcPr>
          <w:p w14:paraId="13C8FD80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Egyéb </w:t>
            </w:r>
            <w:r w:rsidRPr="00543F12">
              <w:rPr>
                <w:rFonts w:ascii="Arial" w:hAnsi="Arial" w:cs="Arial"/>
                <w:sz w:val="22"/>
                <w:szCs w:val="22"/>
              </w:rPr>
              <w:t>(pl. kamarai gyakorlati oktatói vizsga)</w:t>
            </w:r>
          </w:p>
        </w:tc>
      </w:tr>
      <w:tr w:rsidR="00EC6E6D" w:rsidRPr="00543F12" w14:paraId="2EC070AF" w14:textId="77777777" w:rsidTr="00DF02F0">
        <w:tc>
          <w:tcPr>
            <w:tcW w:w="583" w:type="dxa"/>
            <w:shd w:val="clear" w:color="auto" w:fill="auto"/>
          </w:tcPr>
          <w:p w14:paraId="5F828D7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auto"/>
          </w:tcPr>
          <w:p w14:paraId="2E79F9AE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Tanműhely-vezető</w:t>
            </w:r>
          </w:p>
        </w:tc>
        <w:tc>
          <w:tcPr>
            <w:tcW w:w="1418" w:type="dxa"/>
            <w:shd w:val="clear" w:color="auto" w:fill="auto"/>
          </w:tcPr>
          <w:p w14:paraId="186C4DD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F2415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C0739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F1FB71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30BAA2B9" w14:textId="77777777" w:rsidTr="00DF02F0">
        <w:tc>
          <w:tcPr>
            <w:tcW w:w="583" w:type="dxa"/>
            <w:shd w:val="clear" w:color="auto" w:fill="auto"/>
          </w:tcPr>
          <w:p w14:paraId="27AFB66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27" w:type="dxa"/>
            <w:shd w:val="clear" w:color="auto" w:fill="auto"/>
          </w:tcPr>
          <w:p w14:paraId="1AF461AF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Szakirányú oktatásért felelős személy</w:t>
            </w:r>
          </w:p>
        </w:tc>
        <w:tc>
          <w:tcPr>
            <w:tcW w:w="1418" w:type="dxa"/>
            <w:shd w:val="clear" w:color="auto" w:fill="auto"/>
          </w:tcPr>
          <w:p w14:paraId="2C54442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C6596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601C0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5203C6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00E2C6E4" w14:textId="77777777" w:rsidTr="00DF02F0">
        <w:tc>
          <w:tcPr>
            <w:tcW w:w="583" w:type="dxa"/>
            <w:shd w:val="clear" w:color="auto" w:fill="auto"/>
          </w:tcPr>
          <w:p w14:paraId="0301627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27" w:type="dxa"/>
            <w:shd w:val="clear" w:color="auto" w:fill="auto"/>
          </w:tcPr>
          <w:p w14:paraId="672BE944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Oktató(k)</w:t>
            </w:r>
          </w:p>
        </w:tc>
        <w:tc>
          <w:tcPr>
            <w:tcW w:w="1418" w:type="dxa"/>
            <w:shd w:val="clear" w:color="auto" w:fill="auto"/>
          </w:tcPr>
          <w:p w14:paraId="1AA0B4B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41A74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BA02C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A08DBB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4A0C8A0A" w14:textId="77777777" w:rsidTr="00DF02F0">
        <w:tc>
          <w:tcPr>
            <w:tcW w:w="583" w:type="dxa"/>
            <w:shd w:val="clear" w:color="auto" w:fill="auto"/>
          </w:tcPr>
          <w:p w14:paraId="16F4DB8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auto"/>
          </w:tcPr>
          <w:p w14:paraId="4A9623C1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Műszaki, fizikai dolgozó(k)</w:t>
            </w:r>
          </w:p>
        </w:tc>
        <w:tc>
          <w:tcPr>
            <w:tcW w:w="1418" w:type="dxa"/>
            <w:shd w:val="clear" w:color="auto" w:fill="auto"/>
          </w:tcPr>
          <w:p w14:paraId="7CE68F6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18FE6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E452B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7B46112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87421" w14:textId="77777777" w:rsidR="00EC6E6D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B2BEF4D" w14:textId="77777777" w:rsidR="00046B72" w:rsidRPr="00543F12" w:rsidRDefault="00046B72" w:rsidP="00046B72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5. </w:t>
      </w:r>
      <w:r w:rsidRPr="00543F12">
        <w:rPr>
          <w:rFonts w:cs="Arial"/>
          <w:sz w:val="22"/>
          <w:szCs w:val="22"/>
        </w:rPr>
        <w:t>A szakirányú oktatás megszervezéséhez szükséges tárgyi feltételek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7230"/>
      </w:tblGrid>
      <w:tr w:rsidR="00046B72" w:rsidRPr="00543F12" w14:paraId="5111ED3C" w14:textId="77777777" w:rsidTr="00DF02F0">
        <w:tc>
          <w:tcPr>
            <w:tcW w:w="567" w:type="dxa"/>
            <w:shd w:val="clear" w:color="auto" w:fill="auto"/>
          </w:tcPr>
          <w:p w14:paraId="0F884A99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7AA2792A" w14:textId="77777777" w:rsidR="00046B72" w:rsidRPr="00543F12" w:rsidRDefault="00046B72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Helyiségek (tanterem, tanműhely, tanterem, adminisztrációs iroda, irattár stb.):</w:t>
            </w:r>
          </w:p>
        </w:tc>
        <w:tc>
          <w:tcPr>
            <w:tcW w:w="7230" w:type="dxa"/>
            <w:shd w:val="clear" w:color="auto" w:fill="auto"/>
          </w:tcPr>
          <w:p w14:paraId="460F3931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B72" w:rsidRPr="00543F12" w14:paraId="51879F0F" w14:textId="77777777" w:rsidTr="00DF02F0">
        <w:tc>
          <w:tcPr>
            <w:tcW w:w="567" w:type="dxa"/>
            <w:shd w:val="clear" w:color="auto" w:fill="auto"/>
          </w:tcPr>
          <w:p w14:paraId="37C6E7DF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14:paraId="64BA1E04" w14:textId="77777777" w:rsidR="00046B72" w:rsidRPr="00543F12" w:rsidRDefault="00046B72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Eszközök és berendezések </w:t>
            </w:r>
            <w:r w:rsidRPr="00543F12">
              <w:rPr>
                <w:rFonts w:ascii="Arial" w:hAnsi="Arial" w:cs="Arial"/>
                <w:sz w:val="22"/>
                <w:szCs w:val="22"/>
              </w:rPr>
              <w:t>(Forrás: KKK):</w:t>
            </w:r>
          </w:p>
        </w:tc>
        <w:tc>
          <w:tcPr>
            <w:tcW w:w="7230" w:type="dxa"/>
            <w:shd w:val="clear" w:color="auto" w:fill="auto"/>
          </w:tcPr>
          <w:p w14:paraId="531E6EA5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B72" w:rsidRPr="00543F12" w14:paraId="6FDA2FC5" w14:textId="77777777" w:rsidTr="00DF02F0">
        <w:tc>
          <w:tcPr>
            <w:tcW w:w="567" w:type="dxa"/>
            <w:shd w:val="clear" w:color="auto" w:fill="auto"/>
          </w:tcPr>
          <w:p w14:paraId="5AEDEA99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14:paraId="744DDBDA" w14:textId="77777777" w:rsidR="00046B72" w:rsidRPr="00543F12" w:rsidRDefault="00046B72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tananyag-, illetve tematikai egységek (tantárgyak, témakörök) </w:t>
            </w: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teljesítéséhez szükséges anyagok és felszerelések:</w:t>
            </w:r>
          </w:p>
        </w:tc>
        <w:tc>
          <w:tcPr>
            <w:tcW w:w="7230" w:type="dxa"/>
            <w:shd w:val="clear" w:color="auto" w:fill="auto"/>
          </w:tcPr>
          <w:p w14:paraId="69F82617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B72" w:rsidRPr="00543F12" w14:paraId="12ACED93" w14:textId="77777777" w:rsidTr="00DF02F0">
        <w:tc>
          <w:tcPr>
            <w:tcW w:w="567" w:type="dxa"/>
            <w:shd w:val="clear" w:color="auto" w:fill="auto"/>
          </w:tcPr>
          <w:p w14:paraId="20679C98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14:paraId="41EF28CB" w14:textId="77777777" w:rsidR="00046B72" w:rsidRPr="00543F12" w:rsidRDefault="00046B72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Egyéb speciális feltételek:</w:t>
            </w:r>
          </w:p>
        </w:tc>
        <w:tc>
          <w:tcPr>
            <w:tcW w:w="7230" w:type="dxa"/>
            <w:shd w:val="clear" w:color="auto" w:fill="auto"/>
          </w:tcPr>
          <w:p w14:paraId="0EFCC8B8" w14:textId="77777777" w:rsidR="00046B72" w:rsidRPr="00543F12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2D2C2" w14:textId="77777777" w:rsidR="00046B72" w:rsidRPr="00543F12" w:rsidRDefault="00046B72" w:rsidP="00046B72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5FC125A" w14:textId="77777777" w:rsidR="00EC6E6D" w:rsidRPr="00543F12" w:rsidRDefault="00046B72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6. </w:t>
      </w:r>
      <w:r w:rsidR="00EC6E6D" w:rsidRPr="00543F12">
        <w:rPr>
          <w:rFonts w:cs="Arial"/>
          <w:sz w:val="22"/>
          <w:szCs w:val="22"/>
        </w:rPr>
        <w:t xml:space="preserve">A szakirányú oktatás tervezett időtartama </w:t>
      </w:r>
      <w:r w:rsidR="00EC6E6D" w:rsidRPr="00543F12">
        <w:rPr>
          <w:rFonts w:cs="Arial"/>
          <w:b w:val="0"/>
          <w:bCs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2552"/>
        <w:gridCol w:w="6379"/>
      </w:tblGrid>
      <w:tr w:rsidR="00EC6E6D" w:rsidRPr="00543F12" w14:paraId="0A54B0CC" w14:textId="77777777" w:rsidTr="00DF02F0">
        <w:tc>
          <w:tcPr>
            <w:tcW w:w="567" w:type="dxa"/>
            <w:shd w:val="clear" w:color="auto" w:fill="auto"/>
          </w:tcPr>
          <w:p w14:paraId="7258D12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45D73F4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Gyakorlati helyszínen lebonyolított foglalkozások (óra):</w:t>
            </w:r>
          </w:p>
        </w:tc>
        <w:tc>
          <w:tcPr>
            <w:tcW w:w="2552" w:type="dxa"/>
            <w:shd w:val="clear" w:color="auto" w:fill="auto"/>
          </w:tcPr>
          <w:p w14:paraId="203631E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5A264C9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%</w:t>
            </w:r>
          </w:p>
        </w:tc>
      </w:tr>
      <w:tr w:rsidR="00EC6E6D" w:rsidRPr="00543F12" w14:paraId="58CBA8EC" w14:textId="77777777" w:rsidTr="00DF02F0">
        <w:tc>
          <w:tcPr>
            <w:tcW w:w="567" w:type="dxa"/>
            <w:shd w:val="clear" w:color="auto" w:fill="auto"/>
          </w:tcPr>
          <w:p w14:paraId="6E0F2C3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57203D54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Tantermi/elméleti foglalkozások (óra):</w:t>
            </w:r>
          </w:p>
        </w:tc>
        <w:tc>
          <w:tcPr>
            <w:tcW w:w="2552" w:type="dxa"/>
            <w:shd w:val="clear" w:color="auto" w:fill="auto"/>
          </w:tcPr>
          <w:p w14:paraId="0ADDA96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74B82E0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3F12">
              <w:rPr>
                <w:rFonts w:ascii="Arial" w:hAnsi="Arial" w:cs="Arial"/>
                <w:i/>
                <w:iCs/>
                <w:sz w:val="22"/>
                <w:szCs w:val="22"/>
              </w:rPr>
              <w:t>%</w:t>
            </w:r>
          </w:p>
        </w:tc>
      </w:tr>
      <w:tr w:rsidR="00EC6E6D" w:rsidRPr="00543F12" w14:paraId="26AC3BC9" w14:textId="77777777" w:rsidTr="00DF02F0">
        <w:tc>
          <w:tcPr>
            <w:tcW w:w="567" w:type="dxa"/>
            <w:shd w:val="clear" w:color="auto" w:fill="auto"/>
          </w:tcPr>
          <w:p w14:paraId="181C5DD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134907D4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foglalkozások összes óraszáma:</w:t>
            </w:r>
          </w:p>
        </w:tc>
        <w:tc>
          <w:tcPr>
            <w:tcW w:w="2552" w:type="dxa"/>
            <w:shd w:val="clear" w:color="auto" w:fill="auto"/>
          </w:tcPr>
          <w:p w14:paraId="73BE1A1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5EFCE36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14:paraId="387E5A4C" w14:textId="77777777" w:rsidR="00046B72" w:rsidRDefault="00046B72" w:rsidP="002E6433">
      <w:pPr>
        <w:pStyle w:val="Cim2Fejezet"/>
        <w:jc w:val="both"/>
        <w:rPr>
          <w:rFonts w:cs="Arial"/>
          <w:sz w:val="22"/>
          <w:szCs w:val="22"/>
        </w:rPr>
      </w:pPr>
    </w:p>
    <w:p w14:paraId="625AEC00" w14:textId="77777777" w:rsidR="00212103" w:rsidRPr="00212103" w:rsidRDefault="00212103" w:rsidP="00212103">
      <w:pPr>
        <w:pStyle w:val="SzovegBekezdes"/>
      </w:pPr>
    </w:p>
    <w:p w14:paraId="551CA666" w14:textId="77777777" w:rsidR="00EC6E6D" w:rsidRPr="00543F12" w:rsidRDefault="00212103" w:rsidP="002E6433">
      <w:pPr>
        <w:pStyle w:val="Cim2Fejeze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7. </w:t>
      </w:r>
      <w:r w:rsidR="00EC6E6D" w:rsidRPr="00543F12">
        <w:rPr>
          <w:rFonts w:cs="Arial"/>
          <w:sz w:val="22"/>
          <w:szCs w:val="22"/>
        </w:rPr>
        <w:t xml:space="preserve">Tanulási területek </w:t>
      </w:r>
      <w:r w:rsidR="00EC6E6D" w:rsidRPr="00543F12">
        <w:rPr>
          <w:rFonts w:cs="Arial"/>
          <w:b w:val="0"/>
          <w:bCs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3082"/>
        <w:gridCol w:w="3076"/>
        <w:gridCol w:w="2268"/>
        <w:gridCol w:w="4395"/>
      </w:tblGrid>
      <w:tr w:rsidR="00EC6E6D" w:rsidRPr="00543F12" w14:paraId="113FA645" w14:textId="77777777" w:rsidTr="00DF02F0">
        <w:tc>
          <w:tcPr>
            <w:tcW w:w="646" w:type="dxa"/>
            <w:shd w:val="clear" w:color="auto" w:fill="auto"/>
          </w:tcPr>
          <w:p w14:paraId="47286E3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5185784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tanulási terület belső azonosító</w:t>
            </w:r>
            <w:r w:rsidR="00E43F08"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száma </w:t>
            </w: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és megnevezés</w:t>
            </w:r>
            <w:r w:rsidR="00B20835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076" w:type="dxa"/>
            <w:shd w:val="clear" w:color="auto" w:fill="auto"/>
          </w:tcPr>
          <w:p w14:paraId="41E25D9C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Gyakorlati helyszínen lebonyolított foglalkozások (óra)</w:t>
            </w:r>
          </w:p>
        </w:tc>
        <w:tc>
          <w:tcPr>
            <w:tcW w:w="2268" w:type="dxa"/>
            <w:shd w:val="clear" w:color="auto" w:fill="auto"/>
          </w:tcPr>
          <w:p w14:paraId="242E10DA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Tantermi/elméleti foglalkozások (óra)</w:t>
            </w:r>
          </w:p>
        </w:tc>
        <w:tc>
          <w:tcPr>
            <w:tcW w:w="4395" w:type="dxa"/>
            <w:shd w:val="clear" w:color="auto" w:fill="auto"/>
          </w:tcPr>
          <w:p w14:paraId="1649333F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tanulási terület foglalkozásainak összes óraszáma</w:t>
            </w:r>
          </w:p>
        </w:tc>
      </w:tr>
      <w:tr w:rsidR="00EC6E6D" w:rsidRPr="00543F12" w14:paraId="081449D4" w14:textId="77777777" w:rsidTr="00DF02F0">
        <w:tc>
          <w:tcPr>
            <w:tcW w:w="646" w:type="dxa"/>
            <w:shd w:val="clear" w:color="auto" w:fill="auto"/>
          </w:tcPr>
          <w:p w14:paraId="51DA694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82" w:type="dxa"/>
            <w:shd w:val="clear" w:color="auto" w:fill="auto"/>
          </w:tcPr>
          <w:p w14:paraId="4304A154" w14:textId="77777777" w:rsidR="00EC6E6D" w:rsidRPr="00543F12" w:rsidRDefault="00EC6E6D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14:paraId="23ADEEA1" w14:textId="77777777" w:rsidR="00EC6E6D" w:rsidRPr="00543F12" w:rsidRDefault="00EC6E6D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A86B88" w14:textId="77777777" w:rsidR="00EC6E6D" w:rsidRPr="00543F12" w:rsidRDefault="00EC6E6D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72322076" w14:textId="77777777" w:rsidR="00EC6E6D" w:rsidRPr="00543F12" w:rsidRDefault="00EC6E6D" w:rsidP="002E6433">
            <w:pPr>
              <w:pStyle w:val="Felsorol1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0321191A" w14:textId="77777777" w:rsidTr="00DF02F0">
        <w:tc>
          <w:tcPr>
            <w:tcW w:w="646" w:type="dxa"/>
            <w:shd w:val="clear" w:color="auto" w:fill="auto"/>
          </w:tcPr>
          <w:p w14:paraId="0D61005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82" w:type="dxa"/>
            <w:shd w:val="clear" w:color="auto" w:fill="auto"/>
          </w:tcPr>
          <w:p w14:paraId="5D56D78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14:paraId="679752A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4A86C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4D20EC9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447BB0DE" w14:textId="77777777" w:rsidTr="00DF02F0">
        <w:tc>
          <w:tcPr>
            <w:tcW w:w="646" w:type="dxa"/>
            <w:shd w:val="clear" w:color="auto" w:fill="auto"/>
          </w:tcPr>
          <w:p w14:paraId="27CCAF6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082" w:type="dxa"/>
            <w:shd w:val="clear" w:color="auto" w:fill="auto"/>
          </w:tcPr>
          <w:p w14:paraId="727285D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14:paraId="2E84B3F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F9BD9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0EEA103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5E174AC1" w14:textId="77777777" w:rsidTr="00DF02F0">
        <w:tc>
          <w:tcPr>
            <w:tcW w:w="646" w:type="dxa"/>
            <w:shd w:val="clear" w:color="auto" w:fill="auto"/>
          </w:tcPr>
          <w:p w14:paraId="583D0DA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3082" w:type="dxa"/>
            <w:shd w:val="clear" w:color="auto" w:fill="auto"/>
          </w:tcPr>
          <w:p w14:paraId="3942048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14:paraId="34B3A93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6FB9C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38382CB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4872100A" w14:textId="77777777" w:rsidTr="00DF02F0">
        <w:tc>
          <w:tcPr>
            <w:tcW w:w="3728" w:type="dxa"/>
            <w:gridSpan w:val="2"/>
            <w:shd w:val="clear" w:color="auto" w:fill="auto"/>
          </w:tcPr>
          <w:p w14:paraId="3E9BC0C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tanulási területek összes óraszáma:</w:t>
            </w:r>
          </w:p>
        </w:tc>
        <w:tc>
          <w:tcPr>
            <w:tcW w:w="3076" w:type="dxa"/>
            <w:shd w:val="clear" w:color="auto" w:fill="auto"/>
          </w:tcPr>
          <w:p w14:paraId="783E828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21794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4C35D67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E23ED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7152234" w14:textId="77777777" w:rsidR="00EC6E6D" w:rsidRPr="00543F12" w:rsidRDefault="00EC6E6D" w:rsidP="002E6433">
      <w:pPr>
        <w:pStyle w:val="szovegfolytatas0"/>
        <w:shd w:val="clear" w:color="auto" w:fill="D9D9D9"/>
        <w:spacing w:before="6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543F12">
        <w:rPr>
          <w:rFonts w:ascii="Arial" w:hAnsi="Arial" w:cs="Arial"/>
          <w:b/>
          <w:bCs/>
          <w:sz w:val="22"/>
          <w:szCs w:val="22"/>
        </w:rPr>
        <w:lastRenderedPageBreak/>
        <w:t>II. A TANULÁSI TERÜLETEK RÉSZLETES SZAKMAI TARTALMA</w:t>
      </w:r>
    </w:p>
    <w:p w14:paraId="20CDD5F9" w14:textId="77777777" w:rsidR="00F151F3" w:rsidRDefault="00F151F3" w:rsidP="00F151F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9F71F2">
        <w:rPr>
          <w:rFonts w:ascii="Arial" w:hAnsi="Arial" w:cs="Arial"/>
          <w:i/>
          <w:iCs/>
          <w:sz w:val="22"/>
          <w:szCs w:val="22"/>
        </w:rPr>
        <w:t>ELSŐ TANULÁSI TERÜLET</w:t>
      </w:r>
    </w:p>
    <w:p w14:paraId="139663F6" w14:textId="77777777" w:rsidR="00F151F3" w:rsidRPr="00632AAC" w:rsidRDefault="00F151F3" w:rsidP="00F151F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AA299F">
        <w:rPr>
          <w:rFonts w:ascii="Arial" w:hAnsi="Arial" w:cs="Arial"/>
          <w:b/>
          <w:bCs/>
        </w:rPr>
        <w:t xml:space="preserve">A tanulási </w:t>
      </w:r>
      <w:r w:rsidRPr="00632AAC">
        <w:rPr>
          <w:rFonts w:ascii="Arial" w:hAnsi="Arial" w:cs="Arial"/>
          <w:b/>
          <w:bCs/>
        </w:rPr>
        <w:t xml:space="preserve">területhez tartozó tanulási eredmények (szakmai kimeneti követelmények) felsorolása </w:t>
      </w:r>
      <w:r w:rsidRPr="00632AAC">
        <w:rPr>
          <w:rFonts w:ascii="Arial" w:hAnsi="Arial" w:cs="Arial"/>
        </w:rPr>
        <w:t>(Forrás: KKK és PTT)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610"/>
        <w:gridCol w:w="1540"/>
        <w:gridCol w:w="2977"/>
        <w:gridCol w:w="2268"/>
        <w:gridCol w:w="4395"/>
      </w:tblGrid>
      <w:tr w:rsidR="00F151F3" w:rsidRPr="0004102D" w14:paraId="29AD41CB" w14:textId="77777777" w:rsidTr="00DF02F0">
        <w:tc>
          <w:tcPr>
            <w:tcW w:w="785" w:type="dxa"/>
            <w:shd w:val="clear" w:color="auto" w:fill="auto"/>
          </w:tcPr>
          <w:p w14:paraId="0B85982E" w14:textId="77777777" w:rsidR="00F151F3" w:rsidRPr="0004102D" w:rsidRDefault="00F151F3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TEA-s.sz.</w:t>
            </w:r>
          </w:p>
        </w:tc>
        <w:tc>
          <w:tcPr>
            <w:tcW w:w="1610" w:type="dxa"/>
            <w:shd w:val="clear" w:color="auto" w:fill="auto"/>
          </w:tcPr>
          <w:p w14:paraId="1F2BDEF3" w14:textId="77777777" w:rsidR="00F151F3" w:rsidRPr="0004102D" w:rsidRDefault="00F151F3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1540" w:type="dxa"/>
            <w:shd w:val="clear" w:color="auto" w:fill="auto"/>
          </w:tcPr>
          <w:p w14:paraId="7114D9A1" w14:textId="77777777" w:rsidR="00F151F3" w:rsidRPr="0004102D" w:rsidRDefault="00F151F3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2977" w:type="dxa"/>
            <w:shd w:val="clear" w:color="auto" w:fill="auto"/>
          </w:tcPr>
          <w:p w14:paraId="47EDEF06" w14:textId="77777777" w:rsidR="00F151F3" w:rsidRPr="0004102D" w:rsidRDefault="00F151F3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2268" w:type="dxa"/>
            <w:shd w:val="clear" w:color="auto" w:fill="auto"/>
          </w:tcPr>
          <w:p w14:paraId="0DF784A3" w14:textId="77777777" w:rsidR="00F151F3" w:rsidRPr="0004102D" w:rsidRDefault="00F151F3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Önállóság és felelősség mértéke</w:t>
            </w:r>
          </w:p>
        </w:tc>
        <w:tc>
          <w:tcPr>
            <w:tcW w:w="4395" w:type="dxa"/>
            <w:shd w:val="clear" w:color="auto" w:fill="auto"/>
          </w:tcPr>
          <w:p w14:paraId="6BA81151" w14:textId="77777777" w:rsidR="00F151F3" w:rsidRPr="0004102D" w:rsidRDefault="00F151F3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2D">
              <w:rPr>
                <w:rFonts w:ascii="Arial" w:hAnsi="Arial" w:cs="Arial"/>
                <w:b/>
                <w:bCs/>
                <w:sz w:val="22"/>
                <w:szCs w:val="22"/>
              </w:rPr>
              <w:t>Általános és szakmához kötődő digitális kompetenciák</w:t>
            </w:r>
          </w:p>
        </w:tc>
      </w:tr>
      <w:tr w:rsidR="00F151F3" w:rsidRPr="0004102D" w14:paraId="240B4EED" w14:textId="77777777" w:rsidTr="00DF02F0">
        <w:tc>
          <w:tcPr>
            <w:tcW w:w="785" w:type="dxa"/>
            <w:shd w:val="clear" w:color="auto" w:fill="auto"/>
          </w:tcPr>
          <w:p w14:paraId="76C1DBD7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02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10" w:type="dxa"/>
            <w:shd w:val="clear" w:color="auto" w:fill="auto"/>
          </w:tcPr>
          <w:p w14:paraId="061BB1CF" w14:textId="77777777" w:rsidR="00F151F3" w:rsidRPr="0004102D" w:rsidRDefault="00F151F3" w:rsidP="00665C8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6F80F87C" w14:textId="77777777" w:rsidR="00F151F3" w:rsidRPr="0004102D" w:rsidRDefault="00F151F3" w:rsidP="00665C8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1C9A648" w14:textId="77777777" w:rsidR="00F151F3" w:rsidRPr="0004102D" w:rsidRDefault="00F151F3" w:rsidP="00665C8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FCEE19" w14:textId="77777777" w:rsidR="00F151F3" w:rsidRPr="0004102D" w:rsidRDefault="00F151F3" w:rsidP="00665C8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55471C08" w14:textId="77777777" w:rsidR="00F151F3" w:rsidRPr="0004102D" w:rsidRDefault="00F151F3" w:rsidP="00665C8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151F3" w:rsidRPr="0004102D" w14:paraId="05FEB751" w14:textId="77777777" w:rsidTr="00DF02F0">
        <w:tc>
          <w:tcPr>
            <w:tcW w:w="785" w:type="dxa"/>
            <w:shd w:val="clear" w:color="auto" w:fill="auto"/>
          </w:tcPr>
          <w:p w14:paraId="60DFA2C7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02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610" w:type="dxa"/>
            <w:shd w:val="clear" w:color="auto" w:fill="auto"/>
          </w:tcPr>
          <w:p w14:paraId="7E748D79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8644B59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AAB80DB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7B1E23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4E3FF09E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1F3" w:rsidRPr="0004102D" w14:paraId="243D058A" w14:textId="77777777" w:rsidTr="00DF02F0">
        <w:tc>
          <w:tcPr>
            <w:tcW w:w="785" w:type="dxa"/>
            <w:shd w:val="clear" w:color="auto" w:fill="auto"/>
          </w:tcPr>
          <w:p w14:paraId="17CB50B5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02D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610" w:type="dxa"/>
            <w:shd w:val="clear" w:color="auto" w:fill="auto"/>
          </w:tcPr>
          <w:p w14:paraId="6DE3DEA8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9E1C7FE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5C249F1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9B8741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6EA0A73F" w14:textId="77777777" w:rsidR="00F151F3" w:rsidRPr="0004102D" w:rsidRDefault="00F151F3" w:rsidP="00665C80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0A371A" w14:textId="77777777" w:rsidR="00F151F3" w:rsidRPr="00543F12" w:rsidRDefault="00F151F3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6F0D496" w14:textId="77777777" w:rsidR="00EC6E6D" w:rsidRPr="00F151F3" w:rsidRDefault="00F151F3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b/>
          <w:bCs/>
        </w:rPr>
      </w:pPr>
      <w:r w:rsidRPr="00F151F3">
        <w:rPr>
          <w:rFonts w:ascii="Arial" w:hAnsi="Arial" w:cs="Arial"/>
          <w:b/>
          <w:bCs/>
        </w:rPr>
        <w:t>2</w:t>
      </w:r>
      <w:r w:rsidR="00EC6E6D" w:rsidRPr="00F151F3">
        <w:rPr>
          <w:rFonts w:ascii="Arial" w:hAnsi="Arial" w:cs="Arial"/>
          <w:b/>
          <w:bCs/>
        </w:rPr>
        <w:t xml:space="preserve">. </w:t>
      </w:r>
      <w:r w:rsidRPr="00F151F3">
        <w:rPr>
          <w:rFonts w:ascii="Arial" w:hAnsi="Arial" w:cs="Arial"/>
          <w:b/>
          <w:bCs/>
        </w:rPr>
        <w:t>A t</w:t>
      </w:r>
      <w:r w:rsidR="00EC6E6D" w:rsidRPr="00F151F3">
        <w:rPr>
          <w:rFonts w:ascii="Arial" w:hAnsi="Arial" w:cs="Arial"/>
          <w:b/>
          <w:bCs/>
        </w:rPr>
        <w:t>anulási terület</w:t>
      </w:r>
      <w:r w:rsidRPr="00F151F3">
        <w:rPr>
          <w:rFonts w:ascii="Arial" w:hAnsi="Arial" w:cs="Arial"/>
          <w:b/>
          <w:bCs/>
        </w:rPr>
        <w:t xml:space="preserve"> tartalmi elemei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014"/>
        <w:gridCol w:w="284"/>
        <w:gridCol w:w="859"/>
        <w:gridCol w:w="133"/>
        <w:gridCol w:w="386"/>
        <w:gridCol w:w="181"/>
        <w:gridCol w:w="851"/>
        <w:gridCol w:w="283"/>
        <w:gridCol w:w="354"/>
        <w:gridCol w:w="213"/>
        <w:gridCol w:w="142"/>
        <w:gridCol w:w="709"/>
        <w:gridCol w:w="850"/>
        <w:gridCol w:w="992"/>
        <w:gridCol w:w="4395"/>
      </w:tblGrid>
      <w:tr w:rsidR="00EC6E6D" w:rsidRPr="00543F12" w14:paraId="2636DE33" w14:textId="77777777" w:rsidTr="00DF02F0">
        <w:tc>
          <w:tcPr>
            <w:tcW w:w="4086" w:type="dxa"/>
            <w:gridSpan w:val="4"/>
            <w:shd w:val="clear" w:color="auto" w:fill="auto"/>
          </w:tcPr>
          <w:p w14:paraId="001846CD" w14:textId="77777777" w:rsidR="00EC6E6D" w:rsidRPr="00543F12" w:rsidRDefault="00EC6E6D" w:rsidP="002E6433">
            <w:pPr>
              <w:pStyle w:val="SzovegFolytatas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b/>
                <w:sz w:val="22"/>
                <w:szCs w:val="22"/>
              </w:rPr>
              <w:t xml:space="preserve">A tanulási terület </w:t>
            </w:r>
            <w:r w:rsidR="00E43F08" w:rsidRPr="00543F12">
              <w:rPr>
                <w:rFonts w:cs="Arial"/>
                <w:b/>
                <w:sz w:val="22"/>
                <w:szCs w:val="22"/>
              </w:rPr>
              <w:t xml:space="preserve">belső </w:t>
            </w:r>
            <w:r w:rsidRPr="00543F12">
              <w:rPr>
                <w:rFonts w:cs="Arial"/>
                <w:b/>
                <w:sz w:val="22"/>
                <w:szCs w:val="22"/>
              </w:rPr>
              <w:t>azonosító száma és megnevezése:</w:t>
            </w:r>
          </w:p>
        </w:tc>
        <w:tc>
          <w:tcPr>
            <w:tcW w:w="9489" w:type="dxa"/>
            <w:gridSpan w:val="12"/>
            <w:shd w:val="clear" w:color="auto" w:fill="auto"/>
          </w:tcPr>
          <w:p w14:paraId="3E60E4D0" w14:textId="77777777" w:rsidR="00EC6E6D" w:rsidRPr="00543F12" w:rsidRDefault="00EC6E6D" w:rsidP="002E6433">
            <w:pPr>
              <w:pStyle w:val="Felsorol1"/>
              <w:rPr>
                <w:rFonts w:cs="Arial"/>
                <w:sz w:val="22"/>
                <w:szCs w:val="22"/>
              </w:rPr>
            </w:pPr>
          </w:p>
        </w:tc>
      </w:tr>
      <w:tr w:rsidR="00EC6E6D" w:rsidRPr="00543F12" w14:paraId="1FE4EB36" w14:textId="77777777" w:rsidTr="00DF02F0">
        <w:tc>
          <w:tcPr>
            <w:tcW w:w="13575" w:type="dxa"/>
            <w:gridSpan w:val="16"/>
            <w:shd w:val="clear" w:color="auto" w:fill="auto"/>
          </w:tcPr>
          <w:p w14:paraId="21F71B74" w14:textId="77777777" w:rsidR="00EC6E6D" w:rsidRPr="00543F12" w:rsidRDefault="00EC6E6D" w:rsidP="002E6433">
            <w:pPr>
              <w:pStyle w:val="SzovegFolytatas"/>
              <w:rPr>
                <w:rFonts w:cs="Arial"/>
                <w:b/>
                <w:bCs/>
                <w:sz w:val="22"/>
                <w:szCs w:val="22"/>
              </w:rPr>
            </w:pPr>
            <w:r w:rsidRPr="00543F12">
              <w:rPr>
                <w:rFonts w:cs="Arial"/>
                <w:b/>
                <w:bCs/>
                <w:sz w:val="22"/>
                <w:szCs w:val="22"/>
              </w:rPr>
              <w:t xml:space="preserve">A tanulási területhez tartozó tantárgyak és témakörök óraszáma </w:t>
            </w:r>
            <w:r w:rsidRPr="00543F12">
              <w:rPr>
                <w:rFonts w:cs="Arial"/>
                <w:sz w:val="22"/>
                <w:szCs w:val="22"/>
              </w:rPr>
              <w:t>(Forrás: PTT)</w:t>
            </w:r>
          </w:p>
        </w:tc>
      </w:tr>
      <w:tr w:rsidR="00EC6E6D" w:rsidRPr="00543F12" w14:paraId="3C388E2A" w14:textId="77777777" w:rsidTr="00DF02F0">
        <w:trPr>
          <w:trHeight w:val="238"/>
        </w:trPr>
        <w:tc>
          <w:tcPr>
            <w:tcW w:w="4786" w:type="dxa"/>
            <w:gridSpan w:val="7"/>
            <w:vMerge w:val="restart"/>
            <w:shd w:val="clear" w:color="auto" w:fill="A6A6A6"/>
          </w:tcPr>
          <w:p w14:paraId="2C2047B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shd w:val="clear" w:color="auto" w:fill="D9D9D9"/>
          </w:tcPr>
          <w:p w14:paraId="6D6B194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(szakirányú) oktatás évfolyama</w:t>
            </w:r>
          </w:p>
        </w:tc>
        <w:tc>
          <w:tcPr>
            <w:tcW w:w="4395" w:type="dxa"/>
            <w:vMerge w:val="restart"/>
            <w:shd w:val="clear" w:color="auto" w:fill="D9D9D9"/>
          </w:tcPr>
          <w:p w14:paraId="40B6B48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Összes óraszáma</w:t>
            </w:r>
          </w:p>
        </w:tc>
      </w:tr>
      <w:tr w:rsidR="00EC6E6D" w:rsidRPr="00543F12" w14:paraId="5F314902" w14:textId="77777777" w:rsidTr="00DF02F0">
        <w:trPr>
          <w:trHeight w:val="236"/>
        </w:trPr>
        <w:tc>
          <w:tcPr>
            <w:tcW w:w="4786" w:type="dxa"/>
            <w:gridSpan w:val="7"/>
            <w:vMerge/>
            <w:shd w:val="clear" w:color="auto" w:fill="A6A6A6"/>
          </w:tcPr>
          <w:p w14:paraId="60B2A30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/>
          </w:tcPr>
          <w:p w14:paraId="4025C94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992" w:type="dxa"/>
            <w:gridSpan w:val="4"/>
            <w:shd w:val="clear" w:color="auto" w:fill="D9D9D9"/>
          </w:tcPr>
          <w:p w14:paraId="04A7219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709" w:type="dxa"/>
            <w:shd w:val="clear" w:color="auto" w:fill="D9D9D9"/>
          </w:tcPr>
          <w:p w14:paraId="1AC0DA0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50" w:type="dxa"/>
            <w:shd w:val="clear" w:color="auto" w:fill="D9D9D9"/>
          </w:tcPr>
          <w:p w14:paraId="73780FA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992" w:type="dxa"/>
            <w:shd w:val="clear" w:color="auto" w:fill="D9D9D9"/>
          </w:tcPr>
          <w:p w14:paraId="5FFDA22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4395" w:type="dxa"/>
            <w:vMerge/>
            <w:shd w:val="clear" w:color="auto" w:fill="D9D9D9"/>
          </w:tcPr>
          <w:p w14:paraId="2043AC2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6E6D" w:rsidRPr="00543F12" w14:paraId="549AB270" w14:textId="77777777" w:rsidTr="00DF02F0">
        <w:trPr>
          <w:trHeight w:val="236"/>
        </w:trPr>
        <w:tc>
          <w:tcPr>
            <w:tcW w:w="1929" w:type="dxa"/>
            <w:vMerge w:val="restart"/>
            <w:shd w:val="clear" w:color="auto" w:fill="D9D9D9"/>
          </w:tcPr>
          <w:p w14:paraId="00CACBF0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Tanulási terület megnevezése</w:t>
            </w:r>
          </w:p>
        </w:tc>
        <w:tc>
          <w:tcPr>
            <w:tcW w:w="2857" w:type="dxa"/>
            <w:gridSpan w:val="6"/>
            <w:vMerge w:val="restart"/>
            <w:shd w:val="clear" w:color="auto" w:fill="D9D9D9"/>
          </w:tcPr>
          <w:p w14:paraId="7EFE737A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Tantárgyak és a témakörök megnevezése </w:t>
            </w:r>
          </w:p>
        </w:tc>
        <w:tc>
          <w:tcPr>
            <w:tcW w:w="4394" w:type="dxa"/>
            <w:gridSpan w:val="8"/>
            <w:shd w:val="clear" w:color="auto" w:fill="D9D9D9"/>
          </w:tcPr>
          <w:p w14:paraId="02A0FF7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Az évfolyam összes óraszáma</w:t>
            </w:r>
          </w:p>
        </w:tc>
        <w:tc>
          <w:tcPr>
            <w:tcW w:w="4395" w:type="dxa"/>
            <w:vMerge/>
            <w:shd w:val="clear" w:color="auto" w:fill="D9D9D9"/>
          </w:tcPr>
          <w:p w14:paraId="757640A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6E6D" w:rsidRPr="00543F12" w14:paraId="5DC08781" w14:textId="77777777" w:rsidTr="00DF02F0">
        <w:trPr>
          <w:trHeight w:val="236"/>
        </w:trPr>
        <w:tc>
          <w:tcPr>
            <w:tcW w:w="1929" w:type="dxa"/>
            <w:vMerge/>
            <w:shd w:val="clear" w:color="auto" w:fill="D9D9D9"/>
          </w:tcPr>
          <w:p w14:paraId="4DBC61F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vMerge/>
            <w:shd w:val="clear" w:color="auto" w:fill="D9D9D9"/>
          </w:tcPr>
          <w:p w14:paraId="4F06C3B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/>
          </w:tcPr>
          <w:p w14:paraId="518F9A9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D9D9D9"/>
          </w:tcPr>
          <w:p w14:paraId="0D2ACC3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3DE9B57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49E2B13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18B5DD9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/>
          </w:tcPr>
          <w:p w14:paraId="14034D7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6E6D" w:rsidRPr="00543F12" w14:paraId="3B13E737" w14:textId="77777777" w:rsidTr="00DF02F0">
        <w:tc>
          <w:tcPr>
            <w:tcW w:w="1929" w:type="dxa"/>
            <w:vMerge w:val="restart"/>
            <w:shd w:val="clear" w:color="auto" w:fill="auto"/>
          </w:tcPr>
          <w:p w14:paraId="3E1B4A9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380842F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FDD09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373879B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A320A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295E9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1ECD9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7FC170D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6E6D" w:rsidRPr="00543F12" w14:paraId="759C1D4C" w14:textId="77777777" w:rsidTr="00DF02F0">
        <w:tc>
          <w:tcPr>
            <w:tcW w:w="1929" w:type="dxa"/>
            <w:vMerge/>
            <w:shd w:val="clear" w:color="auto" w:fill="auto"/>
          </w:tcPr>
          <w:p w14:paraId="0599F87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7EDE55C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8EB8D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28561DC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C1E11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E5223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5EA9A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719ED69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7930F724" w14:textId="77777777" w:rsidTr="00DF02F0">
        <w:tc>
          <w:tcPr>
            <w:tcW w:w="1929" w:type="dxa"/>
            <w:vMerge/>
            <w:shd w:val="clear" w:color="auto" w:fill="auto"/>
          </w:tcPr>
          <w:p w14:paraId="011CEBE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4D933AD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45F55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2AE30E9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3587F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56EF5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2858A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02DD271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08CA6661" w14:textId="77777777" w:rsidTr="00DF02F0">
        <w:tc>
          <w:tcPr>
            <w:tcW w:w="1929" w:type="dxa"/>
            <w:vMerge/>
            <w:shd w:val="clear" w:color="auto" w:fill="auto"/>
          </w:tcPr>
          <w:p w14:paraId="668607D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3EE83CF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E78AD5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269EF75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838D8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D8AA5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0AA31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5A1F960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6E6D" w:rsidRPr="00543F12" w14:paraId="60ED5AB2" w14:textId="77777777" w:rsidTr="00DF02F0">
        <w:tc>
          <w:tcPr>
            <w:tcW w:w="1929" w:type="dxa"/>
            <w:vMerge/>
            <w:shd w:val="clear" w:color="auto" w:fill="auto"/>
          </w:tcPr>
          <w:p w14:paraId="57C64BB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6D527E7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CAB22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4B20BBF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D79EA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EDBDF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9E668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45D03E2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1150ADC5" w14:textId="77777777" w:rsidTr="00DF02F0">
        <w:tc>
          <w:tcPr>
            <w:tcW w:w="1929" w:type="dxa"/>
            <w:vMerge/>
            <w:shd w:val="clear" w:color="auto" w:fill="auto"/>
          </w:tcPr>
          <w:p w14:paraId="0CBD5A8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574683D2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73BF18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61AD5A2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69488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10A7F5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0822F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51324A1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1BA6C94B" w14:textId="77777777" w:rsidTr="00DF02F0">
        <w:tc>
          <w:tcPr>
            <w:tcW w:w="1929" w:type="dxa"/>
            <w:vMerge/>
            <w:shd w:val="clear" w:color="auto" w:fill="auto"/>
          </w:tcPr>
          <w:p w14:paraId="5F27238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7B89C38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F1F370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1B8F2D36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C63B7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E4560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C5A99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61086F68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649BBA91" w14:textId="77777777" w:rsidTr="00DF02F0">
        <w:tc>
          <w:tcPr>
            <w:tcW w:w="1929" w:type="dxa"/>
            <w:vMerge/>
            <w:shd w:val="clear" w:color="auto" w:fill="auto"/>
          </w:tcPr>
          <w:p w14:paraId="6884F3E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shd w:val="clear" w:color="auto" w:fill="auto"/>
          </w:tcPr>
          <w:p w14:paraId="4F8E8EFB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1022C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25120B5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4A28E1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0F0784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A0539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68B43680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50B0DD84" w14:textId="77777777" w:rsidTr="00DF02F0"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51465C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A0510A9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Tanulási terület összóraszáma: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F5D0A0D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57425A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996849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542A073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120CC7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1781268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6E6D" w:rsidRPr="00543F12" w14:paraId="211A2697" w14:textId="77777777" w:rsidTr="00DF02F0">
        <w:tc>
          <w:tcPr>
            <w:tcW w:w="13575" w:type="dxa"/>
            <w:gridSpan w:val="16"/>
            <w:shd w:val="clear" w:color="auto" w:fill="D9D9D9"/>
          </w:tcPr>
          <w:p w14:paraId="2C2EF92E" w14:textId="77777777" w:rsidR="00EC6E6D" w:rsidRPr="00543F12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….. megnevezésű tantárgy oktatása során alkalmazott módszerek és munkaformák</w:t>
            </w:r>
          </w:p>
        </w:tc>
      </w:tr>
      <w:tr w:rsidR="00EC6E6D" w:rsidRPr="00543F12" w14:paraId="3D6B3D86" w14:textId="77777777" w:rsidTr="00DF02F0">
        <w:trPr>
          <w:trHeight w:val="111"/>
        </w:trPr>
        <w:tc>
          <w:tcPr>
            <w:tcW w:w="2943" w:type="dxa"/>
            <w:gridSpan w:val="2"/>
            <w:vMerge w:val="restart"/>
            <w:shd w:val="clear" w:color="auto" w:fill="auto"/>
          </w:tcPr>
          <w:p w14:paraId="03473046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Gyakorlati helyszínen lebonyolított foglalkozások óraszáma és ajánlott szervezési módja: 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D13907F" w14:textId="77777777" w:rsidR="00EC6E6D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Gyakorlati feladat 1.</w:t>
            </w:r>
          </w:p>
          <w:p w14:paraId="529B3247" w14:textId="77777777" w:rsidR="00F151F3" w:rsidRPr="00543F12" w:rsidRDefault="00F151F3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6E4ABFB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Tartalmi ismertetés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2DA67C06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(óra)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66F0C2BA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Pl. Egyéni/páros/csoportos</w:t>
            </w:r>
          </w:p>
        </w:tc>
      </w:tr>
      <w:tr w:rsidR="00EC6E6D" w:rsidRPr="00543F12" w14:paraId="135CFCA4" w14:textId="77777777" w:rsidTr="00DF02F0">
        <w:trPr>
          <w:trHeight w:val="110"/>
        </w:trPr>
        <w:tc>
          <w:tcPr>
            <w:tcW w:w="2943" w:type="dxa"/>
            <w:gridSpan w:val="2"/>
            <w:vMerge/>
            <w:shd w:val="clear" w:color="auto" w:fill="auto"/>
          </w:tcPr>
          <w:p w14:paraId="5624235B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36D468E" w14:textId="77777777" w:rsidR="00EC6E6D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Gyakorlati feladat 2.</w:t>
            </w:r>
          </w:p>
          <w:p w14:paraId="52389006" w14:textId="77777777" w:rsidR="00F151F3" w:rsidRPr="00543F12" w:rsidRDefault="00F151F3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5EFA193C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Tartalmi ismertetés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3BA6F195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(óra)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0E8EB25B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Pl. Egyéni/páros/csoportos</w:t>
            </w:r>
          </w:p>
        </w:tc>
      </w:tr>
      <w:tr w:rsidR="00EC6E6D" w:rsidRPr="00543F12" w14:paraId="1699ADCC" w14:textId="77777777" w:rsidTr="00DF02F0">
        <w:trPr>
          <w:trHeight w:val="110"/>
        </w:trPr>
        <w:tc>
          <w:tcPr>
            <w:tcW w:w="2943" w:type="dxa"/>
            <w:gridSpan w:val="2"/>
            <w:vMerge/>
            <w:shd w:val="clear" w:color="auto" w:fill="auto"/>
          </w:tcPr>
          <w:p w14:paraId="7154E02A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0289B20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10D3FBCF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14:paraId="2F6FFE3B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7678E297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2419178F" w14:textId="77777777" w:rsidTr="00DF02F0">
        <w:trPr>
          <w:trHeight w:val="110"/>
        </w:trPr>
        <w:tc>
          <w:tcPr>
            <w:tcW w:w="2943" w:type="dxa"/>
            <w:gridSpan w:val="2"/>
            <w:vMerge/>
            <w:shd w:val="clear" w:color="auto" w:fill="auto"/>
          </w:tcPr>
          <w:p w14:paraId="20AD372A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02A07BF" w14:textId="77777777" w:rsidR="00EC6E6D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Gyakorlati feladat n.</w:t>
            </w:r>
          </w:p>
          <w:p w14:paraId="5777FAC9" w14:textId="77777777" w:rsidR="00F151F3" w:rsidRPr="00543F12" w:rsidRDefault="00F151F3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30DCC70A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Tartalmi ismertetés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20CC9231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543F12">
              <w:rPr>
                <w:rFonts w:cs="Arial"/>
                <w:sz w:val="22"/>
                <w:szCs w:val="22"/>
              </w:rPr>
              <w:t>(óra)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6311272F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Pl. Egyéni/páros/csoportos</w:t>
            </w:r>
          </w:p>
        </w:tc>
      </w:tr>
      <w:tr w:rsidR="00EC6E6D" w:rsidRPr="00543F12" w14:paraId="32509AFC" w14:textId="77777777" w:rsidTr="00DF02F0">
        <w:trPr>
          <w:trHeight w:val="41"/>
        </w:trPr>
        <w:tc>
          <w:tcPr>
            <w:tcW w:w="2943" w:type="dxa"/>
            <w:gridSpan w:val="2"/>
            <w:vMerge w:val="restart"/>
            <w:shd w:val="clear" w:color="auto" w:fill="auto"/>
          </w:tcPr>
          <w:p w14:paraId="71A9887C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Tantermi/elméleti foglalkozások témakörei:</w:t>
            </w:r>
          </w:p>
        </w:tc>
        <w:tc>
          <w:tcPr>
            <w:tcW w:w="3544" w:type="dxa"/>
            <w:gridSpan w:val="9"/>
            <w:shd w:val="clear" w:color="auto" w:fill="auto"/>
          </w:tcPr>
          <w:p w14:paraId="0FE5FE74" w14:textId="77777777" w:rsidR="00EC6E6D" w:rsidRDefault="00F151F3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Tantárgy témakörének megnevezése 1.:</w:t>
            </w:r>
          </w:p>
          <w:p w14:paraId="055F4FEE" w14:textId="77777777" w:rsidR="00F151F3" w:rsidRPr="00F151F3" w:rsidRDefault="00F151F3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348A223F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EC6E6D" w:rsidRPr="00543F12" w14:paraId="177B135E" w14:textId="77777777" w:rsidTr="00DF02F0">
        <w:trPr>
          <w:trHeight w:val="39"/>
        </w:trPr>
        <w:tc>
          <w:tcPr>
            <w:tcW w:w="2943" w:type="dxa"/>
            <w:gridSpan w:val="2"/>
            <w:vMerge/>
            <w:shd w:val="clear" w:color="auto" w:fill="auto"/>
          </w:tcPr>
          <w:p w14:paraId="5956960E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shd w:val="clear" w:color="auto" w:fill="auto"/>
          </w:tcPr>
          <w:p w14:paraId="69C76F20" w14:textId="77777777" w:rsidR="00F151F3" w:rsidRDefault="00F151F3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Tantárgy témakörének megnevezése </w:t>
            </w:r>
            <w:r w:rsidR="00D139B8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.:</w:t>
            </w:r>
          </w:p>
          <w:p w14:paraId="22FF08E0" w14:textId="77777777" w:rsidR="00EC6E6D" w:rsidRPr="00F151F3" w:rsidRDefault="00F151F3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2D044295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EC6E6D" w:rsidRPr="00543F12" w14:paraId="752D5DB1" w14:textId="77777777" w:rsidTr="00DF02F0">
        <w:trPr>
          <w:trHeight w:val="39"/>
        </w:trPr>
        <w:tc>
          <w:tcPr>
            <w:tcW w:w="2943" w:type="dxa"/>
            <w:gridSpan w:val="2"/>
            <w:vMerge/>
            <w:shd w:val="clear" w:color="auto" w:fill="auto"/>
          </w:tcPr>
          <w:p w14:paraId="67A2AA54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shd w:val="clear" w:color="auto" w:fill="auto"/>
          </w:tcPr>
          <w:p w14:paraId="666D46A8" w14:textId="77777777" w:rsidR="00EC6E6D" w:rsidRPr="00F151F3" w:rsidRDefault="00D139B8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093C9BB0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D139B8" w:rsidRPr="00543F12" w14:paraId="2CD3C23C" w14:textId="77777777" w:rsidTr="00DF02F0">
        <w:trPr>
          <w:trHeight w:val="826"/>
        </w:trPr>
        <w:tc>
          <w:tcPr>
            <w:tcW w:w="2943" w:type="dxa"/>
            <w:gridSpan w:val="2"/>
            <w:vMerge/>
            <w:shd w:val="clear" w:color="auto" w:fill="auto"/>
          </w:tcPr>
          <w:p w14:paraId="68703653" w14:textId="77777777" w:rsidR="00D139B8" w:rsidRPr="00543F12" w:rsidRDefault="00D139B8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shd w:val="clear" w:color="auto" w:fill="auto"/>
          </w:tcPr>
          <w:p w14:paraId="33E10511" w14:textId="77777777" w:rsidR="00D139B8" w:rsidRDefault="00D139B8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Tantárgy témakörének megnevezése n.:</w:t>
            </w:r>
          </w:p>
          <w:p w14:paraId="5A8C1AC4" w14:textId="77777777" w:rsidR="00D139B8" w:rsidRPr="00F151F3" w:rsidRDefault="00D139B8" w:rsidP="00DF02F0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6B104A">
              <w:rPr>
                <w:rFonts w:cs="Arial"/>
                <w:sz w:val="22"/>
                <w:szCs w:val="22"/>
              </w:rPr>
              <w:t>TEA-s.sz: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4BEBB6E1" w14:textId="77777777" w:rsidR="00D139B8" w:rsidRPr="00543F12" w:rsidRDefault="00D139B8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543F12">
              <w:rPr>
                <w:rFonts w:cs="Arial"/>
                <w:i/>
                <w:iCs/>
                <w:sz w:val="22"/>
                <w:szCs w:val="22"/>
              </w:rPr>
              <w:t>(óra)</w:t>
            </w:r>
          </w:p>
        </w:tc>
      </w:tr>
      <w:tr w:rsidR="00EC6E6D" w:rsidRPr="00543F12" w14:paraId="7692AAD9" w14:textId="77777777" w:rsidTr="00DF02F0">
        <w:tc>
          <w:tcPr>
            <w:tcW w:w="13575" w:type="dxa"/>
            <w:gridSpan w:val="16"/>
            <w:tcBorders>
              <w:bottom w:val="single" w:sz="4" w:space="0" w:color="auto"/>
            </w:tcBorders>
            <w:shd w:val="clear" w:color="auto" w:fill="D9D9D9"/>
          </w:tcPr>
          <w:p w14:paraId="52CF523C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Értékelés</w:t>
            </w:r>
          </w:p>
        </w:tc>
      </w:tr>
      <w:tr w:rsidR="00EC6E6D" w:rsidRPr="00543F12" w14:paraId="285824AC" w14:textId="77777777" w:rsidTr="00DF02F0">
        <w:tc>
          <w:tcPr>
            <w:tcW w:w="4605" w:type="dxa"/>
            <w:gridSpan w:val="6"/>
            <w:shd w:val="clear" w:color="auto" w:fill="auto"/>
          </w:tcPr>
          <w:p w14:paraId="73B14BFA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Az előzetes tudás, tapasztalat és tanulási alkalmasság megállapítása </w:t>
            </w:r>
            <w:r w:rsidRPr="00543F12">
              <w:rPr>
                <w:rFonts w:ascii="Arial" w:hAnsi="Arial" w:cs="Arial"/>
                <w:sz w:val="22"/>
                <w:szCs w:val="22"/>
              </w:rPr>
              <w:t>(diagnosztikus értékelés):</w:t>
            </w:r>
          </w:p>
        </w:tc>
        <w:tc>
          <w:tcPr>
            <w:tcW w:w="8970" w:type="dxa"/>
            <w:gridSpan w:val="10"/>
            <w:shd w:val="clear" w:color="auto" w:fill="auto"/>
          </w:tcPr>
          <w:p w14:paraId="73BCAD7A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5C54259F" w14:textId="77777777" w:rsidTr="00DF02F0">
        <w:tc>
          <w:tcPr>
            <w:tcW w:w="4605" w:type="dxa"/>
            <w:gridSpan w:val="6"/>
            <w:shd w:val="clear" w:color="auto" w:fill="auto"/>
          </w:tcPr>
          <w:p w14:paraId="58839DFE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tantárgy oktatása során alkalmazott teljesítményértékelés (</w:t>
            </w:r>
            <w:r w:rsidRPr="00543F12">
              <w:rPr>
                <w:rFonts w:ascii="Arial" w:hAnsi="Arial" w:cs="Arial"/>
                <w:sz w:val="22"/>
                <w:szCs w:val="22"/>
              </w:rPr>
              <w:t>formatív értékelés):</w:t>
            </w:r>
          </w:p>
        </w:tc>
        <w:tc>
          <w:tcPr>
            <w:tcW w:w="8970" w:type="dxa"/>
            <w:gridSpan w:val="10"/>
            <w:shd w:val="clear" w:color="auto" w:fill="auto"/>
          </w:tcPr>
          <w:p w14:paraId="4C510C5D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602A6652" w14:textId="77777777" w:rsidTr="00DF02F0">
        <w:trPr>
          <w:trHeight w:val="296"/>
        </w:trPr>
        <w:tc>
          <w:tcPr>
            <w:tcW w:w="4605" w:type="dxa"/>
            <w:gridSpan w:val="6"/>
            <w:vMerge w:val="restart"/>
            <w:shd w:val="clear" w:color="auto" w:fill="auto"/>
          </w:tcPr>
          <w:p w14:paraId="23343CCD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Minősítő, összegző és lezáró teljesítményértékelés </w:t>
            </w:r>
            <w:r w:rsidRPr="00543F12">
              <w:rPr>
                <w:rFonts w:ascii="Arial" w:hAnsi="Arial" w:cs="Arial"/>
                <w:sz w:val="22"/>
                <w:szCs w:val="22"/>
              </w:rPr>
              <w:t>(szummatív értékelés):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260D3780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Írásbeli</w:t>
            </w:r>
          </w:p>
        </w:tc>
        <w:tc>
          <w:tcPr>
            <w:tcW w:w="7655" w:type="dxa"/>
            <w:gridSpan w:val="7"/>
            <w:shd w:val="clear" w:color="auto" w:fill="auto"/>
          </w:tcPr>
          <w:p w14:paraId="6416F7B9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73556E0C" w14:textId="77777777" w:rsidTr="00DF02F0">
        <w:trPr>
          <w:trHeight w:val="295"/>
        </w:trPr>
        <w:tc>
          <w:tcPr>
            <w:tcW w:w="4605" w:type="dxa"/>
            <w:gridSpan w:val="6"/>
            <w:vMerge/>
            <w:shd w:val="clear" w:color="auto" w:fill="auto"/>
          </w:tcPr>
          <w:p w14:paraId="55A44A21" w14:textId="77777777" w:rsidR="00EC6E6D" w:rsidRPr="00543F12" w:rsidRDefault="00EC6E6D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auto"/>
          </w:tcPr>
          <w:p w14:paraId="1ABCB4E0" w14:textId="77777777" w:rsidR="00EC6E6D" w:rsidRPr="00543F12" w:rsidRDefault="00D139B8" w:rsidP="00DF02F0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Gyakorlati f</w:t>
            </w:r>
            <w:r w:rsidR="00EC6E6D"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eladat</w:t>
            </w:r>
          </w:p>
        </w:tc>
        <w:tc>
          <w:tcPr>
            <w:tcW w:w="7655" w:type="dxa"/>
            <w:gridSpan w:val="7"/>
            <w:shd w:val="clear" w:color="auto" w:fill="auto"/>
          </w:tcPr>
          <w:p w14:paraId="5473A388" w14:textId="77777777" w:rsidR="00EC6E6D" w:rsidRPr="00543F12" w:rsidRDefault="00EC6E6D" w:rsidP="00DF02F0">
            <w:pPr>
              <w:pStyle w:val="Felsorol1"/>
              <w:ind w:left="0" w:firstLine="0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EC6E6D" w:rsidRPr="00543F12" w14:paraId="3D5AE338" w14:textId="77777777" w:rsidTr="00DF02F0">
        <w:tc>
          <w:tcPr>
            <w:tcW w:w="4605" w:type="dxa"/>
            <w:gridSpan w:val="6"/>
            <w:shd w:val="clear" w:color="auto" w:fill="auto"/>
          </w:tcPr>
          <w:p w14:paraId="2F6BB3CD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Az érdemjegy megállapításának módja </w:t>
            </w:r>
            <w:r w:rsidRPr="00543F12">
              <w:rPr>
                <w:rFonts w:ascii="Arial" w:hAnsi="Arial" w:cs="Arial"/>
                <w:sz w:val="22"/>
                <w:szCs w:val="22"/>
              </w:rPr>
              <w:t>(</w:t>
            </w:r>
            <w:r w:rsidR="00D139B8">
              <w:rPr>
                <w:rFonts w:ascii="Arial" w:hAnsi="Arial" w:cs="Arial"/>
                <w:sz w:val="22"/>
                <w:szCs w:val="22"/>
              </w:rPr>
              <w:t xml:space="preserve">pl. </w:t>
            </w:r>
            <w:r w:rsidRPr="00543F12">
              <w:rPr>
                <w:rFonts w:ascii="Arial" w:hAnsi="Arial" w:cs="Arial"/>
                <w:sz w:val="22"/>
                <w:szCs w:val="22"/>
              </w:rPr>
              <w:t>tantárgyanként egy-egy osztályzat):</w:t>
            </w:r>
          </w:p>
        </w:tc>
        <w:tc>
          <w:tcPr>
            <w:tcW w:w="8970" w:type="dxa"/>
            <w:gridSpan w:val="10"/>
            <w:shd w:val="clear" w:color="auto" w:fill="auto"/>
          </w:tcPr>
          <w:p w14:paraId="51DD999C" w14:textId="77777777" w:rsidR="00EC6E6D" w:rsidRPr="00543F12" w:rsidRDefault="00EC6E6D" w:rsidP="00F151F3">
            <w:pPr>
              <w:pStyle w:val="Felsorol1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C6E6D" w:rsidRPr="00543F12" w14:paraId="3968FAF9" w14:textId="77777777" w:rsidTr="00DF02F0">
        <w:tc>
          <w:tcPr>
            <w:tcW w:w="13575" w:type="dxa"/>
            <w:gridSpan w:val="16"/>
            <w:shd w:val="clear" w:color="auto" w:fill="auto"/>
          </w:tcPr>
          <w:p w14:paraId="62CBA43F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…… megnevezésű tantárgy oktatásához szükséges személyi feltételek</w:t>
            </w:r>
          </w:p>
        </w:tc>
      </w:tr>
      <w:tr w:rsidR="00EC6E6D" w:rsidRPr="00543F12" w14:paraId="09EB01AE" w14:textId="77777777" w:rsidTr="00DF02F0">
        <w:tc>
          <w:tcPr>
            <w:tcW w:w="4605" w:type="dxa"/>
            <w:gridSpan w:val="6"/>
            <w:shd w:val="clear" w:color="auto" w:fill="auto"/>
          </w:tcPr>
          <w:p w14:paraId="0B71067D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Gyakorlati helyszínen lebonyolított foglalkozásokhoz szükséges szakemberek száma, végzettsége, szakképzettsége (szakképesítése) és szakirányú szakmai gyakorlata:</w:t>
            </w:r>
          </w:p>
        </w:tc>
        <w:tc>
          <w:tcPr>
            <w:tcW w:w="8970" w:type="dxa"/>
            <w:gridSpan w:val="10"/>
            <w:shd w:val="clear" w:color="auto" w:fill="auto"/>
          </w:tcPr>
          <w:p w14:paraId="0A12AFB2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2C38E2A4" w14:textId="77777777" w:rsidTr="00DF02F0">
        <w:tc>
          <w:tcPr>
            <w:tcW w:w="4605" w:type="dxa"/>
            <w:gridSpan w:val="6"/>
            <w:shd w:val="clear" w:color="auto" w:fill="auto"/>
          </w:tcPr>
          <w:p w14:paraId="17AC24AA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tantermi/elméleti foglalkozásokhoz szükséges szakemberek száma, végzettsége, szakképzettsége (szakképesítése) és szakirányú szakmai gyakorlata:</w:t>
            </w:r>
          </w:p>
        </w:tc>
        <w:tc>
          <w:tcPr>
            <w:tcW w:w="8970" w:type="dxa"/>
            <w:gridSpan w:val="10"/>
            <w:shd w:val="clear" w:color="auto" w:fill="auto"/>
          </w:tcPr>
          <w:p w14:paraId="420746EE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5A64312E" w14:textId="77777777" w:rsidTr="00DF02F0">
        <w:tc>
          <w:tcPr>
            <w:tcW w:w="13575" w:type="dxa"/>
            <w:gridSpan w:val="16"/>
            <w:shd w:val="clear" w:color="auto" w:fill="auto"/>
          </w:tcPr>
          <w:p w14:paraId="1D5B80AD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…… megnevezésű tantárgy oktatásához szükséges tárgyi feltételek</w:t>
            </w:r>
          </w:p>
        </w:tc>
      </w:tr>
      <w:tr w:rsidR="00EC6E6D" w:rsidRPr="00543F12" w14:paraId="0451617D" w14:textId="77777777" w:rsidTr="00DF02F0">
        <w:tc>
          <w:tcPr>
            <w:tcW w:w="3227" w:type="dxa"/>
            <w:gridSpan w:val="3"/>
            <w:shd w:val="clear" w:color="auto" w:fill="BFBFBF"/>
          </w:tcPr>
          <w:p w14:paraId="50BFA4BA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7" w:type="dxa"/>
            <w:gridSpan w:val="7"/>
            <w:shd w:val="clear" w:color="auto" w:fill="auto"/>
          </w:tcPr>
          <w:p w14:paraId="631F4670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gyakorlati helyszínen</w:t>
            </w:r>
          </w:p>
        </w:tc>
        <w:tc>
          <w:tcPr>
            <w:tcW w:w="7301" w:type="dxa"/>
            <w:gridSpan w:val="6"/>
            <w:shd w:val="clear" w:color="auto" w:fill="auto"/>
          </w:tcPr>
          <w:p w14:paraId="41DE32D8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 tantermi/elméleti foglalkozás helyszínén</w:t>
            </w:r>
          </w:p>
        </w:tc>
      </w:tr>
      <w:tr w:rsidR="00EC6E6D" w:rsidRPr="00543F12" w14:paraId="75CA1935" w14:textId="77777777" w:rsidTr="00DF02F0">
        <w:tc>
          <w:tcPr>
            <w:tcW w:w="3227" w:type="dxa"/>
            <w:gridSpan w:val="3"/>
            <w:shd w:val="clear" w:color="auto" w:fill="auto"/>
          </w:tcPr>
          <w:p w14:paraId="4115A3CB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Helyiségek:</w:t>
            </w:r>
          </w:p>
        </w:tc>
        <w:tc>
          <w:tcPr>
            <w:tcW w:w="3047" w:type="dxa"/>
            <w:gridSpan w:val="7"/>
            <w:shd w:val="clear" w:color="auto" w:fill="auto"/>
          </w:tcPr>
          <w:p w14:paraId="7639831A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1" w:type="dxa"/>
            <w:gridSpan w:val="6"/>
            <w:shd w:val="clear" w:color="auto" w:fill="auto"/>
          </w:tcPr>
          <w:p w14:paraId="17676CEA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094637B4" w14:textId="77777777" w:rsidTr="00DF02F0">
        <w:tc>
          <w:tcPr>
            <w:tcW w:w="3227" w:type="dxa"/>
            <w:gridSpan w:val="3"/>
            <w:shd w:val="clear" w:color="auto" w:fill="auto"/>
          </w:tcPr>
          <w:p w14:paraId="6535FC0A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Eszközök és berendezések:</w:t>
            </w:r>
          </w:p>
        </w:tc>
        <w:tc>
          <w:tcPr>
            <w:tcW w:w="3047" w:type="dxa"/>
            <w:gridSpan w:val="7"/>
            <w:shd w:val="clear" w:color="auto" w:fill="auto"/>
          </w:tcPr>
          <w:p w14:paraId="6312FA26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1" w:type="dxa"/>
            <w:gridSpan w:val="6"/>
            <w:shd w:val="clear" w:color="auto" w:fill="auto"/>
          </w:tcPr>
          <w:p w14:paraId="6A1380EF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0959EBB2" w14:textId="77777777" w:rsidTr="00DF02F0">
        <w:tc>
          <w:tcPr>
            <w:tcW w:w="3227" w:type="dxa"/>
            <w:gridSpan w:val="3"/>
            <w:shd w:val="clear" w:color="auto" w:fill="auto"/>
          </w:tcPr>
          <w:p w14:paraId="65D3B6ED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Anyagok és felszerelések:</w:t>
            </w:r>
          </w:p>
        </w:tc>
        <w:tc>
          <w:tcPr>
            <w:tcW w:w="3047" w:type="dxa"/>
            <w:gridSpan w:val="7"/>
            <w:shd w:val="clear" w:color="auto" w:fill="auto"/>
          </w:tcPr>
          <w:p w14:paraId="061D8754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1" w:type="dxa"/>
            <w:gridSpan w:val="6"/>
            <w:shd w:val="clear" w:color="auto" w:fill="auto"/>
          </w:tcPr>
          <w:p w14:paraId="35DD6434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543F12" w14:paraId="71693A28" w14:textId="77777777" w:rsidTr="00DF02F0">
        <w:tc>
          <w:tcPr>
            <w:tcW w:w="3227" w:type="dxa"/>
            <w:gridSpan w:val="3"/>
            <w:shd w:val="clear" w:color="auto" w:fill="auto"/>
          </w:tcPr>
          <w:p w14:paraId="59B3C61B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3F12">
              <w:rPr>
                <w:rFonts w:ascii="Arial" w:hAnsi="Arial" w:cs="Arial"/>
                <w:b/>
                <w:bCs/>
                <w:sz w:val="22"/>
                <w:szCs w:val="22"/>
              </w:rPr>
              <w:t>Egyéb speciális feltételek:</w:t>
            </w:r>
          </w:p>
        </w:tc>
        <w:tc>
          <w:tcPr>
            <w:tcW w:w="3047" w:type="dxa"/>
            <w:gridSpan w:val="7"/>
            <w:shd w:val="clear" w:color="auto" w:fill="auto"/>
          </w:tcPr>
          <w:p w14:paraId="60C3EDB9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1" w:type="dxa"/>
            <w:gridSpan w:val="6"/>
            <w:shd w:val="clear" w:color="auto" w:fill="auto"/>
          </w:tcPr>
          <w:p w14:paraId="5783ABF8" w14:textId="77777777" w:rsidR="00EC6E6D" w:rsidRPr="00543F12" w:rsidRDefault="00EC6E6D" w:rsidP="00F151F3">
            <w:pPr>
              <w:pStyle w:val="szovegfolytatas0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91467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4C0A7A2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43F12">
        <w:rPr>
          <w:rFonts w:ascii="Arial" w:hAnsi="Arial" w:cs="Arial"/>
          <w:sz w:val="22"/>
          <w:szCs w:val="22"/>
        </w:rPr>
        <w:t>…</w:t>
      </w:r>
    </w:p>
    <w:p w14:paraId="2DEBC134" w14:textId="77777777" w:rsidR="00EC6E6D" w:rsidRPr="00543F12" w:rsidRDefault="00EC6E6D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85FA914" w14:textId="77777777" w:rsidR="00EC6E6D" w:rsidRPr="00D139B8" w:rsidRDefault="00D139B8" w:rsidP="002E6433">
      <w:pPr>
        <w:pStyle w:val="szovegfolytatas0"/>
        <w:spacing w:before="6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139B8">
        <w:rPr>
          <w:rFonts w:ascii="Arial" w:hAnsi="Arial" w:cs="Arial"/>
          <w:b/>
          <w:bCs/>
          <w:i/>
          <w:iCs/>
          <w:sz w:val="22"/>
          <w:szCs w:val="22"/>
        </w:rPr>
        <w:t>N. TANULÁSI TERÜLET</w:t>
      </w:r>
    </w:p>
    <w:p w14:paraId="18E63F28" w14:textId="77777777" w:rsidR="00EC6E6D" w:rsidRPr="00543F12" w:rsidRDefault="00EC6E6D" w:rsidP="00351322">
      <w:pPr>
        <w:pStyle w:val="szovegfolytatas0"/>
        <w:spacing w:before="60" w:beforeAutospacing="0" w:after="0" w:afterAutospacing="0"/>
      </w:pPr>
    </w:p>
    <w:sectPr w:rsidR="00EC6E6D" w:rsidRPr="00543F12" w:rsidSect="00DF02F0">
      <w:pgSz w:w="16840" w:h="11907" w:orient="landscape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F2CC" w14:textId="77777777" w:rsidR="00181D2F" w:rsidRDefault="00181D2F">
      <w:r>
        <w:separator/>
      </w:r>
    </w:p>
  </w:endnote>
  <w:endnote w:type="continuationSeparator" w:id="0">
    <w:p w14:paraId="6C4F0E68" w14:textId="77777777" w:rsidR="00181D2F" w:rsidRDefault="0018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4282" w14:textId="77777777" w:rsidR="00C35CBC" w:rsidRDefault="00C35CBC" w:rsidP="00C6664E">
    <w:pPr>
      <w:pStyle w:val="llb"/>
      <w:jc w:val="center"/>
    </w:pPr>
    <w:r w:rsidRPr="006268D7">
      <w:rPr>
        <w:rStyle w:val="Oldalszm"/>
        <w:sz w:val="16"/>
        <w:szCs w:val="16"/>
      </w:rPr>
      <w:fldChar w:fldCharType="begin"/>
    </w:r>
    <w:r w:rsidRPr="006268D7">
      <w:rPr>
        <w:rStyle w:val="Oldalszm"/>
        <w:sz w:val="16"/>
        <w:szCs w:val="16"/>
      </w:rPr>
      <w:instrText xml:space="preserve"> PAGE </w:instrText>
    </w:r>
    <w:r w:rsidRPr="006268D7">
      <w:rPr>
        <w:rStyle w:val="Oldalszm"/>
        <w:sz w:val="16"/>
        <w:szCs w:val="16"/>
      </w:rPr>
      <w:fldChar w:fldCharType="separate"/>
    </w:r>
    <w:r>
      <w:rPr>
        <w:rStyle w:val="Oldalszm"/>
        <w:sz w:val="16"/>
        <w:szCs w:val="16"/>
      </w:rPr>
      <w:t>5</w:t>
    </w:r>
    <w:r w:rsidRPr="006268D7">
      <w:rPr>
        <w:rStyle w:val="Oldalszm"/>
        <w:sz w:val="16"/>
        <w:szCs w:val="16"/>
      </w:rPr>
      <w:fldChar w:fldCharType="end"/>
    </w:r>
    <w:r w:rsidRPr="006268D7">
      <w:rPr>
        <w:rStyle w:val="Oldalszm"/>
        <w:sz w:val="16"/>
        <w:szCs w:val="16"/>
      </w:rPr>
      <w:t>/</w:t>
    </w:r>
    <w:r w:rsidRPr="006268D7">
      <w:rPr>
        <w:rStyle w:val="Oldalszm"/>
        <w:sz w:val="16"/>
        <w:szCs w:val="16"/>
      </w:rPr>
      <w:fldChar w:fldCharType="begin"/>
    </w:r>
    <w:r w:rsidRPr="006268D7">
      <w:rPr>
        <w:rStyle w:val="Oldalszm"/>
        <w:sz w:val="16"/>
        <w:szCs w:val="16"/>
      </w:rPr>
      <w:instrText xml:space="preserve"> NUMPAGES </w:instrText>
    </w:r>
    <w:r w:rsidRPr="006268D7">
      <w:rPr>
        <w:rStyle w:val="Oldalszm"/>
        <w:sz w:val="16"/>
        <w:szCs w:val="16"/>
      </w:rPr>
      <w:fldChar w:fldCharType="separate"/>
    </w:r>
    <w:r>
      <w:rPr>
        <w:rStyle w:val="Oldalszm"/>
        <w:sz w:val="16"/>
        <w:szCs w:val="16"/>
      </w:rPr>
      <w:t>71</w:t>
    </w:r>
    <w:r w:rsidRPr="006268D7">
      <w:rPr>
        <w:rStyle w:val="Oldalszm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05A" w14:textId="77777777" w:rsidR="00C35CBC" w:rsidRPr="006268D7" w:rsidRDefault="00C35CBC" w:rsidP="000434A5">
    <w:pPr>
      <w:pStyle w:val="llb"/>
      <w:tabs>
        <w:tab w:val="clear" w:pos="4320"/>
        <w:tab w:val="clear" w:pos="8640"/>
        <w:tab w:val="right" w:pos="9072"/>
        <w:tab w:val="right" w:pos="11199"/>
      </w:tabs>
      <w:jc w:val="center"/>
      <w:rPr>
        <w:sz w:val="16"/>
        <w:szCs w:val="16"/>
      </w:rPr>
    </w:pPr>
    <w:r w:rsidRPr="006268D7">
      <w:rPr>
        <w:rStyle w:val="Oldalszm"/>
        <w:sz w:val="16"/>
        <w:szCs w:val="16"/>
      </w:rPr>
      <w:fldChar w:fldCharType="begin"/>
    </w:r>
    <w:r w:rsidRPr="006268D7">
      <w:rPr>
        <w:rStyle w:val="Oldalszm"/>
        <w:sz w:val="16"/>
        <w:szCs w:val="16"/>
      </w:rPr>
      <w:instrText xml:space="preserve"> PAGE </w:instrText>
    </w:r>
    <w:r w:rsidRPr="006268D7">
      <w:rPr>
        <w:rStyle w:val="Oldalszm"/>
        <w:sz w:val="16"/>
        <w:szCs w:val="16"/>
      </w:rPr>
      <w:fldChar w:fldCharType="separate"/>
    </w:r>
    <w:r>
      <w:rPr>
        <w:rStyle w:val="Oldalszm"/>
        <w:noProof/>
        <w:sz w:val="16"/>
        <w:szCs w:val="16"/>
      </w:rPr>
      <w:t>29</w:t>
    </w:r>
    <w:r w:rsidRPr="006268D7">
      <w:rPr>
        <w:rStyle w:val="Oldalszm"/>
        <w:sz w:val="16"/>
        <w:szCs w:val="16"/>
      </w:rPr>
      <w:fldChar w:fldCharType="end"/>
    </w:r>
    <w:r w:rsidRPr="006268D7">
      <w:rPr>
        <w:rStyle w:val="Oldalszm"/>
        <w:sz w:val="16"/>
        <w:szCs w:val="16"/>
      </w:rPr>
      <w:t>/</w:t>
    </w:r>
    <w:r w:rsidRPr="006268D7">
      <w:rPr>
        <w:rStyle w:val="Oldalszm"/>
        <w:sz w:val="16"/>
        <w:szCs w:val="16"/>
      </w:rPr>
      <w:fldChar w:fldCharType="begin"/>
    </w:r>
    <w:r w:rsidRPr="006268D7">
      <w:rPr>
        <w:rStyle w:val="Oldalszm"/>
        <w:sz w:val="16"/>
        <w:szCs w:val="16"/>
      </w:rPr>
      <w:instrText xml:space="preserve"> NUMPAGES </w:instrText>
    </w:r>
    <w:r w:rsidRPr="006268D7">
      <w:rPr>
        <w:rStyle w:val="Oldalszm"/>
        <w:sz w:val="16"/>
        <w:szCs w:val="16"/>
      </w:rPr>
      <w:fldChar w:fldCharType="separate"/>
    </w:r>
    <w:r>
      <w:rPr>
        <w:rStyle w:val="Oldalszm"/>
        <w:noProof/>
        <w:sz w:val="16"/>
        <w:szCs w:val="16"/>
      </w:rPr>
      <w:t>62</w:t>
    </w:r>
    <w:r w:rsidRPr="006268D7">
      <w:rPr>
        <w:rStyle w:val="Oldalszm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4B6" w14:textId="77777777" w:rsidR="00181D2F" w:rsidRDefault="00181D2F">
      <w:r>
        <w:separator/>
      </w:r>
    </w:p>
  </w:footnote>
  <w:footnote w:type="continuationSeparator" w:id="0">
    <w:p w14:paraId="20A2C9C9" w14:textId="77777777" w:rsidR="00181D2F" w:rsidRDefault="0018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7A96" w14:textId="1052439E" w:rsidR="00C35CBC" w:rsidRDefault="002005B8" w:rsidP="00A06FEA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92DF2" wp14:editId="1B290930">
          <wp:simplePos x="0" y="0"/>
          <wp:positionH relativeFrom="column">
            <wp:posOffset>4471670</wp:posOffset>
          </wp:positionH>
          <wp:positionV relativeFrom="paragraph">
            <wp:posOffset>-219075</wp:posOffset>
          </wp:positionV>
          <wp:extent cx="1256665" cy="654050"/>
          <wp:effectExtent l="0" t="0" r="0" b="0"/>
          <wp:wrapNone/>
          <wp:docPr id="5" name="Kép 1" descr="C:\Users\Gibarszki\AppData\Local\Temp\MKIK-Szakkepzes-logo-kulso-hasznala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Gibarszki\AppData\Local\Temp\MKIK-Szakkepzes-logo-kulso-hasznala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9A18A" w14:textId="77777777" w:rsidR="00C35CBC" w:rsidRDefault="00C35CBC">
    <w:pPr>
      <w:pStyle w:val="lfej"/>
    </w:pPr>
  </w:p>
  <w:p w14:paraId="5376E4D4" w14:textId="77777777" w:rsidR="00D23ADD" w:rsidRDefault="00D23ADD">
    <w:pPr>
      <w:pStyle w:val="lfej"/>
    </w:pPr>
  </w:p>
  <w:p w14:paraId="13356D9D" w14:textId="77777777" w:rsidR="00D23ADD" w:rsidRDefault="00D23AD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757A" w14:textId="484A3894" w:rsidR="00C35CBC" w:rsidRDefault="002005B8" w:rsidP="00A06FEA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FB4A5A8" wp14:editId="059BE26E">
          <wp:simplePos x="0" y="0"/>
          <wp:positionH relativeFrom="column">
            <wp:posOffset>36195</wp:posOffset>
          </wp:positionH>
          <wp:positionV relativeFrom="paragraph">
            <wp:posOffset>-113665</wp:posOffset>
          </wp:positionV>
          <wp:extent cx="1887220" cy="56134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6A3AE" w14:textId="77777777" w:rsidR="00C35CBC" w:rsidRDefault="00C35CBC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  <w:p w14:paraId="51124CA9" w14:textId="77777777" w:rsidR="00D23ADD" w:rsidRDefault="00D23ADD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  <w:p w14:paraId="4613D260" w14:textId="77777777" w:rsidR="00D23ADD" w:rsidRDefault="00D23ADD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  <w:p w14:paraId="017A84B2" w14:textId="77777777" w:rsidR="00D23ADD" w:rsidRPr="005A7133" w:rsidRDefault="00D23ADD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6_"/>
      </v:shape>
    </w:pict>
  </w:numPicBullet>
  <w:numPicBullet w:numPicBulletId="1">
    <w:pict>
      <v:shape id="_x0000_i1026" type="#_x0000_t75" style="width:9pt;height:9pt" o:bullet="t">
        <v:imagedata r:id="rId2" o:title="BD10255_"/>
      </v:shape>
    </w:pict>
  </w:numPicBullet>
  <w:numPicBullet w:numPicBulletId="2">
    <w:pict>
      <v:shape id="_x0000_i1027" type="#_x0000_t75" style="width:750pt;height:750pt" o:bullet="t">
        <v:imagedata r:id="rId3" o:title=""/>
      </v:shape>
    </w:pict>
  </w:numPicBullet>
  <w:numPicBullet w:numPicBulletId="3">
    <w:pict>
      <v:shape id="_x0000_i1028" type="#_x0000_t75" style="width:9pt;height:9pt" o:bullet="t">
        <v:imagedata r:id="rId4" o:title="BD10266_"/>
      </v:shape>
    </w:pict>
  </w:numPicBullet>
  <w:numPicBullet w:numPicBulletId="4">
    <w:pict>
      <v:shape id="_x0000_i1029" type="#_x0000_t75" style="width:9pt;height:9pt" o:bullet="t">
        <v:imagedata r:id="rId5" o:title="BD10254_"/>
      </v:shape>
    </w:pict>
  </w:numPicBullet>
  <w:numPicBullet w:numPicBulletId="5">
    <w:pict>
      <v:shape id="_x0000_i1030" type="#_x0000_t75" style="width:11.4pt;height:11.4pt" o:bullet="t">
        <v:imagedata r:id="rId6" o:title="mso3"/>
      </v:shape>
    </w:pict>
  </w:numPicBullet>
  <w:numPicBullet w:numPicBulletId="6">
    <w:pict>
      <v:shape id="_x0000_i1031" type="#_x0000_t75" style="width:9pt;height:9pt" o:bullet="t">
        <v:imagedata r:id="rId7" o:title="BD14794_"/>
      </v:shape>
    </w:pict>
  </w:numPicBullet>
  <w:abstractNum w:abstractNumId="0" w15:restartNumberingAfterBreak="0">
    <w:nsid w:val="00F3075D"/>
    <w:multiLevelType w:val="hybridMultilevel"/>
    <w:tmpl w:val="75F846AE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4183"/>
    <w:multiLevelType w:val="hybridMultilevel"/>
    <w:tmpl w:val="0DA27A64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84DCD"/>
    <w:multiLevelType w:val="hybridMultilevel"/>
    <w:tmpl w:val="D5F006B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916EE"/>
    <w:multiLevelType w:val="hybridMultilevel"/>
    <w:tmpl w:val="06322606"/>
    <w:lvl w:ilvl="0" w:tplc="65947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0F54"/>
    <w:multiLevelType w:val="multilevel"/>
    <w:tmpl w:val="91F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2159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7F90610"/>
    <w:multiLevelType w:val="hybridMultilevel"/>
    <w:tmpl w:val="72D4C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833D3"/>
    <w:multiLevelType w:val="hybridMultilevel"/>
    <w:tmpl w:val="E9A609CE"/>
    <w:lvl w:ilvl="0" w:tplc="10F6284A">
      <w:start w:val="1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0B4B6FA8"/>
    <w:multiLevelType w:val="hybridMultilevel"/>
    <w:tmpl w:val="80B06CB2"/>
    <w:lvl w:ilvl="0" w:tplc="933E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0205"/>
    <w:multiLevelType w:val="hybridMultilevel"/>
    <w:tmpl w:val="3A54FBD0"/>
    <w:lvl w:ilvl="0" w:tplc="C138F8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2E69BC"/>
    <w:multiLevelType w:val="multilevel"/>
    <w:tmpl w:val="3170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4552EF"/>
    <w:multiLevelType w:val="hybridMultilevel"/>
    <w:tmpl w:val="B3EC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C1A87"/>
    <w:multiLevelType w:val="hybridMultilevel"/>
    <w:tmpl w:val="B1BAA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E63D3"/>
    <w:multiLevelType w:val="hybridMultilevel"/>
    <w:tmpl w:val="AC4EE0F4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E41FC"/>
    <w:multiLevelType w:val="multilevel"/>
    <w:tmpl w:val="3D4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F745C7"/>
    <w:multiLevelType w:val="hybridMultilevel"/>
    <w:tmpl w:val="3E9E945E"/>
    <w:lvl w:ilvl="0" w:tplc="A4DABA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411B9"/>
    <w:multiLevelType w:val="hybridMultilevel"/>
    <w:tmpl w:val="4760B156"/>
    <w:lvl w:ilvl="0" w:tplc="A4DABA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532A8"/>
    <w:multiLevelType w:val="hybridMultilevel"/>
    <w:tmpl w:val="0A407802"/>
    <w:lvl w:ilvl="0" w:tplc="040E000F">
      <w:start w:val="1"/>
      <w:numFmt w:val="decimal"/>
      <w:lvlText w:val="%1."/>
      <w:lvlJc w:val="left"/>
      <w:pPr>
        <w:ind w:left="1117" w:hanging="360"/>
      </w:p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1ACC36B4"/>
    <w:multiLevelType w:val="hybridMultilevel"/>
    <w:tmpl w:val="8C2E6298"/>
    <w:lvl w:ilvl="0" w:tplc="10F6284A">
      <w:start w:val="1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1C232943"/>
    <w:multiLevelType w:val="hybridMultilevel"/>
    <w:tmpl w:val="421466F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D9359A7"/>
    <w:multiLevelType w:val="hybridMultilevel"/>
    <w:tmpl w:val="2BA6D18A"/>
    <w:lvl w:ilvl="0" w:tplc="10F6284A">
      <w:start w:val="1"/>
      <w:numFmt w:val="bullet"/>
      <w:lvlText w:val=""/>
      <w:lvlPicBulletId w:val="1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1F912BB0"/>
    <w:multiLevelType w:val="hybridMultilevel"/>
    <w:tmpl w:val="172403D0"/>
    <w:lvl w:ilvl="0" w:tplc="9EEA165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1FB63082"/>
    <w:multiLevelType w:val="multilevel"/>
    <w:tmpl w:val="458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8D7C3A"/>
    <w:multiLevelType w:val="multilevel"/>
    <w:tmpl w:val="FF1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2B2E30"/>
    <w:multiLevelType w:val="hybridMultilevel"/>
    <w:tmpl w:val="37FC2D20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30D1E"/>
    <w:multiLevelType w:val="hybridMultilevel"/>
    <w:tmpl w:val="43988198"/>
    <w:lvl w:ilvl="0" w:tplc="10F6284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652A4FC">
      <w:numFmt w:val="bullet"/>
      <w:lvlText w:val="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3564E6B"/>
    <w:multiLevelType w:val="hybridMultilevel"/>
    <w:tmpl w:val="504CF124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91CF7"/>
    <w:multiLevelType w:val="hybridMultilevel"/>
    <w:tmpl w:val="903AACA6"/>
    <w:lvl w:ilvl="0" w:tplc="C71AC80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25B95E51"/>
    <w:multiLevelType w:val="hybridMultilevel"/>
    <w:tmpl w:val="1B0AAB92"/>
    <w:lvl w:ilvl="0" w:tplc="040E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26542FD8"/>
    <w:multiLevelType w:val="hybridMultilevel"/>
    <w:tmpl w:val="4B987C86"/>
    <w:lvl w:ilvl="0" w:tplc="10F6284A">
      <w:start w:val="1"/>
      <w:numFmt w:val="bullet"/>
      <w:lvlText w:val=""/>
      <w:lvlPicBulletId w:val="1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26EE2F34"/>
    <w:multiLevelType w:val="hybridMultilevel"/>
    <w:tmpl w:val="36247C0A"/>
    <w:lvl w:ilvl="0" w:tplc="C138F85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7B4523F"/>
    <w:multiLevelType w:val="hybridMultilevel"/>
    <w:tmpl w:val="296A51CA"/>
    <w:lvl w:ilvl="0" w:tplc="10F6284A">
      <w:start w:val="1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2926441E"/>
    <w:multiLevelType w:val="hybridMultilevel"/>
    <w:tmpl w:val="63620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A09FB"/>
    <w:multiLevelType w:val="hybridMultilevel"/>
    <w:tmpl w:val="35742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4C1032"/>
    <w:multiLevelType w:val="hybridMultilevel"/>
    <w:tmpl w:val="DE40F496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B52F83"/>
    <w:multiLevelType w:val="hybridMultilevel"/>
    <w:tmpl w:val="C1E2B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2C16A0"/>
    <w:multiLevelType w:val="hybridMultilevel"/>
    <w:tmpl w:val="627CABA0"/>
    <w:lvl w:ilvl="0" w:tplc="9C26F554">
      <w:start w:val="1"/>
      <w:numFmt w:val="bullet"/>
      <w:lvlText w:val="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328977E7"/>
    <w:multiLevelType w:val="hybridMultilevel"/>
    <w:tmpl w:val="3DC05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E36D7B"/>
    <w:multiLevelType w:val="hybridMultilevel"/>
    <w:tmpl w:val="9DF2E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A16D72"/>
    <w:multiLevelType w:val="hybridMultilevel"/>
    <w:tmpl w:val="20D26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C207DD"/>
    <w:multiLevelType w:val="hybridMultilevel"/>
    <w:tmpl w:val="B92440B6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1C0515"/>
    <w:multiLevelType w:val="hybridMultilevel"/>
    <w:tmpl w:val="3A7E6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FA6143"/>
    <w:multiLevelType w:val="multilevel"/>
    <w:tmpl w:val="419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7AD37F8"/>
    <w:multiLevelType w:val="hybridMultilevel"/>
    <w:tmpl w:val="DB2CAF3E"/>
    <w:lvl w:ilvl="0" w:tplc="10F6284A">
      <w:start w:val="1"/>
      <w:numFmt w:val="bullet"/>
      <w:lvlText w:val=""/>
      <w:lvlPicBulletId w:val="1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3BCB1E1A"/>
    <w:multiLevelType w:val="hybridMultilevel"/>
    <w:tmpl w:val="1CA67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39295C"/>
    <w:multiLevelType w:val="hybridMultilevel"/>
    <w:tmpl w:val="D71A8434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3F0E56"/>
    <w:multiLevelType w:val="multilevel"/>
    <w:tmpl w:val="4CE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F3259B"/>
    <w:multiLevelType w:val="hybridMultilevel"/>
    <w:tmpl w:val="DC6259EC"/>
    <w:lvl w:ilvl="0" w:tplc="0466FE5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8" w15:restartNumberingAfterBreak="0">
    <w:nsid w:val="425D2F03"/>
    <w:multiLevelType w:val="hybridMultilevel"/>
    <w:tmpl w:val="815E9C1C"/>
    <w:lvl w:ilvl="0" w:tplc="C138F8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4454FE"/>
    <w:multiLevelType w:val="hybridMultilevel"/>
    <w:tmpl w:val="BD82AFC0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0D0B3C"/>
    <w:multiLevelType w:val="hybridMultilevel"/>
    <w:tmpl w:val="554A806A"/>
    <w:lvl w:ilvl="0" w:tplc="657A64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CF7434"/>
    <w:multiLevelType w:val="hybridMultilevel"/>
    <w:tmpl w:val="76F88022"/>
    <w:lvl w:ilvl="0" w:tplc="9C26F554">
      <w:start w:val="1"/>
      <w:numFmt w:val="bullet"/>
      <w:lvlText w:val="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2" w15:restartNumberingAfterBreak="0">
    <w:nsid w:val="49881E69"/>
    <w:multiLevelType w:val="hybridMultilevel"/>
    <w:tmpl w:val="9B301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D95C88"/>
    <w:multiLevelType w:val="hybridMultilevel"/>
    <w:tmpl w:val="2F5E8272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403D31"/>
    <w:multiLevelType w:val="multilevel"/>
    <w:tmpl w:val="889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C31036"/>
    <w:multiLevelType w:val="hybridMultilevel"/>
    <w:tmpl w:val="58121984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6" w15:restartNumberingAfterBreak="0">
    <w:nsid w:val="4CF06080"/>
    <w:multiLevelType w:val="hybridMultilevel"/>
    <w:tmpl w:val="C9D22182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B97BCD"/>
    <w:multiLevelType w:val="hybridMultilevel"/>
    <w:tmpl w:val="93ACD088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362C21"/>
    <w:multiLevelType w:val="hybridMultilevel"/>
    <w:tmpl w:val="37701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307008"/>
    <w:multiLevelType w:val="hybridMultilevel"/>
    <w:tmpl w:val="4E5A20A2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6351D0"/>
    <w:multiLevelType w:val="hybridMultilevel"/>
    <w:tmpl w:val="D632C4C0"/>
    <w:lvl w:ilvl="0" w:tplc="10F6284A">
      <w:start w:val="1"/>
      <w:numFmt w:val="bullet"/>
      <w:lvlText w:val=""/>
      <w:lvlPicBulletId w:val="1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1" w15:restartNumberingAfterBreak="0">
    <w:nsid w:val="57383C05"/>
    <w:multiLevelType w:val="hybridMultilevel"/>
    <w:tmpl w:val="970641CE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840644"/>
    <w:multiLevelType w:val="multilevel"/>
    <w:tmpl w:val="40C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262F38"/>
    <w:multiLevelType w:val="hybridMultilevel"/>
    <w:tmpl w:val="8BFCEB34"/>
    <w:lvl w:ilvl="0" w:tplc="10F6284A">
      <w:start w:val="1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4" w15:restartNumberingAfterBreak="0">
    <w:nsid w:val="5BCF60CD"/>
    <w:multiLevelType w:val="hybridMultilevel"/>
    <w:tmpl w:val="971C7950"/>
    <w:lvl w:ilvl="0" w:tplc="040E0007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28694A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1A16F3"/>
    <w:multiLevelType w:val="hybridMultilevel"/>
    <w:tmpl w:val="1682E05A"/>
    <w:lvl w:ilvl="0" w:tplc="C138F8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2F4CC6"/>
    <w:multiLevelType w:val="hybridMultilevel"/>
    <w:tmpl w:val="DDBABB9A"/>
    <w:lvl w:ilvl="0" w:tplc="10F6284A">
      <w:start w:val="1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7" w15:restartNumberingAfterBreak="0">
    <w:nsid w:val="5EBD45DA"/>
    <w:multiLevelType w:val="multilevel"/>
    <w:tmpl w:val="DE8E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5CF013E"/>
    <w:multiLevelType w:val="hybridMultilevel"/>
    <w:tmpl w:val="B512F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D63A31"/>
    <w:multiLevelType w:val="hybridMultilevel"/>
    <w:tmpl w:val="5EE61372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464F67"/>
    <w:multiLevelType w:val="hybridMultilevel"/>
    <w:tmpl w:val="B3EC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2E7518"/>
    <w:multiLevelType w:val="hybridMultilevel"/>
    <w:tmpl w:val="B5EE1DFA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F60E32"/>
    <w:multiLevelType w:val="hybridMultilevel"/>
    <w:tmpl w:val="702EEFF6"/>
    <w:lvl w:ilvl="0" w:tplc="10F6284A">
      <w:start w:val="1"/>
      <w:numFmt w:val="bullet"/>
      <w:lvlText w:val=""/>
      <w:lvlPicBulletId w:val="1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73" w15:restartNumberingAfterBreak="0">
    <w:nsid w:val="735558DF"/>
    <w:multiLevelType w:val="hybridMultilevel"/>
    <w:tmpl w:val="756C4214"/>
    <w:lvl w:ilvl="0" w:tplc="10F6284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4023433"/>
    <w:multiLevelType w:val="hybridMultilevel"/>
    <w:tmpl w:val="A306B8AC"/>
    <w:lvl w:ilvl="0" w:tplc="10F6284A">
      <w:start w:val="1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5" w15:restartNumberingAfterBreak="0">
    <w:nsid w:val="756A291C"/>
    <w:multiLevelType w:val="hybridMultilevel"/>
    <w:tmpl w:val="AAE24A2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222723"/>
    <w:multiLevelType w:val="hybridMultilevel"/>
    <w:tmpl w:val="63620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F30577"/>
    <w:multiLevelType w:val="hybridMultilevel"/>
    <w:tmpl w:val="B3EC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5F08B4"/>
    <w:multiLevelType w:val="hybridMultilevel"/>
    <w:tmpl w:val="4ACA8AAC"/>
    <w:lvl w:ilvl="0" w:tplc="10F628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956B2E"/>
    <w:multiLevelType w:val="hybridMultilevel"/>
    <w:tmpl w:val="46D4B518"/>
    <w:lvl w:ilvl="0" w:tplc="10F6284A">
      <w:start w:val="1"/>
      <w:numFmt w:val="bullet"/>
      <w:lvlText w:val=""/>
      <w:lvlPicBulletId w:val="1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116048818">
    <w:abstractNumId w:val="32"/>
  </w:num>
  <w:num w:numId="2" w16cid:durableId="46880066">
    <w:abstractNumId w:val="41"/>
  </w:num>
  <w:num w:numId="3" w16cid:durableId="151339424">
    <w:abstractNumId w:val="6"/>
  </w:num>
  <w:num w:numId="4" w16cid:durableId="1220896538">
    <w:abstractNumId w:val="58"/>
  </w:num>
  <w:num w:numId="5" w16cid:durableId="273439173">
    <w:abstractNumId w:val="19"/>
  </w:num>
  <w:num w:numId="6" w16cid:durableId="556937209">
    <w:abstractNumId w:val="55"/>
  </w:num>
  <w:num w:numId="7" w16cid:durableId="377320433">
    <w:abstractNumId w:val="17"/>
  </w:num>
  <w:num w:numId="8" w16cid:durableId="917591528">
    <w:abstractNumId w:val="15"/>
  </w:num>
  <w:num w:numId="9" w16cid:durableId="1569074823">
    <w:abstractNumId w:val="16"/>
  </w:num>
  <w:num w:numId="10" w16cid:durableId="495347110">
    <w:abstractNumId w:val="25"/>
  </w:num>
  <w:num w:numId="11" w16cid:durableId="1758208555">
    <w:abstractNumId w:val="30"/>
  </w:num>
  <w:num w:numId="12" w16cid:durableId="1971783694">
    <w:abstractNumId w:val="65"/>
  </w:num>
  <w:num w:numId="13" w16cid:durableId="681124101">
    <w:abstractNumId w:val="11"/>
  </w:num>
  <w:num w:numId="14" w16cid:durableId="1764032917">
    <w:abstractNumId w:val="77"/>
  </w:num>
  <w:num w:numId="15" w16cid:durableId="1504586371">
    <w:abstractNumId w:val="75"/>
  </w:num>
  <w:num w:numId="16" w16cid:durableId="496581478">
    <w:abstractNumId w:val="50"/>
  </w:num>
  <w:num w:numId="17" w16cid:durableId="1938561228">
    <w:abstractNumId w:val="48"/>
  </w:num>
  <w:num w:numId="18" w16cid:durableId="130440785">
    <w:abstractNumId w:val="68"/>
  </w:num>
  <w:num w:numId="19" w16cid:durableId="190343308">
    <w:abstractNumId w:val="22"/>
  </w:num>
  <w:num w:numId="20" w16cid:durableId="287786928">
    <w:abstractNumId w:val="54"/>
  </w:num>
  <w:num w:numId="21" w16cid:durableId="1644308716">
    <w:abstractNumId w:val="62"/>
  </w:num>
  <w:num w:numId="22" w16cid:durableId="358968475">
    <w:abstractNumId w:val="14"/>
  </w:num>
  <w:num w:numId="23" w16cid:durableId="1345204358">
    <w:abstractNumId w:val="23"/>
  </w:num>
  <w:num w:numId="24" w16cid:durableId="810638405">
    <w:abstractNumId w:val="10"/>
  </w:num>
  <w:num w:numId="25" w16cid:durableId="2126921437">
    <w:abstractNumId w:val="4"/>
  </w:num>
  <w:num w:numId="26" w16cid:durableId="1495490152">
    <w:abstractNumId w:val="46"/>
  </w:num>
  <w:num w:numId="27" w16cid:durableId="287707607">
    <w:abstractNumId w:val="37"/>
  </w:num>
  <w:num w:numId="28" w16cid:durableId="98988474">
    <w:abstractNumId w:val="38"/>
  </w:num>
  <w:num w:numId="29" w16cid:durableId="1102412385">
    <w:abstractNumId w:val="44"/>
  </w:num>
  <w:num w:numId="30" w16cid:durableId="485248665">
    <w:abstractNumId w:val="2"/>
  </w:num>
  <w:num w:numId="31" w16cid:durableId="253325011">
    <w:abstractNumId w:val="28"/>
  </w:num>
  <w:num w:numId="32" w16cid:durableId="1957440978">
    <w:abstractNumId w:val="5"/>
  </w:num>
  <w:num w:numId="33" w16cid:durableId="2140684543">
    <w:abstractNumId w:val="36"/>
  </w:num>
  <w:num w:numId="34" w16cid:durableId="936905151">
    <w:abstractNumId w:val="51"/>
  </w:num>
  <w:num w:numId="35" w16cid:durableId="77799559">
    <w:abstractNumId w:val="33"/>
  </w:num>
  <w:num w:numId="36" w16cid:durableId="111560994">
    <w:abstractNumId w:val="76"/>
  </w:num>
  <w:num w:numId="37" w16cid:durableId="1535074231">
    <w:abstractNumId w:val="67"/>
  </w:num>
  <w:num w:numId="38" w16cid:durableId="1124277651">
    <w:abstractNumId w:val="42"/>
  </w:num>
  <w:num w:numId="39" w16cid:durableId="1313024534">
    <w:abstractNumId w:val="35"/>
  </w:num>
  <w:num w:numId="40" w16cid:durableId="1279140458">
    <w:abstractNumId w:val="12"/>
  </w:num>
  <w:num w:numId="41" w16cid:durableId="1914000625">
    <w:abstractNumId w:val="52"/>
  </w:num>
  <w:num w:numId="42" w16cid:durableId="1951891395">
    <w:abstractNumId w:val="64"/>
  </w:num>
  <w:num w:numId="43" w16cid:durableId="1073938754">
    <w:abstractNumId w:val="39"/>
  </w:num>
  <w:num w:numId="44" w16cid:durableId="2127580361">
    <w:abstractNumId w:val="3"/>
  </w:num>
  <w:num w:numId="45" w16cid:durableId="173302563">
    <w:abstractNumId w:val="8"/>
  </w:num>
  <w:num w:numId="46" w16cid:durableId="203061580">
    <w:abstractNumId w:val="21"/>
  </w:num>
  <w:num w:numId="47" w16cid:durableId="564031952">
    <w:abstractNumId w:val="78"/>
  </w:num>
  <w:num w:numId="48" w16cid:durableId="402291847">
    <w:abstractNumId w:val="74"/>
  </w:num>
  <w:num w:numId="49" w16cid:durableId="714473544">
    <w:abstractNumId w:val="47"/>
  </w:num>
  <w:num w:numId="50" w16cid:durableId="119691401">
    <w:abstractNumId w:val="45"/>
  </w:num>
  <w:num w:numId="51" w16cid:durableId="960113904">
    <w:abstractNumId w:val="79"/>
  </w:num>
  <w:num w:numId="52" w16cid:durableId="566696466">
    <w:abstractNumId w:val="18"/>
  </w:num>
  <w:num w:numId="53" w16cid:durableId="1492866806">
    <w:abstractNumId w:val="31"/>
  </w:num>
  <w:num w:numId="54" w16cid:durableId="1734041231">
    <w:abstractNumId w:val="63"/>
  </w:num>
  <w:num w:numId="55" w16cid:durableId="1473060308">
    <w:abstractNumId w:val="7"/>
  </w:num>
  <w:num w:numId="56" w16cid:durableId="1980527722">
    <w:abstractNumId w:val="27"/>
  </w:num>
  <w:num w:numId="57" w16cid:durableId="1618759330">
    <w:abstractNumId w:val="13"/>
  </w:num>
  <w:num w:numId="58" w16cid:durableId="1575625431">
    <w:abstractNumId w:val="61"/>
  </w:num>
  <w:num w:numId="59" w16cid:durableId="1573349038">
    <w:abstractNumId w:val="59"/>
  </w:num>
  <w:num w:numId="60" w16cid:durableId="1718509192">
    <w:abstractNumId w:val="26"/>
  </w:num>
  <w:num w:numId="61" w16cid:durableId="1080370053">
    <w:abstractNumId w:val="49"/>
  </w:num>
  <w:num w:numId="62" w16cid:durableId="1408115077">
    <w:abstractNumId w:val="60"/>
  </w:num>
  <w:num w:numId="63" w16cid:durableId="633488061">
    <w:abstractNumId w:val="72"/>
  </w:num>
  <w:num w:numId="64" w16cid:durableId="242682817">
    <w:abstractNumId w:val="29"/>
  </w:num>
  <w:num w:numId="65" w16cid:durableId="516651923">
    <w:abstractNumId w:val="43"/>
  </w:num>
  <w:num w:numId="66" w16cid:durableId="2121029923">
    <w:abstractNumId w:val="20"/>
  </w:num>
  <w:num w:numId="67" w16cid:durableId="1461612008">
    <w:abstractNumId w:val="24"/>
  </w:num>
  <w:num w:numId="68" w16cid:durableId="848640745">
    <w:abstractNumId w:val="1"/>
  </w:num>
  <w:num w:numId="69" w16cid:durableId="914583060">
    <w:abstractNumId w:val="40"/>
  </w:num>
  <w:num w:numId="70" w16cid:durableId="1069305317">
    <w:abstractNumId w:val="56"/>
  </w:num>
  <w:num w:numId="71" w16cid:durableId="54353435">
    <w:abstractNumId w:val="69"/>
  </w:num>
  <w:num w:numId="72" w16cid:durableId="84569976">
    <w:abstractNumId w:val="66"/>
  </w:num>
  <w:num w:numId="73" w16cid:durableId="360325670">
    <w:abstractNumId w:val="71"/>
  </w:num>
  <w:num w:numId="74" w16cid:durableId="1057313166">
    <w:abstractNumId w:val="57"/>
  </w:num>
  <w:num w:numId="75" w16cid:durableId="215050584">
    <w:abstractNumId w:val="53"/>
  </w:num>
  <w:num w:numId="76" w16cid:durableId="531767941">
    <w:abstractNumId w:val="34"/>
  </w:num>
  <w:num w:numId="77" w16cid:durableId="255795801">
    <w:abstractNumId w:val="0"/>
  </w:num>
  <w:num w:numId="78" w16cid:durableId="1933538891">
    <w:abstractNumId w:val="73"/>
  </w:num>
  <w:num w:numId="79" w16cid:durableId="1628395756">
    <w:abstractNumId w:val="70"/>
  </w:num>
  <w:num w:numId="80" w16cid:durableId="194582629">
    <w:abstractNumId w:val="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32"/>
    <w:rsid w:val="0000176C"/>
    <w:rsid w:val="00005983"/>
    <w:rsid w:val="00005A8B"/>
    <w:rsid w:val="00006F13"/>
    <w:rsid w:val="00007399"/>
    <w:rsid w:val="000120E8"/>
    <w:rsid w:val="00020257"/>
    <w:rsid w:val="00023501"/>
    <w:rsid w:val="00030C76"/>
    <w:rsid w:val="00032766"/>
    <w:rsid w:val="000353B8"/>
    <w:rsid w:val="00036D12"/>
    <w:rsid w:val="00036D30"/>
    <w:rsid w:val="000370D8"/>
    <w:rsid w:val="0004102D"/>
    <w:rsid w:val="00042FF1"/>
    <w:rsid w:val="000434A5"/>
    <w:rsid w:val="000437F5"/>
    <w:rsid w:val="000468DE"/>
    <w:rsid w:val="00046B72"/>
    <w:rsid w:val="00060A00"/>
    <w:rsid w:val="000719D2"/>
    <w:rsid w:val="0007426B"/>
    <w:rsid w:val="000749C5"/>
    <w:rsid w:val="0007532B"/>
    <w:rsid w:val="00075646"/>
    <w:rsid w:val="00080BB6"/>
    <w:rsid w:val="000839E8"/>
    <w:rsid w:val="00086EBD"/>
    <w:rsid w:val="000900AC"/>
    <w:rsid w:val="000A59F4"/>
    <w:rsid w:val="000B0F5E"/>
    <w:rsid w:val="000B4828"/>
    <w:rsid w:val="000B4FDB"/>
    <w:rsid w:val="000B5234"/>
    <w:rsid w:val="000C0639"/>
    <w:rsid w:val="000C0A44"/>
    <w:rsid w:val="000C0F11"/>
    <w:rsid w:val="000C2392"/>
    <w:rsid w:val="000C43B0"/>
    <w:rsid w:val="000C67B2"/>
    <w:rsid w:val="000D0074"/>
    <w:rsid w:val="000D1FB4"/>
    <w:rsid w:val="000D60E3"/>
    <w:rsid w:val="000D624A"/>
    <w:rsid w:val="000D784B"/>
    <w:rsid w:val="000D7FC1"/>
    <w:rsid w:val="000E2DEB"/>
    <w:rsid w:val="000E46B2"/>
    <w:rsid w:val="000E4C8E"/>
    <w:rsid w:val="000F0003"/>
    <w:rsid w:val="000F09DC"/>
    <w:rsid w:val="000F1112"/>
    <w:rsid w:val="000F4F59"/>
    <w:rsid w:val="00100AC8"/>
    <w:rsid w:val="0010566D"/>
    <w:rsid w:val="00106176"/>
    <w:rsid w:val="00112899"/>
    <w:rsid w:val="001133A0"/>
    <w:rsid w:val="00113CA3"/>
    <w:rsid w:val="00115A32"/>
    <w:rsid w:val="00115CD7"/>
    <w:rsid w:val="0012794F"/>
    <w:rsid w:val="001365B3"/>
    <w:rsid w:val="00137E6A"/>
    <w:rsid w:val="00146C01"/>
    <w:rsid w:val="00151298"/>
    <w:rsid w:val="00152647"/>
    <w:rsid w:val="001559E2"/>
    <w:rsid w:val="00161F35"/>
    <w:rsid w:val="00164CC3"/>
    <w:rsid w:val="0016578F"/>
    <w:rsid w:val="00170558"/>
    <w:rsid w:val="00175963"/>
    <w:rsid w:val="00181D2F"/>
    <w:rsid w:val="00181DA8"/>
    <w:rsid w:val="00183743"/>
    <w:rsid w:val="0018387C"/>
    <w:rsid w:val="00186F75"/>
    <w:rsid w:val="001870E4"/>
    <w:rsid w:val="00187FFB"/>
    <w:rsid w:val="0019331F"/>
    <w:rsid w:val="00193CBE"/>
    <w:rsid w:val="001959C8"/>
    <w:rsid w:val="00197C43"/>
    <w:rsid w:val="001A00BD"/>
    <w:rsid w:val="001A4367"/>
    <w:rsid w:val="001A6629"/>
    <w:rsid w:val="001A7428"/>
    <w:rsid w:val="001B064D"/>
    <w:rsid w:val="001B1C96"/>
    <w:rsid w:val="001B37CC"/>
    <w:rsid w:val="001B3887"/>
    <w:rsid w:val="001B5D43"/>
    <w:rsid w:val="001C14B5"/>
    <w:rsid w:val="001C56AD"/>
    <w:rsid w:val="001C7B4B"/>
    <w:rsid w:val="001D4C88"/>
    <w:rsid w:val="001E3ED0"/>
    <w:rsid w:val="001E471F"/>
    <w:rsid w:val="001E505C"/>
    <w:rsid w:val="001E73FB"/>
    <w:rsid w:val="001F08F9"/>
    <w:rsid w:val="001F288A"/>
    <w:rsid w:val="001F4CD1"/>
    <w:rsid w:val="001F598C"/>
    <w:rsid w:val="002000C8"/>
    <w:rsid w:val="002005B8"/>
    <w:rsid w:val="00202D40"/>
    <w:rsid w:val="00206065"/>
    <w:rsid w:val="00206B0E"/>
    <w:rsid w:val="00207957"/>
    <w:rsid w:val="00212103"/>
    <w:rsid w:val="00215032"/>
    <w:rsid w:val="00226D8B"/>
    <w:rsid w:val="00230481"/>
    <w:rsid w:val="00233DB2"/>
    <w:rsid w:val="00236041"/>
    <w:rsid w:val="002441D4"/>
    <w:rsid w:val="002571C1"/>
    <w:rsid w:val="00260AD2"/>
    <w:rsid w:val="002632A0"/>
    <w:rsid w:val="002640F2"/>
    <w:rsid w:val="00265EAD"/>
    <w:rsid w:val="002731EE"/>
    <w:rsid w:val="00276891"/>
    <w:rsid w:val="00276ADA"/>
    <w:rsid w:val="00282506"/>
    <w:rsid w:val="00284B9A"/>
    <w:rsid w:val="002867D2"/>
    <w:rsid w:val="00286CE6"/>
    <w:rsid w:val="00292E47"/>
    <w:rsid w:val="002A2736"/>
    <w:rsid w:val="002A51F3"/>
    <w:rsid w:val="002A59DD"/>
    <w:rsid w:val="002A6684"/>
    <w:rsid w:val="002A73B1"/>
    <w:rsid w:val="002A769A"/>
    <w:rsid w:val="002B246E"/>
    <w:rsid w:val="002B4938"/>
    <w:rsid w:val="002B5799"/>
    <w:rsid w:val="002D0C55"/>
    <w:rsid w:val="002D2166"/>
    <w:rsid w:val="002D4DE3"/>
    <w:rsid w:val="002D500F"/>
    <w:rsid w:val="002E1086"/>
    <w:rsid w:val="002E2F76"/>
    <w:rsid w:val="002E6433"/>
    <w:rsid w:val="002F7995"/>
    <w:rsid w:val="0030154F"/>
    <w:rsid w:val="00301767"/>
    <w:rsid w:val="00301DCD"/>
    <w:rsid w:val="00303423"/>
    <w:rsid w:val="0030755F"/>
    <w:rsid w:val="00312085"/>
    <w:rsid w:val="00314324"/>
    <w:rsid w:val="00321A93"/>
    <w:rsid w:val="00322C5B"/>
    <w:rsid w:val="00324E84"/>
    <w:rsid w:val="00325EE4"/>
    <w:rsid w:val="00340DA5"/>
    <w:rsid w:val="00351322"/>
    <w:rsid w:val="00357BD3"/>
    <w:rsid w:val="00366AFE"/>
    <w:rsid w:val="00367205"/>
    <w:rsid w:val="00372D7F"/>
    <w:rsid w:val="00376114"/>
    <w:rsid w:val="00377EA7"/>
    <w:rsid w:val="0038014E"/>
    <w:rsid w:val="0038495B"/>
    <w:rsid w:val="0038508C"/>
    <w:rsid w:val="003870AB"/>
    <w:rsid w:val="00390B03"/>
    <w:rsid w:val="003928B2"/>
    <w:rsid w:val="003A0C4D"/>
    <w:rsid w:val="003A1322"/>
    <w:rsid w:val="003A4C29"/>
    <w:rsid w:val="003A571C"/>
    <w:rsid w:val="003A689A"/>
    <w:rsid w:val="003B4313"/>
    <w:rsid w:val="003B4BE7"/>
    <w:rsid w:val="003C58AE"/>
    <w:rsid w:val="003D0C9C"/>
    <w:rsid w:val="003D3F1C"/>
    <w:rsid w:val="003D784B"/>
    <w:rsid w:val="003E26D1"/>
    <w:rsid w:val="003E29CB"/>
    <w:rsid w:val="003E61AC"/>
    <w:rsid w:val="003F1CDA"/>
    <w:rsid w:val="003F5F1A"/>
    <w:rsid w:val="003F7C51"/>
    <w:rsid w:val="00401E81"/>
    <w:rsid w:val="004068C1"/>
    <w:rsid w:val="00412E80"/>
    <w:rsid w:val="0042221D"/>
    <w:rsid w:val="00423EA1"/>
    <w:rsid w:val="00423F63"/>
    <w:rsid w:val="00436870"/>
    <w:rsid w:val="0044121D"/>
    <w:rsid w:val="004420FB"/>
    <w:rsid w:val="00445A17"/>
    <w:rsid w:val="00451B73"/>
    <w:rsid w:val="00451D8A"/>
    <w:rsid w:val="004567B6"/>
    <w:rsid w:val="00460B06"/>
    <w:rsid w:val="0046316A"/>
    <w:rsid w:val="00463FCF"/>
    <w:rsid w:val="00464C0C"/>
    <w:rsid w:val="00472AE2"/>
    <w:rsid w:val="004736BF"/>
    <w:rsid w:val="00473C01"/>
    <w:rsid w:val="00475F72"/>
    <w:rsid w:val="00476F67"/>
    <w:rsid w:val="004800BE"/>
    <w:rsid w:val="00482092"/>
    <w:rsid w:val="00482BF3"/>
    <w:rsid w:val="00484A38"/>
    <w:rsid w:val="004861AE"/>
    <w:rsid w:val="00491A57"/>
    <w:rsid w:val="00493391"/>
    <w:rsid w:val="004950EB"/>
    <w:rsid w:val="004A192F"/>
    <w:rsid w:val="004A1EC0"/>
    <w:rsid w:val="004A45E4"/>
    <w:rsid w:val="004A4E99"/>
    <w:rsid w:val="004A5F4D"/>
    <w:rsid w:val="004B05E4"/>
    <w:rsid w:val="004B1B1B"/>
    <w:rsid w:val="004C2E8A"/>
    <w:rsid w:val="004C434A"/>
    <w:rsid w:val="004C5961"/>
    <w:rsid w:val="004C5F89"/>
    <w:rsid w:val="004D1288"/>
    <w:rsid w:val="004D50B1"/>
    <w:rsid w:val="004D6B40"/>
    <w:rsid w:val="004E1200"/>
    <w:rsid w:val="004E2118"/>
    <w:rsid w:val="004E7276"/>
    <w:rsid w:val="004F34A1"/>
    <w:rsid w:val="00504F64"/>
    <w:rsid w:val="005079C4"/>
    <w:rsid w:val="00512704"/>
    <w:rsid w:val="00516B85"/>
    <w:rsid w:val="00517708"/>
    <w:rsid w:val="00517812"/>
    <w:rsid w:val="00522118"/>
    <w:rsid w:val="00525D3E"/>
    <w:rsid w:val="0052638C"/>
    <w:rsid w:val="00533616"/>
    <w:rsid w:val="00543B69"/>
    <w:rsid w:val="00543F12"/>
    <w:rsid w:val="00544CEF"/>
    <w:rsid w:val="00546F32"/>
    <w:rsid w:val="00547C54"/>
    <w:rsid w:val="00554DD8"/>
    <w:rsid w:val="00555996"/>
    <w:rsid w:val="0056563E"/>
    <w:rsid w:val="005660F6"/>
    <w:rsid w:val="0056671A"/>
    <w:rsid w:val="00570774"/>
    <w:rsid w:val="005709E6"/>
    <w:rsid w:val="00570A67"/>
    <w:rsid w:val="00571580"/>
    <w:rsid w:val="00573821"/>
    <w:rsid w:val="00573EA8"/>
    <w:rsid w:val="00574B2B"/>
    <w:rsid w:val="005839A8"/>
    <w:rsid w:val="00584A6D"/>
    <w:rsid w:val="00585720"/>
    <w:rsid w:val="00585CA6"/>
    <w:rsid w:val="00586334"/>
    <w:rsid w:val="005906AB"/>
    <w:rsid w:val="005965BA"/>
    <w:rsid w:val="005A328F"/>
    <w:rsid w:val="005A6DB0"/>
    <w:rsid w:val="005A7133"/>
    <w:rsid w:val="005B2DF2"/>
    <w:rsid w:val="005B5D1C"/>
    <w:rsid w:val="005B74A4"/>
    <w:rsid w:val="005C01BA"/>
    <w:rsid w:val="005C0BC0"/>
    <w:rsid w:val="005C0EDE"/>
    <w:rsid w:val="005C1095"/>
    <w:rsid w:val="005C4017"/>
    <w:rsid w:val="005D5B1F"/>
    <w:rsid w:val="005D6BAC"/>
    <w:rsid w:val="005E0A22"/>
    <w:rsid w:val="005E0A95"/>
    <w:rsid w:val="005E2CE5"/>
    <w:rsid w:val="005E7AD6"/>
    <w:rsid w:val="005F0207"/>
    <w:rsid w:val="005F3141"/>
    <w:rsid w:val="005F34FF"/>
    <w:rsid w:val="005F4D76"/>
    <w:rsid w:val="005F6E40"/>
    <w:rsid w:val="00602CB8"/>
    <w:rsid w:val="00610403"/>
    <w:rsid w:val="00611137"/>
    <w:rsid w:val="00621712"/>
    <w:rsid w:val="00622F50"/>
    <w:rsid w:val="00625B0B"/>
    <w:rsid w:val="006268D7"/>
    <w:rsid w:val="00627D2D"/>
    <w:rsid w:val="00632AAC"/>
    <w:rsid w:val="00636107"/>
    <w:rsid w:val="006417C3"/>
    <w:rsid w:val="00642854"/>
    <w:rsid w:val="006464B4"/>
    <w:rsid w:val="00650A3B"/>
    <w:rsid w:val="006522C3"/>
    <w:rsid w:val="0065483D"/>
    <w:rsid w:val="006552B2"/>
    <w:rsid w:val="00656893"/>
    <w:rsid w:val="00657E9F"/>
    <w:rsid w:val="00660BA8"/>
    <w:rsid w:val="00663FCB"/>
    <w:rsid w:val="00664E5A"/>
    <w:rsid w:val="00665C80"/>
    <w:rsid w:val="00670662"/>
    <w:rsid w:val="00673450"/>
    <w:rsid w:val="00673AF3"/>
    <w:rsid w:val="00674230"/>
    <w:rsid w:val="0067446E"/>
    <w:rsid w:val="00676F6E"/>
    <w:rsid w:val="00680448"/>
    <w:rsid w:val="0068136A"/>
    <w:rsid w:val="0068187A"/>
    <w:rsid w:val="0068536A"/>
    <w:rsid w:val="00686796"/>
    <w:rsid w:val="00691E03"/>
    <w:rsid w:val="00694916"/>
    <w:rsid w:val="00695FF5"/>
    <w:rsid w:val="006A2696"/>
    <w:rsid w:val="006A2B9B"/>
    <w:rsid w:val="006A6C93"/>
    <w:rsid w:val="006B104A"/>
    <w:rsid w:val="006B38DE"/>
    <w:rsid w:val="006B3ECE"/>
    <w:rsid w:val="006B6225"/>
    <w:rsid w:val="006B6552"/>
    <w:rsid w:val="006C08E3"/>
    <w:rsid w:val="006C15D9"/>
    <w:rsid w:val="006C2BFE"/>
    <w:rsid w:val="006C3E2D"/>
    <w:rsid w:val="006C4859"/>
    <w:rsid w:val="006C6851"/>
    <w:rsid w:val="006C6A6D"/>
    <w:rsid w:val="006C7F63"/>
    <w:rsid w:val="006D033B"/>
    <w:rsid w:val="006D0B94"/>
    <w:rsid w:val="006D21AC"/>
    <w:rsid w:val="006E3755"/>
    <w:rsid w:val="006E58E1"/>
    <w:rsid w:val="006E6467"/>
    <w:rsid w:val="006E7028"/>
    <w:rsid w:val="006E74EC"/>
    <w:rsid w:val="006F4558"/>
    <w:rsid w:val="006F6118"/>
    <w:rsid w:val="006F6365"/>
    <w:rsid w:val="006F6803"/>
    <w:rsid w:val="00704CC2"/>
    <w:rsid w:val="00713B4B"/>
    <w:rsid w:val="0071650E"/>
    <w:rsid w:val="00717E65"/>
    <w:rsid w:val="00721405"/>
    <w:rsid w:val="0072351C"/>
    <w:rsid w:val="00727ACB"/>
    <w:rsid w:val="00730D77"/>
    <w:rsid w:val="00732255"/>
    <w:rsid w:val="00732A24"/>
    <w:rsid w:val="00734CB8"/>
    <w:rsid w:val="00735CFD"/>
    <w:rsid w:val="00740562"/>
    <w:rsid w:val="007412F3"/>
    <w:rsid w:val="00743BE0"/>
    <w:rsid w:val="00745041"/>
    <w:rsid w:val="00747B03"/>
    <w:rsid w:val="00747CB7"/>
    <w:rsid w:val="007500F2"/>
    <w:rsid w:val="0075389E"/>
    <w:rsid w:val="00753F1F"/>
    <w:rsid w:val="00766010"/>
    <w:rsid w:val="007670EA"/>
    <w:rsid w:val="007700A1"/>
    <w:rsid w:val="00771DFC"/>
    <w:rsid w:val="00773E68"/>
    <w:rsid w:val="00774563"/>
    <w:rsid w:val="00782119"/>
    <w:rsid w:val="00783D46"/>
    <w:rsid w:val="007868B7"/>
    <w:rsid w:val="00792E9A"/>
    <w:rsid w:val="007960AC"/>
    <w:rsid w:val="00797E96"/>
    <w:rsid w:val="007A102C"/>
    <w:rsid w:val="007A3382"/>
    <w:rsid w:val="007A524E"/>
    <w:rsid w:val="007A60A1"/>
    <w:rsid w:val="007B2DEF"/>
    <w:rsid w:val="007B5340"/>
    <w:rsid w:val="007B6C45"/>
    <w:rsid w:val="007C1C30"/>
    <w:rsid w:val="007C723F"/>
    <w:rsid w:val="007D0F6B"/>
    <w:rsid w:val="007D1F9D"/>
    <w:rsid w:val="007D2B22"/>
    <w:rsid w:val="007D3DF8"/>
    <w:rsid w:val="007D44E4"/>
    <w:rsid w:val="007D5976"/>
    <w:rsid w:val="007F1218"/>
    <w:rsid w:val="007F2DFD"/>
    <w:rsid w:val="007F3C96"/>
    <w:rsid w:val="007F3EFB"/>
    <w:rsid w:val="00804011"/>
    <w:rsid w:val="00805105"/>
    <w:rsid w:val="0080592C"/>
    <w:rsid w:val="0081364D"/>
    <w:rsid w:val="00813D40"/>
    <w:rsid w:val="00816883"/>
    <w:rsid w:val="00820AD3"/>
    <w:rsid w:val="008211E7"/>
    <w:rsid w:val="0082605E"/>
    <w:rsid w:val="00831CAF"/>
    <w:rsid w:val="008339A2"/>
    <w:rsid w:val="00834851"/>
    <w:rsid w:val="008409E8"/>
    <w:rsid w:val="0084405C"/>
    <w:rsid w:val="008516A7"/>
    <w:rsid w:val="00855C0B"/>
    <w:rsid w:val="008754E9"/>
    <w:rsid w:val="0087794B"/>
    <w:rsid w:val="00884A15"/>
    <w:rsid w:val="00885A29"/>
    <w:rsid w:val="0089267E"/>
    <w:rsid w:val="00892A70"/>
    <w:rsid w:val="00892E5C"/>
    <w:rsid w:val="00895703"/>
    <w:rsid w:val="008A5CF5"/>
    <w:rsid w:val="008A6032"/>
    <w:rsid w:val="008A75B5"/>
    <w:rsid w:val="008B079B"/>
    <w:rsid w:val="008B117F"/>
    <w:rsid w:val="008C4BB8"/>
    <w:rsid w:val="008C4E5D"/>
    <w:rsid w:val="008C5507"/>
    <w:rsid w:val="008D17DC"/>
    <w:rsid w:val="008D35A7"/>
    <w:rsid w:val="008D3AAF"/>
    <w:rsid w:val="008D4008"/>
    <w:rsid w:val="008D5FA3"/>
    <w:rsid w:val="008D63BA"/>
    <w:rsid w:val="008E185B"/>
    <w:rsid w:val="008E3AEC"/>
    <w:rsid w:val="008F2600"/>
    <w:rsid w:val="008F3C54"/>
    <w:rsid w:val="008F42CB"/>
    <w:rsid w:val="0090199D"/>
    <w:rsid w:val="0090343C"/>
    <w:rsid w:val="009115B3"/>
    <w:rsid w:val="00921432"/>
    <w:rsid w:val="00922778"/>
    <w:rsid w:val="009252FE"/>
    <w:rsid w:val="0093047F"/>
    <w:rsid w:val="009350E6"/>
    <w:rsid w:val="00937917"/>
    <w:rsid w:val="009470E4"/>
    <w:rsid w:val="00951013"/>
    <w:rsid w:val="009541EC"/>
    <w:rsid w:val="00954EBE"/>
    <w:rsid w:val="00961221"/>
    <w:rsid w:val="00961D64"/>
    <w:rsid w:val="00966097"/>
    <w:rsid w:val="009811EF"/>
    <w:rsid w:val="0098617C"/>
    <w:rsid w:val="00991F0E"/>
    <w:rsid w:val="00992D31"/>
    <w:rsid w:val="00994F9B"/>
    <w:rsid w:val="00996360"/>
    <w:rsid w:val="00997D96"/>
    <w:rsid w:val="009A06E3"/>
    <w:rsid w:val="009A1A89"/>
    <w:rsid w:val="009A222E"/>
    <w:rsid w:val="009A4691"/>
    <w:rsid w:val="009A5C5B"/>
    <w:rsid w:val="009A7DEB"/>
    <w:rsid w:val="009B4A7B"/>
    <w:rsid w:val="009B4B0E"/>
    <w:rsid w:val="009C0A50"/>
    <w:rsid w:val="009C40E2"/>
    <w:rsid w:val="009C5616"/>
    <w:rsid w:val="009C6495"/>
    <w:rsid w:val="009D47DC"/>
    <w:rsid w:val="009D6964"/>
    <w:rsid w:val="009D6C3A"/>
    <w:rsid w:val="009D7C9B"/>
    <w:rsid w:val="009E19D6"/>
    <w:rsid w:val="009E333A"/>
    <w:rsid w:val="009E787F"/>
    <w:rsid w:val="009F277E"/>
    <w:rsid w:val="009F5B57"/>
    <w:rsid w:val="009F5F38"/>
    <w:rsid w:val="009F71F2"/>
    <w:rsid w:val="009F7905"/>
    <w:rsid w:val="00A06FEA"/>
    <w:rsid w:val="00A14A8B"/>
    <w:rsid w:val="00A17121"/>
    <w:rsid w:val="00A22434"/>
    <w:rsid w:val="00A26A35"/>
    <w:rsid w:val="00A34214"/>
    <w:rsid w:val="00A343E2"/>
    <w:rsid w:val="00A42118"/>
    <w:rsid w:val="00A4307E"/>
    <w:rsid w:val="00A47C8C"/>
    <w:rsid w:val="00A54E9B"/>
    <w:rsid w:val="00A64727"/>
    <w:rsid w:val="00A66881"/>
    <w:rsid w:val="00A70E6F"/>
    <w:rsid w:val="00A7118B"/>
    <w:rsid w:val="00A715E0"/>
    <w:rsid w:val="00A73A32"/>
    <w:rsid w:val="00A761D7"/>
    <w:rsid w:val="00A8004B"/>
    <w:rsid w:val="00A8068B"/>
    <w:rsid w:val="00A80FF6"/>
    <w:rsid w:val="00A81D9D"/>
    <w:rsid w:val="00A82476"/>
    <w:rsid w:val="00A831F4"/>
    <w:rsid w:val="00A8605A"/>
    <w:rsid w:val="00A92267"/>
    <w:rsid w:val="00A92774"/>
    <w:rsid w:val="00A950F9"/>
    <w:rsid w:val="00AA122E"/>
    <w:rsid w:val="00AA1974"/>
    <w:rsid w:val="00AA299F"/>
    <w:rsid w:val="00AA3C57"/>
    <w:rsid w:val="00AA64BF"/>
    <w:rsid w:val="00AB089B"/>
    <w:rsid w:val="00AB22ED"/>
    <w:rsid w:val="00AB385D"/>
    <w:rsid w:val="00AB3E72"/>
    <w:rsid w:val="00AB4330"/>
    <w:rsid w:val="00AC28FB"/>
    <w:rsid w:val="00AD0063"/>
    <w:rsid w:val="00AD0333"/>
    <w:rsid w:val="00AD3C0C"/>
    <w:rsid w:val="00AD4E77"/>
    <w:rsid w:val="00AD5C20"/>
    <w:rsid w:val="00AE1F0D"/>
    <w:rsid w:val="00AE3C52"/>
    <w:rsid w:val="00AE3E8F"/>
    <w:rsid w:val="00AE4C3E"/>
    <w:rsid w:val="00AF0C3A"/>
    <w:rsid w:val="00AF0DED"/>
    <w:rsid w:val="00AF2785"/>
    <w:rsid w:val="00AF3330"/>
    <w:rsid w:val="00AF5F1D"/>
    <w:rsid w:val="00B02D98"/>
    <w:rsid w:val="00B0404F"/>
    <w:rsid w:val="00B05B02"/>
    <w:rsid w:val="00B07099"/>
    <w:rsid w:val="00B12F36"/>
    <w:rsid w:val="00B159C3"/>
    <w:rsid w:val="00B20835"/>
    <w:rsid w:val="00B22C15"/>
    <w:rsid w:val="00B238D6"/>
    <w:rsid w:val="00B30288"/>
    <w:rsid w:val="00B30489"/>
    <w:rsid w:val="00B34952"/>
    <w:rsid w:val="00B35DC3"/>
    <w:rsid w:val="00B36326"/>
    <w:rsid w:val="00B372CC"/>
    <w:rsid w:val="00B47022"/>
    <w:rsid w:val="00B5438B"/>
    <w:rsid w:val="00B5650D"/>
    <w:rsid w:val="00B61AE6"/>
    <w:rsid w:val="00B676D8"/>
    <w:rsid w:val="00B73D66"/>
    <w:rsid w:val="00B75120"/>
    <w:rsid w:val="00B77C7E"/>
    <w:rsid w:val="00B80352"/>
    <w:rsid w:val="00B85991"/>
    <w:rsid w:val="00B8759D"/>
    <w:rsid w:val="00B9359E"/>
    <w:rsid w:val="00BA0F88"/>
    <w:rsid w:val="00BA27E5"/>
    <w:rsid w:val="00BA291D"/>
    <w:rsid w:val="00BA6A5D"/>
    <w:rsid w:val="00BA7AFF"/>
    <w:rsid w:val="00BB07D8"/>
    <w:rsid w:val="00BB4C8E"/>
    <w:rsid w:val="00BB6F52"/>
    <w:rsid w:val="00BC0686"/>
    <w:rsid w:val="00BC0864"/>
    <w:rsid w:val="00BC23B6"/>
    <w:rsid w:val="00BD64DE"/>
    <w:rsid w:val="00BE184E"/>
    <w:rsid w:val="00BE53C4"/>
    <w:rsid w:val="00BE54C5"/>
    <w:rsid w:val="00BE5CF7"/>
    <w:rsid w:val="00BF2945"/>
    <w:rsid w:val="00BF2DE3"/>
    <w:rsid w:val="00C005C7"/>
    <w:rsid w:val="00C03C7D"/>
    <w:rsid w:val="00C057C4"/>
    <w:rsid w:val="00C121AB"/>
    <w:rsid w:val="00C12C25"/>
    <w:rsid w:val="00C23E59"/>
    <w:rsid w:val="00C24FCD"/>
    <w:rsid w:val="00C302D1"/>
    <w:rsid w:val="00C33439"/>
    <w:rsid w:val="00C35CBC"/>
    <w:rsid w:val="00C35DC5"/>
    <w:rsid w:val="00C35FA5"/>
    <w:rsid w:val="00C36339"/>
    <w:rsid w:val="00C41FC7"/>
    <w:rsid w:val="00C4428A"/>
    <w:rsid w:val="00C51924"/>
    <w:rsid w:val="00C55131"/>
    <w:rsid w:val="00C55EFC"/>
    <w:rsid w:val="00C56C1E"/>
    <w:rsid w:val="00C56FA5"/>
    <w:rsid w:val="00C63362"/>
    <w:rsid w:val="00C63C71"/>
    <w:rsid w:val="00C6664E"/>
    <w:rsid w:val="00C6671E"/>
    <w:rsid w:val="00C66756"/>
    <w:rsid w:val="00C7109C"/>
    <w:rsid w:val="00C8012C"/>
    <w:rsid w:val="00C83970"/>
    <w:rsid w:val="00C84DFE"/>
    <w:rsid w:val="00C91650"/>
    <w:rsid w:val="00C91A72"/>
    <w:rsid w:val="00C95921"/>
    <w:rsid w:val="00C95EFD"/>
    <w:rsid w:val="00CA4E61"/>
    <w:rsid w:val="00CB11A3"/>
    <w:rsid w:val="00CB133A"/>
    <w:rsid w:val="00CB167E"/>
    <w:rsid w:val="00CB433F"/>
    <w:rsid w:val="00CD4585"/>
    <w:rsid w:val="00CD6471"/>
    <w:rsid w:val="00CE0620"/>
    <w:rsid w:val="00CE1BDD"/>
    <w:rsid w:val="00CE2513"/>
    <w:rsid w:val="00CE40C9"/>
    <w:rsid w:val="00CE6DB7"/>
    <w:rsid w:val="00CE7ED5"/>
    <w:rsid w:val="00CF1D16"/>
    <w:rsid w:val="00CF2050"/>
    <w:rsid w:val="00CF2547"/>
    <w:rsid w:val="00CF72B1"/>
    <w:rsid w:val="00CF7A50"/>
    <w:rsid w:val="00D11415"/>
    <w:rsid w:val="00D139B8"/>
    <w:rsid w:val="00D204D5"/>
    <w:rsid w:val="00D219CF"/>
    <w:rsid w:val="00D21FFF"/>
    <w:rsid w:val="00D23ADD"/>
    <w:rsid w:val="00D26657"/>
    <w:rsid w:val="00D30D18"/>
    <w:rsid w:val="00D316B8"/>
    <w:rsid w:val="00D33D4D"/>
    <w:rsid w:val="00D3540F"/>
    <w:rsid w:val="00D373C9"/>
    <w:rsid w:val="00D37C36"/>
    <w:rsid w:val="00D43464"/>
    <w:rsid w:val="00D45A17"/>
    <w:rsid w:val="00D52A8E"/>
    <w:rsid w:val="00D553C0"/>
    <w:rsid w:val="00D577B9"/>
    <w:rsid w:val="00D60963"/>
    <w:rsid w:val="00D62E0D"/>
    <w:rsid w:val="00D73B9A"/>
    <w:rsid w:val="00D7654B"/>
    <w:rsid w:val="00D80263"/>
    <w:rsid w:val="00D868A9"/>
    <w:rsid w:val="00D95DC2"/>
    <w:rsid w:val="00DA1391"/>
    <w:rsid w:val="00DA6BA0"/>
    <w:rsid w:val="00DB1581"/>
    <w:rsid w:val="00DB224E"/>
    <w:rsid w:val="00DB2D56"/>
    <w:rsid w:val="00DB3389"/>
    <w:rsid w:val="00DB69F3"/>
    <w:rsid w:val="00DB7CA2"/>
    <w:rsid w:val="00DC70D7"/>
    <w:rsid w:val="00DD3616"/>
    <w:rsid w:val="00DE0361"/>
    <w:rsid w:val="00DE382D"/>
    <w:rsid w:val="00DE4D45"/>
    <w:rsid w:val="00DE5E64"/>
    <w:rsid w:val="00DE70BF"/>
    <w:rsid w:val="00DE7800"/>
    <w:rsid w:val="00DF0205"/>
    <w:rsid w:val="00DF02F0"/>
    <w:rsid w:val="00DF06C1"/>
    <w:rsid w:val="00DF35A4"/>
    <w:rsid w:val="00DF63AF"/>
    <w:rsid w:val="00DF6B0D"/>
    <w:rsid w:val="00E0106A"/>
    <w:rsid w:val="00E01AF3"/>
    <w:rsid w:val="00E03E93"/>
    <w:rsid w:val="00E100F0"/>
    <w:rsid w:val="00E119C5"/>
    <w:rsid w:val="00E170DE"/>
    <w:rsid w:val="00E25407"/>
    <w:rsid w:val="00E30F50"/>
    <w:rsid w:val="00E32772"/>
    <w:rsid w:val="00E33AC9"/>
    <w:rsid w:val="00E344CD"/>
    <w:rsid w:val="00E3471F"/>
    <w:rsid w:val="00E36B8F"/>
    <w:rsid w:val="00E405FA"/>
    <w:rsid w:val="00E4252B"/>
    <w:rsid w:val="00E42553"/>
    <w:rsid w:val="00E43241"/>
    <w:rsid w:val="00E43F08"/>
    <w:rsid w:val="00E50F78"/>
    <w:rsid w:val="00E53160"/>
    <w:rsid w:val="00E55B87"/>
    <w:rsid w:val="00E5752C"/>
    <w:rsid w:val="00E61698"/>
    <w:rsid w:val="00E62E51"/>
    <w:rsid w:val="00E66FE0"/>
    <w:rsid w:val="00E71DFA"/>
    <w:rsid w:val="00E82CC0"/>
    <w:rsid w:val="00E8524C"/>
    <w:rsid w:val="00E90AD5"/>
    <w:rsid w:val="00E92220"/>
    <w:rsid w:val="00E92646"/>
    <w:rsid w:val="00E9330A"/>
    <w:rsid w:val="00E963C4"/>
    <w:rsid w:val="00EA46DF"/>
    <w:rsid w:val="00EA55E8"/>
    <w:rsid w:val="00EA58CD"/>
    <w:rsid w:val="00EA6636"/>
    <w:rsid w:val="00EB01FD"/>
    <w:rsid w:val="00EB1F48"/>
    <w:rsid w:val="00EB3A82"/>
    <w:rsid w:val="00EB3B9F"/>
    <w:rsid w:val="00EB45A7"/>
    <w:rsid w:val="00EB4A31"/>
    <w:rsid w:val="00EB60E5"/>
    <w:rsid w:val="00EC3756"/>
    <w:rsid w:val="00EC402D"/>
    <w:rsid w:val="00EC40B9"/>
    <w:rsid w:val="00EC6765"/>
    <w:rsid w:val="00EC6E6D"/>
    <w:rsid w:val="00ED0C66"/>
    <w:rsid w:val="00ED527A"/>
    <w:rsid w:val="00ED6CB9"/>
    <w:rsid w:val="00EE20F0"/>
    <w:rsid w:val="00EE455B"/>
    <w:rsid w:val="00EF0C63"/>
    <w:rsid w:val="00EF2133"/>
    <w:rsid w:val="00EF6604"/>
    <w:rsid w:val="00F00CB4"/>
    <w:rsid w:val="00F108EB"/>
    <w:rsid w:val="00F10F1A"/>
    <w:rsid w:val="00F1249D"/>
    <w:rsid w:val="00F13766"/>
    <w:rsid w:val="00F151F3"/>
    <w:rsid w:val="00F154A8"/>
    <w:rsid w:val="00F32AE2"/>
    <w:rsid w:val="00F33DCD"/>
    <w:rsid w:val="00F3675C"/>
    <w:rsid w:val="00F3799B"/>
    <w:rsid w:val="00F42B86"/>
    <w:rsid w:val="00F565B3"/>
    <w:rsid w:val="00F57C60"/>
    <w:rsid w:val="00F72DA3"/>
    <w:rsid w:val="00F73A54"/>
    <w:rsid w:val="00F74462"/>
    <w:rsid w:val="00F75EA4"/>
    <w:rsid w:val="00F850EB"/>
    <w:rsid w:val="00F8543B"/>
    <w:rsid w:val="00F870D5"/>
    <w:rsid w:val="00F9624F"/>
    <w:rsid w:val="00FA2289"/>
    <w:rsid w:val="00FA2492"/>
    <w:rsid w:val="00FA3824"/>
    <w:rsid w:val="00FB0D2D"/>
    <w:rsid w:val="00FB13B2"/>
    <w:rsid w:val="00FD00EB"/>
    <w:rsid w:val="00FD32F3"/>
    <w:rsid w:val="00FD588E"/>
    <w:rsid w:val="00FE28F8"/>
    <w:rsid w:val="00FE313D"/>
    <w:rsid w:val="00FE3F02"/>
    <w:rsid w:val="00FE608B"/>
    <w:rsid w:val="00FF26A5"/>
    <w:rsid w:val="00FF2A63"/>
    <w:rsid w:val="00FF35EA"/>
    <w:rsid w:val="00FF5888"/>
    <w:rsid w:val="00FF5921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316E9"/>
  <w15:chartTrackingRefBased/>
  <w15:docId w15:val="{48E72723-F214-488C-A687-7AC4940B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10F1A"/>
    <w:rPr>
      <w:rFonts w:ascii="Arial" w:hAnsi="Arial"/>
    </w:rPr>
  </w:style>
  <w:style w:type="paragraph" w:styleId="Cmsor1">
    <w:name w:val="heading 1"/>
    <w:basedOn w:val="Norml"/>
    <w:next w:val="Norml"/>
    <w:link w:val="Cmsor1Char"/>
    <w:qFormat/>
    <w:rsid w:val="00193C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AA3C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F455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F45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customStyle="1" w:styleId="SzovegFolytatas">
    <w:name w:val="SzovegFolytatas"/>
    <w:basedOn w:val="Norml"/>
    <w:link w:val="SzovegFolytatasChar2"/>
    <w:pPr>
      <w:spacing w:before="60"/>
      <w:jc w:val="both"/>
    </w:pPr>
  </w:style>
  <w:style w:type="paragraph" w:customStyle="1" w:styleId="SzovegBekezdes">
    <w:name w:val="SzovegBekezdes"/>
    <w:basedOn w:val="SzovegFolytatas"/>
    <w:next w:val="SzovegFolytatas"/>
    <w:pPr>
      <w:ind w:firstLine="397"/>
    </w:pPr>
  </w:style>
  <w:style w:type="paragraph" w:customStyle="1" w:styleId="Felsorol1">
    <w:name w:val="Felsorol1"/>
    <w:basedOn w:val="SzovegFolytatas"/>
    <w:link w:val="Felsorol1Char"/>
    <w:pPr>
      <w:ind w:left="397" w:hanging="397"/>
    </w:pPr>
  </w:style>
  <w:style w:type="paragraph" w:customStyle="1" w:styleId="Felsorol2">
    <w:name w:val="Felsorol2"/>
    <w:basedOn w:val="Felsorol1"/>
    <w:link w:val="Felsorol2Char"/>
    <w:pPr>
      <w:ind w:left="794"/>
    </w:pPr>
  </w:style>
  <w:style w:type="paragraph" w:customStyle="1" w:styleId="KitekintBekezdes">
    <w:name w:val="KitekintBekezdes"/>
    <w:basedOn w:val="KitekintFolytatas"/>
    <w:next w:val="KitekintFolytatas"/>
    <w:link w:val="KitekintBekezdesChar"/>
    <w:pPr>
      <w:ind w:firstLine="397"/>
    </w:pPr>
  </w:style>
  <w:style w:type="paragraph" w:customStyle="1" w:styleId="KitekintFolytatas">
    <w:name w:val="KitekintFolytatas"/>
    <w:basedOn w:val="SzovegFolytatas"/>
    <w:pPr>
      <w:ind w:left="1701"/>
    </w:pPr>
    <w:rPr>
      <w:sz w:val="16"/>
    </w:rPr>
  </w:style>
  <w:style w:type="paragraph" w:customStyle="1" w:styleId="KitekintFelsorol">
    <w:name w:val="KitekintFelsorol"/>
    <w:basedOn w:val="KitekintFolytatas"/>
    <w:pPr>
      <w:ind w:left="2268" w:hanging="567"/>
    </w:pPr>
  </w:style>
  <w:style w:type="paragraph" w:customStyle="1" w:styleId="Cim1Modul">
    <w:name w:val="Cim1Modul"/>
    <w:basedOn w:val="Norml"/>
    <w:next w:val="SzovegBekezdes"/>
    <w:pPr>
      <w:spacing w:before="60" w:after="120"/>
      <w:jc w:val="center"/>
      <w:outlineLvl w:val="0"/>
    </w:pPr>
    <w:rPr>
      <w:b/>
      <w:sz w:val="28"/>
    </w:rPr>
  </w:style>
  <w:style w:type="paragraph" w:customStyle="1" w:styleId="Cim2Fejezet">
    <w:name w:val="Cim2Fejezet"/>
    <w:basedOn w:val="Norml"/>
    <w:next w:val="SzovegBekezdes"/>
    <w:link w:val="Cim2FejezetChar"/>
    <w:pPr>
      <w:spacing w:before="60" w:after="60"/>
      <w:outlineLvl w:val="1"/>
    </w:pPr>
    <w:rPr>
      <w:b/>
      <w:sz w:val="24"/>
    </w:rPr>
  </w:style>
  <w:style w:type="paragraph" w:customStyle="1" w:styleId="Cim3Alfejezet">
    <w:name w:val="Cim3Alfejezet"/>
    <w:basedOn w:val="Norml"/>
    <w:next w:val="SzovegBekezdes"/>
    <w:pPr>
      <w:spacing w:before="60"/>
      <w:outlineLvl w:val="2"/>
    </w:pPr>
    <w:rPr>
      <w:i/>
    </w:rPr>
  </w:style>
  <w:style w:type="character" w:customStyle="1" w:styleId="Betu1Dolt">
    <w:name w:val="Betu1Dolt"/>
    <w:rPr>
      <w:rFonts w:ascii="Arial" w:hAnsi="Arial"/>
      <w:i/>
      <w:sz w:val="20"/>
    </w:rPr>
  </w:style>
  <w:style w:type="character" w:customStyle="1" w:styleId="Betu0Alap">
    <w:name w:val="Betu0Alap"/>
    <w:rPr>
      <w:rFonts w:ascii="Arial" w:hAnsi="Arial"/>
      <w:sz w:val="20"/>
    </w:rPr>
  </w:style>
  <w:style w:type="character" w:customStyle="1" w:styleId="Betu2Felkover">
    <w:name w:val="Betu2Felkover"/>
    <w:rPr>
      <w:rFonts w:ascii="Arial" w:hAnsi="Arial"/>
      <w:b/>
      <w:sz w:val="20"/>
    </w:rPr>
  </w:style>
  <w:style w:type="character" w:customStyle="1" w:styleId="Betu3Kifest">
    <w:name w:val="Betu3Kifest"/>
    <w:rPr>
      <w:rFonts w:ascii="Arial" w:hAnsi="Arial"/>
      <w:sz w:val="20"/>
      <w:bdr w:val="none" w:sz="0" w:space="0" w:color="auto"/>
      <w:shd w:val="clear" w:color="auto" w:fill="00FFFF"/>
    </w:rPr>
  </w:style>
  <w:style w:type="character" w:customStyle="1" w:styleId="Betu4Inverz">
    <w:name w:val="Betu4Inverz"/>
    <w:rPr>
      <w:rFonts w:ascii="Arial" w:hAnsi="Arial"/>
      <w:color w:val="FFFFFF"/>
      <w:sz w:val="20"/>
      <w:bdr w:val="none" w:sz="0" w:space="0" w:color="auto"/>
      <w:shd w:val="clear" w:color="auto" w:fill="000000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customStyle="1" w:styleId="SzovegKozep">
    <w:name w:val="SzovegKozep"/>
    <w:basedOn w:val="SzovegFolytatas"/>
    <w:pPr>
      <w:jc w:val="center"/>
    </w:pPr>
  </w:style>
  <w:style w:type="paragraph" w:customStyle="1" w:styleId="SzovegJobbra">
    <w:name w:val="SzovegJobbra"/>
    <w:basedOn w:val="SzovegFolytatas"/>
    <w:pPr>
      <w:jc w:val="right"/>
    </w:pPr>
  </w:style>
  <w:style w:type="paragraph" w:customStyle="1" w:styleId="SzovegBalra">
    <w:name w:val="SzovegBalra"/>
    <w:basedOn w:val="SzovegFolytatas"/>
    <w:pPr>
      <w:jc w:val="left"/>
    </w:pPr>
  </w:style>
  <w:style w:type="paragraph" w:customStyle="1" w:styleId="Cim0Tananyag">
    <w:name w:val="Cim0Tananyag"/>
    <w:basedOn w:val="Norml"/>
    <w:next w:val="SzovegBekezdes"/>
    <w:pPr>
      <w:spacing w:before="60" w:after="120"/>
      <w:jc w:val="center"/>
      <w:outlineLvl w:val="0"/>
    </w:pPr>
    <w:rPr>
      <w:b/>
      <w:sz w:val="28"/>
    </w:rPr>
  </w:style>
  <w:style w:type="character" w:customStyle="1" w:styleId="Cmsor1Char">
    <w:name w:val="Címsor 1 Char"/>
    <w:link w:val="Cmsor1"/>
    <w:rsid w:val="00193CBE"/>
    <w:rPr>
      <w:rFonts w:ascii="Cambria" w:hAnsi="Cambria"/>
      <w:b/>
      <w:bCs/>
      <w:kern w:val="32"/>
      <w:sz w:val="32"/>
      <w:szCs w:val="32"/>
    </w:rPr>
  </w:style>
  <w:style w:type="character" w:customStyle="1" w:styleId="SzovegFolytatasChar2">
    <w:name w:val="SzovegFolytatas Char2"/>
    <w:link w:val="SzovegFolytatas"/>
    <w:rsid w:val="00193CBE"/>
    <w:rPr>
      <w:rFonts w:ascii="Arial" w:hAnsi="Arial"/>
    </w:rPr>
  </w:style>
  <w:style w:type="paragraph" w:styleId="Buborkszveg">
    <w:name w:val="Balloon Text"/>
    <w:basedOn w:val="Norml"/>
    <w:link w:val="BuborkszvegChar"/>
    <w:rsid w:val="000C43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C43B0"/>
    <w:rPr>
      <w:rFonts w:ascii="Tahoma" w:hAnsi="Tahoma" w:cs="Tahoma"/>
      <w:sz w:val="16"/>
      <w:szCs w:val="16"/>
    </w:rPr>
  </w:style>
  <w:style w:type="paragraph" w:customStyle="1" w:styleId="SzovegFolytatasChar">
    <w:name w:val="SzovegFolytatas Char"/>
    <w:basedOn w:val="Norml"/>
    <w:link w:val="SzovegFolytatasCharChar"/>
    <w:rsid w:val="00AA3C57"/>
    <w:pPr>
      <w:spacing w:before="60"/>
      <w:jc w:val="both"/>
    </w:pPr>
  </w:style>
  <w:style w:type="character" w:customStyle="1" w:styleId="SzovegFolytatasCharChar">
    <w:name w:val="SzovegFolytatas Char Char"/>
    <w:link w:val="SzovegFolytatasChar"/>
    <w:rsid w:val="00AA3C57"/>
    <w:rPr>
      <w:rFonts w:ascii="Arial" w:hAnsi="Arial"/>
    </w:rPr>
  </w:style>
  <w:style w:type="character" w:customStyle="1" w:styleId="Felsorol1Char">
    <w:name w:val="Felsorol1 Char"/>
    <w:link w:val="Felsorol1"/>
    <w:rsid w:val="00AA3C57"/>
    <w:rPr>
      <w:rFonts w:ascii="Arial" w:hAnsi="Arial"/>
    </w:rPr>
  </w:style>
  <w:style w:type="character" w:customStyle="1" w:styleId="Cim2FejezetChar">
    <w:name w:val="Cim2Fejezet Char"/>
    <w:link w:val="Cim2Fejezet"/>
    <w:rsid w:val="00AA3C57"/>
    <w:rPr>
      <w:rFonts w:ascii="Arial" w:hAnsi="Arial"/>
      <w:b/>
      <w:sz w:val="24"/>
    </w:rPr>
  </w:style>
  <w:style w:type="character" w:customStyle="1" w:styleId="Cmsor2Char">
    <w:name w:val="Címsor 2 Char"/>
    <w:link w:val="Cmsor2"/>
    <w:semiHidden/>
    <w:rsid w:val="00AA3C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AA3C57"/>
    <w:rPr>
      <w:color w:val="0000FF"/>
      <w:u w:val="single"/>
    </w:rPr>
  </w:style>
  <w:style w:type="paragraph" w:customStyle="1" w:styleId="szovegfolytatas0">
    <w:name w:val="szovegfolytatas"/>
    <w:basedOn w:val="Norml"/>
    <w:rsid w:val="003F1C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tu4inverz0">
    <w:name w:val="betu4inverz"/>
    <w:basedOn w:val="Bekezdsalapbettpusa"/>
    <w:rsid w:val="003F1CDA"/>
  </w:style>
  <w:style w:type="table" w:styleId="Rcsostblzat">
    <w:name w:val="Table Grid"/>
    <w:basedOn w:val="Normltblzat"/>
    <w:uiPriority w:val="39"/>
    <w:rsid w:val="00FB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E90A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E90AD5"/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E90AD5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E90AD5"/>
    <w:rPr>
      <w:vertAlign w:val="superscript"/>
    </w:rPr>
  </w:style>
  <w:style w:type="paragraph" w:styleId="Szvegtrzs">
    <w:name w:val="Body Text"/>
    <w:basedOn w:val="Norml"/>
    <w:link w:val="SzvegtrzsChar"/>
    <w:rsid w:val="00E90AD5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rsid w:val="00E90AD5"/>
    <w:rPr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525D3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07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iemels2">
    <w:name w:val="Strong"/>
    <w:uiPriority w:val="22"/>
    <w:qFormat/>
    <w:rsid w:val="006D21AC"/>
    <w:rPr>
      <w:b/>
      <w:bCs/>
    </w:rPr>
  </w:style>
  <w:style w:type="paragraph" w:customStyle="1" w:styleId="Bekezds">
    <w:name w:val="Bekezdés"/>
    <w:uiPriority w:val="99"/>
    <w:rsid w:val="00A26A35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paragraph" w:customStyle="1" w:styleId="Bekezds2">
    <w:name w:val="Bekezdés2"/>
    <w:uiPriority w:val="99"/>
    <w:rsid w:val="00A26A35"/>
    <w:pPr>
      <w:widowControl w:val="0"/>
      <w:autoSpaceDE w:val="0"/>
      <w:autoSpaceDN w:val="0"/>
      <w:adjustRightInd w:val="0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rsid w:val="00A26A35"/>
    <w:pPr>
      <w:widowControl w:val="0"/>
      <w:autoSpaceDE w:val="0"/>
      <w:autoSpaceDN w:val="0"/>
      <w:adjustRightInd w:val="0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rsid w:val="00A26A35"/>
    <w:pPr>
      <w:widowControl w:val="0"/>
      <w:autoSpaceDE w:val="0"/>
      <w:autoSpaceDN w:val="0"/>
      <w:adjustRightInd w:val="0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i/>
      <w:iCs/>
      <w:sz w:val="24"/>
      <w:szCs w:val="24"/>
    </w:rPr>
  </w:style>
  <w:style w:type="paragraph" w:customStyle="1" w:styleId="FejezetCm">
    <w:name w:val="Fejezet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sz w:val="28"/>
      <w:szCs w:val="28"/>
    </w:rPr>
  </w:style>
  <w:style w:type="paragraph" w:customStyle="1" w:styleId="Kikezds">
    <w:name w:val="Kikezdés"/>
    <w:uiPriority w:val="99"/>
    <w:rsid w:val="00A26A35"/>
    <w:pPr>
      <w:widowControl w:val="0"/>
      <w:autoSpaceDE w:val="0"/>
      <w:autoSpaceDN w:val="0"/>
      <w:adjustRightInd w:val="0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rsid w:val="00A26A35"/>
    <w:pPr>
      <w:widowControl w:val="0"/>
      <w:autoSpaceDE w:val="0"/>
      <w:autoSpaceDN w:val="0"/>
      <w:adjustRightInd w:val="0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rsid w:val="00A26A35"/>
    <w:pPr>
      <w:widowControl w:val="0"/>
      <w:autoSpaceDE w:val="0"/>
      <w:autoSpaceDN w:val="0"/>
      <w:adjustRightInd w:val="0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rsid w:val="00A26A35"/>
    <w:pPr>
      <w:widowControl w:val="0"/>
      <w:autoSpaceDE w:val="0"/>
      <w:autoSpaceDN w:val="0"/>
      <w:adjustRightInd w:val="0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rsid w:val="00A26A35"/>
    <w:pPr>
      <w:widowControl w:val="0"/>
      <w:autoSpaceDE w:val="0"/>
      <w:autoSpaceDN w:val="0"/>
      <w:adjustRightInd w:val="0"/>
      <w:spacing w:before="240" w:after="240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rsid w:val="00A26A35"/>
    <w:pPr>
      <w:widowControl w:val="0"/>
      <w:autoSpaceDE w:val="0"/>
      <w:autoSpaceDN w:val="0"/>
      <w:adjustRightInd w:val="0"/>
      <w:spacing w:before="480" w:after="240"/>
    </w:pPr>
    <w:rPr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sz w:val="24"/>
      <w:szCs w:val="24"/>
    </w:rPr>
  </w:style>
  <w:style w:type="paragraph" w:customStyle="1" w:styleId="VastagCm">
    <w:name w:val="Vastag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sz w:val="24"/>
      <w:szCs w:val="24"/>
    </w:rPr>
  </w:style>
  <w:style w:type="paragraph" w:customStyle="1" w:styleId="vonal">
    <w:name w:val="vonal"/>
    <w:uiPriority w:val="99"/>
    <w:rsid w:val="00A26A3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styleId="Kiemels">
    <w:name w:val="Emphasis"/>
    <w:uiPriority w:val="20"/>
    <w:qFormat/>
    <w:rsid w:val="00DA1391"/>
    <w:rPr>
      <w:i/>
      <w:iCs/>
    </w:rPr>
  </w:style>
  <w:style w:type="paragraph" w:styleId="NormlWeb">
    <w:name w:val="Normal (Web)"/>
    <w:basedOn w:val="Norml"/>
    <w:uiPriority w:val="99"/>
    <w:unhideWhenUsed/>
    <w:rsid w:val="008A75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rticlelead">
    <w:name w:val="article__lead"/>
    <w:basedOn w:val="Norml"/>
    <w:rsid w:val="004D12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B75120"/>
  </w:style>
  <w:style w:type="character" w:customStyle="1" w:styleId="eop">
    <w:name w:val="eop"/>
    <w:rsid w:val="00B75120"/>
  </w:style>
  <w:style w:type="character" w:styleId="Mrltotthiperhivatkozs">
    <w:name w:val="FollowedHyperlink"/>
    <w:rsid w:val="00670662"/>
    <w:rPr>
      <w:color w:val="954F72"/>
      <w:u w:val="single"/>
    </w:rPr>
  </w:style>
  <w:style w:type="paragraph" w:customStyle="1" w:styleId="felsorolascim">
    <w:name w:val="felsorolascim"/>
    <w:basedOn w:val="Norml"/>
    <w:rsid w:val="006B38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msor3Char">
    <w:name w:val="Címsor 3 Char"/>
    <w:link w:val="Cmsor3"/>
    <w:semiHidden/>
    <w:rsid w:val="006F455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msor4Char">
    <w:name w:val="Címsor 4 Char"/>
    <w:link w:val="Cmsor4"/>
    <w:semiHidden/>
    <w:rsid w:val="006F45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eladathead">
    <w:name w:val="feladathead"/>
    <w:rsid w:val="006F4558"/>
  </w:style>
  <w:style w:type="paragraph" w:customStyle="1" w:styleId="feladatszov">
    <w:name w:val="feladatszov"/>
    <w:basedOn w:val="Norml"/>
    <w:rsid w:val="006F45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sszefoglhead">
    <w:name w:val="osszefoglhead"/>
    <w:rsid w:val="006F4558"/>
  </w:style>
  <w:style w:type="paragraph" w:customStyle="1" w:styleId="osszefoglszov">
    <w:name w:val="osszefoglszov"/>
    <w:basedOn w:val="Norml"/>
    <w:rsid w:val="006F45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zovegFolytatasCharCharChar">
    <w:name w:val="SzovegFolytatas Char Char Char"/>
    <w:rsid w:val="00E53160"/>
    <w:rPr>
      <w:rFonts w:ascii="Arial" w:hAnsi="Arial"/>
      <w:lang w:val="hu-HU" w:eastAsia="hu-HU" w:bidi="ar-SA"/>
    </w:rPr>
  </w:style>
  <w:style w:type="character" w:customStyle="1" w:styleId="KitekintBekezdesChar">
    <w:name w:val="KitekintBekezdes Char"/>
    <w:link w:val="KitekintBekezdes"/>
    <w:rsid w:val="00E53160"/>
    <w:rPr>
      <w:rFonts w:ascii="Arial" w:hAnsi="Arial"/>
      <w:sz w:val="16"/>
    </w:rPr>
  </w:style>
  <w:style w:type="paragraph" w:customStyle="1" w:styleId="rtejustify">
    <w:name w:val="rtejustify"/>
    <w:basedOn w:val="Norml"/>
    <w:rsid w:val="00161F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CD6471"/>
    <w:rPr>
      <w:color w:val="605E5C"/>
      <w:shd w:val="clear" w:color="auto" w:fill="E1DFDD"/>
    </w:rPr>
  </w:style>
  <w:style w:type="character" w:customStyle="1" w:styleId="Felsorol2Char">
    <w:name w:val="Felsorol2 Char"/>
    <w:link w:val="Felsorol2"/>
    <w:rsid w:val="003D784B"/>
    <w:rPr>
      <w:rFonts w:ascii="Arial" w:hAnsi="Arial"/>
    </w:rPr>
  </w:style>
  <w:style w:type="character" w:customStyle="1" w:styleId="kkkpttprofname2mmpm">
    <w:name w:val="kkk_ptt_profname__2mmpm"/>
    <w:rsid w:val="0000176C"/>
  </w:style>
  <w:style w:type="character" w:customStyle="1" w:styleId="kkkpttdownloadna2f">
    <w:name w:val="kkk_ptt_download__na2_f"/>
    <w:rsid w:val="0000176C"/>
  </w:style>
  <w:style w:type="character" w:styleId="Jegyzethivatkozs">
    <w:name w:val="annotation reference"/>
    <w:rsid w:val="00E03E9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03E93"/>
  </w:style>
  <w:style w:type="character" w:customStyle="1" w:styleId="JegyzetszvegChar">
    <w:name w:val="Jegyzetszöveg Char"/>
    <w:link w:val="Jegyzetszveg"/>
    <w:rsid w:val="00E03E93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E03E93"/>
    <w:rPr>
      <w:b/>
      <w:bCs/>
    </w:rPr>
  </w:style>
  <w:style w:type="character" w:customStyle="1" w:styleId="MegjegyzstrgyaChar">
    <w:name w:val="Megjegyzés tárgya Char"/>
    <w:link w:val="Megjegyzstrgya"/>
    <w:rsid w:val="00E03E93"/>
    <w:rPr>
      <w:rFonts w:ascii="Arial" w:hAnsi="Arial"/>
      <w:b/>
      <w:bCs/>
    </w:rPr>
  </w:style>
  <w:style w:type="character" w:customStyle="1" w:styleId="lfejChar">
    <w:name w:val="Élőfej Char"/>
    <w:link w:val="lfej"/>
    <w:uiPriority w:val="99"/>
    <w:rsid w:val="00A06FEA"/>
    <w:rPr>
      <w:rFonts w:ascii="Arial" w:hAnsi="Arial"/>
    </w:rPr>
  </w:style>
  <w:style w:type="paragraph" w:styleId="Nincstrkz">
    <w:name w:val="No Spacing"/>
    <w:link w:val="NincstrkzChar"/>
    <w:uiPriority w:val="1"/>
    <w:qFormat/>
    <w:rsid w:val="00A06FE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A06FEA"/>
    <w:rPr>
      <w:rFonts w:ascii="Calibri" w:hAnsi="Calibri"/>
      <w:sz w:val="22"/>
      <w:szCs w:val="22"/>
    </w:rPr>
  </w:style>
  <w:style w:type="paragraph" w:customStyle="1" w:styleId="Stlus1">
    <w:name w:val="Stílus1"/>
    <w:basedOn w:val="szovegfolytatas0"/>
    <w:rsid w:val="00F57C60"/>
    <w:pPr>
      <w:spacing w:before="60" w:beforeAutospacing="0" w:after="0" w:afterAutospacing="0"/>
      <w:jc w:val="center"/>
    </w:pPr>
    <w:rPr>
      <w:rFonts w:ascii="Arial" w:hAnsi="Arial" w:cs="Arial"/>
      <w:b/>
      <w:bCs/>
    </w:rPr>
  </w:style>
  <w:style w:type="paragraph" w:styleId="Vltozat">
    <w:name w:val="Revision"/>
    <w:hidden/>
    <w:uiPriority w:val="99"/>
    <w:semiHidden/>
    <w:rsid w:val="00543F12"/>
    <w:rPr>
      <w:rFonts w:ascii="Arial" w:hAnsi="Arial"/>
    </w:rPr>
  </w:style>
  <w:style w:type="paragraph" w:customStyle="1" w:styleId="xmsonormal">
    <w:name w:val="x_msonormal"/>
    <w:basedOn w:val="Norml"/>
    <w:rsid w:val="000839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7412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8048">
          <w:marLeft w:val="0"/>
          <w:marRight w:val="0"/>
          <w:marTop w:val="240"/>
          <w:marBottom w:val="24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9279608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</w:div>
          </w:divsChild>
        </w:div>
        <w:div w:id="1928148339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516580959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193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0878">
          <w:marLeft w:val="240"/>
          <w:marRight w:val="240"/>
          <w:marTop w:val="240"/>
          <w:marBottom w:val="240"/>
          <w:divBdr>
            <w:top w:val="none" w:sz="0" w:space="0" w:color="auto"/>
            <w:left w:val="single" w:sz="18" w:space="12" w:color="9B7A15"/>
            <w:bottom w:val="none" w:sz="0" w:space="0" w:color="auto"/>
            <w:right w:val="none" w:sz="0" w:space="0" w:color="auto"/>
          </w:divBdr>
          <w:divsChild>
            <w:div w:id="378552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9B7A15"/>
                <w:right w:val="none" w:sz="0" w:space="0" w:color="auto"/>
              </w:divBdr>
            </w:div>
          </w:divsChild>
        </w:div>
        <w:div w:id="2142456691">
          <w:marLeft w:val="0"/>
          <w:marRight w:val="0"/>
          <w:marTop w:val="0"/>
          <w:marBottom w:val="330"/>
          <w:divBdr>
            <w:top w:val="single" w:sz="6" w:space="0" w:color="3FAD46"/>
            <w:left w:val="single" w:sz="6" w:space="0" w:color="3FAD46"/>
            <w:bottom w:val="single" w:sz="6" w:space="0" w:color="3FAD46"/>
            <w:right w:val="single" w:sz="6" w:space="0" w:color="3FAD46"/>
          </w:divBdr>
          <w:divsChild>
            <w:div w:id="363755230">
              <w:marLeft w:val="0"/>
              <w:marRight w:val="0"/>
              <w:marTop w:val="0"/>
              <w:marBottom w:val="0"/>
              <w:divBdr>
                <w:top w:val="none" w:sz="0" w:space="8" w:color="3FAD46"/>
                <w:left w:val="none" w:sz="0" w:space="11" w:color="3FAD46"/>
                <w:bottom w:val="single" w:sz="6" w:space="8" w:color="3FAD46"/>
                <w:right w:val="none" w:sz="0" w:space="11" w:color="3FAD46"/>
              </w:divBdr>
            </w:div>
            <w:div w:id="12247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2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9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5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9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6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9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eTan0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EF35-5704-4A79-A3DC-6F049BA3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eTan01</Template>
  <TotalTime>0</TotalTime>
  <Pages>16</Pages>
  <Words>1766</Words>
  <Characters>12187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Title</vt:lpstr>
    </vt:vector>
  </TitlesOfParts>
  <Company>Dr. Rácz &amp; Partner Ltd.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Henczi</dc:creator>
  <cp:keywords/>
  <dc:description/>
  <cp:lastModifiedBy>Vásárhelyi Sándor István - HBKIK</cp:lastModifiedBy>
  <cp:revision>2</cp:revision>
  <cp:lastPrinted>2020-10-19T06:28:00Z</cp:lastPrinted>
  <dcterms:created xsi:type="dcterms:W3CDTF">2022-08-12T08:51:00Z</dcterms:created>
  <dcterms:modified xsi:type="dcterms:W3CDTF">2022-08-12T08:51:00Z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hu0hen@festo.net</vt:lpwstr>
  </property>
  <property fmtid="{D5CDD505-2E9C-101B-9397-08002B2CF9AE}" pid="5" name="MSIP_Label_9c86c25f-31f1-46f7-b4f9-3c53b1ed0b07_SetDate">
    <vt:lpwstr>2020-08-12T15:20:20.1638945Z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f8aa312b-9ee6-456b-9a5a-3361860007bb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